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543"/>
      </w:tblGrid>
      <w:tr w:rsidR="00984514" w:rsidRPr="009A059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4514" w:rsidRPr="009A0591" w:rsidRDefault="009A0591">
            <w:pPr>
              <w:rPr>
                <w:rFonts w:ascii="Arial Narrow" w:hAnsi="Arial Narrow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24"/>
                <w:szCs w:val="24"/>
              </w:rPr>
              <w:t>November 2013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4514" w:rsidRPr="009A0591" w:rsidRDefault="009A0591" w:rsidP="000D256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984514" w:rsidRPr="009A059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604D3" w:rsidRPr="009A05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0169C" w:rsidRPr="009A0591">
              <w:rPr>
                <w:rFonts w:ascii="Arial Narrow" w:hAnsi="Arial Narrow" w:cs="Arial"/>
                <w:sz w:val="24"/>
                <w:szCs w:val="24"/>
              </w:rPr>
              <w:t xml:space="preserve">preverjanje </w:t>
            </w:r>
            <w:r w:rsidR="00984514" w:rsidRPr="009A0591">
              <w:rPr>
                <w:rFonts w:ascii="Arial Narrow" w:hAnsi="Arial Narrow" w:cs="Arial"/>
                <w:sz w:val="24"/>
                <w:szCs w:val="24"/>
              </w:rPr>
              <w:t xml:space="preserve"> – </w:t>
            </w:r>
            <w:r w:rsidR="000D2565">
              <w:rPr>
                <w:rFonts w:ascii="Arial Narrow" w:hAnsi="Arial Narrow" w:cs="Arial"/>
                <w:sz w:val="24"/>
                <w:szCs w:val="24"/>
              </w:rPr>
              <w:t>B</w:t>
            </w:r>
            <w:r w:rsidR="00984514" w:rsidRPr="009A059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4514" w:rsidRPr="009A059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9A0591">
              <w:rPr>
                <w:rFonts w:ascii="Arial Narrow" w:hAnsi="Arial Narrow" w:cs="Arial"/>
                <w:sz w:val="24"/>
                <w:szCs w:val="24"/>
              </w:rPr>
              <w:t>Ime in priimek, razred:</w:t>
            </w:r>
          </w:p>
          <w:p w:rsidR="00984514" w:rsidRPr="009A059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9A0591">
              <w:rPr>
                <w:rFonts w:ascii="Arial Narrow" w:hAnsi="Arial Narrow" w:cs="Arial"/>
                <w:sz w:val="24"/>
                <w:szCs w:val="24"/>
              </w:rPr>
              <w:t>_______________________</w:t>
            </w:r>
          </w:p>
        </w:tc>
      </w:tr>
    </w:tbl>
    <w:p w:rsidR="00984514" w:rsidRPr="009A0591" w:rsidRDefault="00171B32">
      <w:pPr>
        <w:rPr>
          <w:rFonts w:ascii="Arial Narrow" w:hAnsi="Arial Narrow" w:cs="Arial"/>
          <w:sz w:val="24"/>
          <w:szCs w:val="24"/>
        </w:rPr>
      </w:pPr>
      <w:r w:rsidRPr="009A0591">
        <w:rPr>
          <w:rFonts w:ascii="Arial Narrow" w:hAnsi="Arial Narrow" w:cs="Arial"/>
          <w:sz w:val="24"/>
          <w:szCs w:val="24"/>
        </w:rPr>
        <w:t xml:space="preserve">  </w:t>
      </w:r>
      <w:r w:rsidR="00166ACD" w:rsidRPr="009A0591">
        <w:rPr>
          <w:rFonts w:ascii="Arial Narrow" w:hAnsi="Arial Narrow" w:cs="Arial"/>
          <w:sz w:val="24"/>
          <w:szCs w:val="24"/>
        </w:rPr>
        <w:t xml:space="preserve">Točke: _________/ </w:t>
      </w:r>
      <w:r w:rsidR="0086103D">
        <w:rPr>
          <w:rFonts w:ascii="Arial Narrow" w:hAnsi="Arial Narrow" w:cs="Arial"/>
          <w:sz w:val="24"/>
          <w:szCs w:val="24"/>
        </w:rPr>
        <w:t>44</w:t>
      </w:r>
      <w:r w:rsidR="00166ACD" w:rsidRPr="009A0591">
        <w:rPr>
          <w:rFonts w:ascii="Arial Narrow" w:hAnsi="Arial Narrow" w:cs="Arial"/>
          <w:sz w:val="24"/>
          <w:szCs w:val="24"/>
        </w:rPr>
        <w:t xml:space="preserve">                Procenti: _________  </w:t>
      </w:r>
    </w:p>
    <w:p w:rsidR="00A0169C" w:rsidRPr="009A0591" w:rsidRDefault="00A0169C" w:rsidP="00A0169C">
      <w:pPr>
        <w:jc w:val="right"/>
        <w:rPr>
          <w:rFonts w:ascii="Arial Narrow" w:hAnsi="Arial Narrow" w:cs="Arial"/>
          <w:sz w:val="24"/>
          <w:szCs w:val="24"/>
        </w:rPr>
      </w:pPr>
      <w:r w:rsidRPr="009A0591">
        <w:rPr>
          <w:rFonts w:ascii="Arial Narrow" w:hAnsi="Arial Narrow" w:cs="Arial"/>
          <w:sz w:val="24"/>
          <w:szCs w:val="24"/>
        </w:rPr>
        <w:t>Če bi bilo preverjanje ocenjeno, bi pisal ____________________</w:t>
      </w:r>
    </w:p>
    <w:p w:rsidR="00A0169C" w:rsidRPr="009A0591" w:rsidRDefault="00A0169C" w:rsidP="00A0169C">
      <w:pPr>
        <w:jc w:val="right"/>
        <w:rPr>
          <w:rFonts w:ascii="Arial Narrow" w:hAnsi="Arial Narrow"/>
          <w:sz w:val="16"/>
          <w:szCs w:val="16"/>
        </w:rPr>
      </w:pPr>
      <w:r w:rsidRPr="009A0591">
        <w:rPr>
          <w:rFonts w:ascii="Arial Narrow" w:hAnsi="Arial Narrow" w:cs="Arial"/>
          <w:sz w:val="16"/>
          <w:szCs w:val="16"/>
        </w:rPr>
        <w:t xml:space="preserve">M. </w:t>
      </w:r>
      <w:r w:rsidR="0082228F">
        <w:rPr>
          <w:rFonts w:ascii="Arial Narrow" w:hAnsi="Arial Narrow" w:cs="Arial"/>
          <w:sz w:val="16"/>
          <w:szCs w:val="16"/>
        </w:rPr>
        <w:t>Č</w:t>
      </w:r>
      <w:r w:rsidRPr="009A0591">
        <w:rPr>
          <w:rFonts w:ascii="Arial Narrow" w:hAnsi="Arial Narrow" w:cs="Arial"/>
          <w:sz w:val="16"/>
          <w:szCs w:val="16"/>
        </w:rPr>
        <w:t>ešnjevar, učiteljica matematike</w:t>
      </w:r>
    </w:p>
    <w:p w:rsidR="00A0169C" w:rsidRPr="009A0591" w:rsidRDefault="00A0169C">
      <w:pPr>
        <w:rPr>
          <w:rFonts w:ascii="Arial Narrow" w:hAnsi="Arial Narrow" w:cs="Arial"/>
          <w:b/>
          <w:bCs/>
          <w:sz w:val="24"/>
          <w:szCs w:val="24"/>
        </w:rPr>
      </w:pPr>
    </w:p>
    <w:p w:rsidR="00984514" w:rsidRPr="006E0152" w:rsidRDefault="00984514">
      <w:pPr>
        <w:rPr>
          <w:rFonts w:ascii="Arial Narrow" w:hAnsi="Arial Narrow" w:cs="Arial"/>
          <w:b/>
          <w:bCs/>
          <w:sz w:val="24"/>
          <w:szCs w:val="24"/>
        </w:rPr>
      </w:pPr>
      <w:r w:rsidRPr="006E0152">
        <w:rPr>
          <w:rFonts w:ascii="Arial Narrow" w:hAnsi="Arial Narrow" w:cs="Arial"/>
          <w:b/>
          <w:bCs/>
          <w:sz w:val="24"/>
          <w:szCs w:val="24"/>
        </w:rPr>
        <w:t>Pri računanju z ulomki rezultate okrajšaj in zapiši s celim delom, če lahko!</w:t>
      </w:r>
    </w:p>
    <w:p w:rsidR="00984514" w:rsidRPr="006E0152" w:rsidRDefault="00984514">
      <w:pPr>
        <w:rPr>
          <w:rFonts w:ascii="Arial Narrow" w:hAnsi="Arial Narrow" w:cs="Arial"/>
          <w:b/>
          <w:bCs/>
          <w:sz w:val="24"/>
          <w:szCs w:val="24"/>
        </w:rPr>
      </w:pPr>
    </w:p>
    <w:p w:rsidR="00542CFD" w:rsidRPr="006E0152" w:rsidRDefault="00F51E4F" w:rsidP="00542CFD">
      <w:pPr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477204" wp14:editId="5FEDD280">
                <wp:simplePos x="0" y="0"/>
                <wp:positionH relativeFrom="column">
                  <wp:posOffset>-452754</wp:posOffset>
                </wp:positionH>
                <wp:positionV relativeFrom="paragraph">
                  <wp:posOffset>7620</wp:posOffset>
                </wp:positionV>
                <wp:extent cx="284480" cy="533400"/>
                <wp:effectExtent l="0" t="0" r="2032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4D3" w:rsidRPr="00F90A75" w:rsidRDefault="00F51E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65pt;margin-top:.6pt;width:22.4pt;height:4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">
                <v:textbox>
                  <w:txbxContent>
                    <w:p w:rsidR="009604D3" w:rsidRPr="00F90A75" w:rsidRDefault="00F51E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2213F">
        <w:rPr>
          <w:rFonts w:ascii="Arial Narrow" w:hAnsi="Arial Narrow" w:cs="Arial"/>
          <w:b/>
          <w:sz w:val="24"/>
          <w:szCs w:val="24"/>
        </w:rPr>
        <w:t>Odštej</w:t>
      </w:r>
      <w:r w:rsidR="00984514" w:rsidRPr="006E0152">
        <w:rPr>
          <w:rFonts w:ascii="Arial Narrow" w:hAnsi="Arial Narrow" w:cs="Arial"/>
          <w:b/>
          <w:sz w:val="24"/>
          <w:szCs w:val="24"/>
        </w:rPr>
        <w:t>!</w:t>
      </w:r>
    </w:p>
    <w:p w:rsidR="00E914C3" w:rsidRDefault="00E914C3">
      <w:pPr>
        <w:autoSpaceDE/>
        <w:autoSpaceDN/>
        <w:rPr>
          <w:rFonts w:ascii="Arial" w:hAnsi="Arial" w:cs="Arial"/>
          <w:sz w:val="24"/>
          <w:szCs w:val="24"/>
        </w:rPr>
      </w:pPr>
    </w:p>
    <w:p w:rsidR="008D2457" w:rsidRPr="00C93EB3" w:rsidRDefault="00FC694F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8"/>
          <w:szCs w:val="28"/>
        </w:rPr>
      </w:pPr>
      <w:r w:rsidRPr="00C93EB3">
        <w:rPr>
          <w:rFonts w:ascii="Calibri" w:hAnsi="Calibri"/>
          <w:sz w:val="28"/>
          <w:szCs w:val="28"/>
          <w:lang w:eastAsia="en-US"/>
        </w:rPr>
        <w:t xml:space="preserve">1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C93EB3">
        <w:rPr>
          <w:rFonts w:ascii="Calibri" w:hAnsi="Calibri"/>
          <w:sz w:val="28"/>
          <w:szCs w:val="28"/>
          <w:lang w:eastAsia="en-US"/>
        </w:rPr>
        <w:tab/>
        <w:t xml:space="preserve">1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C93EB3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C93EB3">
        <w:rPr>
          <w:rFonts w:ascii="Calibri" w:hAnsi="Calibri"/>
          <w:sz w:val="28"/>
          <w:szCs w:val="28"/>
          <w:lang w:eastAsia="en-US"/>
        </w:rPr>
        <w:tab/>
      </w:r>
      <w:r w:rsidRPr="00C93EB3">
        <w:rPr>
          <w:rFonts w:ascii="Calibri" w:eastAsia="Calibri" w:hAnsi="Calibri"/>
          <w:sz w:val="28"/>
          <w:szCs w:val="28"/>
          <w:lang w:eastAsia="en-US"/>
        </w:rPr>
        <w:t xml:space="preserve">6 –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3</m:t>
            </m:r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= </m:t>
        </m:r>
      </m:oMath>
      <w:r w:rsidRPr="00C93EB3">
        <w:rPr>
          <w:rFonts w:ascii="Calibri" w:hAnsi="Calibri"/>
          <w:sz w:val="28"/>
          <w:szCs w:val="28"/>
          <w:lang w:eastAsia="en-US"/>
        </w:rPr>
        <w:tab/>
        <w:t xml:space="preserve">2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C93EB3">
        <w:rPr>
          <w:rFonts w:ascii="Calibri" w:hAnsi="Calibri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w:br/>
        </m:r>
      </m:oMath>
    </w:p>
    <w:p w:rsidR="00BB2683" w:rsidRPr="00C93EB3" w:rsidRDefault="008D2457" w:rsidP="00C93EB3">
      <w:pPr>
        <w:tabs>
          <w:tab w:val="left" w:pos="0"/>
          <w:tab w:val="left" w:pos="2835"/>
          <w:tab w:val="left" w:pos="5670"/>
          <w:tab w:val="left" w:pos="7938"/>
        </w:tabs>
        <w:rPr>
          <w:rFonts w:ascii="Calibri" w:eastAsia="Calibri" w:hAnsi="Calibri"/>
          <w:sz w:val="28"/>
          <w:szCs w:val="28"/>
          <w:lang w:eastAsia="en-US"/>
        </w:rPr>
      </w:pPr>
      <w:r w:rsidRPr="00C93EB3">
        <w:rPr>
          <w:rFonts w:ascii="Calibri" w:hAnsi="Calibri"/>
          <w:sz w:val="28"/>
          <w:szCs w:val="28"/>
          <w:lang w:eastAsia="en-US"/>
        </w:rPr>
        <w:t xml:space="preserve">6 – </w:t>
      </w:r>
      <m:oMath>
        <m:r>
          <w:rPr>
            <w:rFonts w:ascii="Cambria Math" w:hAnsi="Cambria Math"/>
            <w:sz w:val="28"/>
            <w:szCs w:val="28"/>
            <w:lang w:eastAsia="en-US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C93EB3">
        <w:rPr>
          <w:rFonts w:ascii="Calibri" w:hAnsi="Calibri"/>
          <w:sz w:val="28"/>
          <w:szCs w:val="28"/>
          <w:lang w:eastAsia="en-US"/>
        </w:rPr>
        <w:tab/>
        <w:t xml:space="preserve">7– </w:t>
      </w:r>
      <m:oMath>
        <m:r>
          <w:rPr>
            <w:rFonts w:ascii="Cambria Math" w:hAnsi="Cambria Math"/>
            <w:sz w:val="28"/>
            <w:szCs w:val="28"/>
            <w:lang w:eastAsia="en-US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="00BB2683" w:rsidRPr="00C93EB3">
        <w:rPr>
          <w:rFonts w:ascii="Calibri" w:hAnsi="Calibri"/>
          <w:sz w:val="28"/>
          <w:szCs w:val="28"/>
          <w:lang w:eastAsia="en-US"/>
        </w:rPr>
        <w:tab/>
        <w:t>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</m:oMath>
      <w:r w:rsidR="00BB2683" w:rsidRPr="00C93EB3">
        <w:rPr>
          <w:rFonts w:ascii="Calibri" w:hAnsi="Calibri"/>
          <w:sz w:val="28"/>
          <w:szCs w:val="28"/>
          <w:lang w:eastAsia="en-US"/>
        </w:rPr>
        <w:t xml:space="preserve"> – 2 = </w:t>
      </w:r>
      <w:r w:rsidR="00BB2683" w:rsidRPr="00C93EB3">
        <w:rPr>
          <w:rFonts w:ascii="Calibri" w:hAnsi="Calibri"/>
          <w:sz w:val="28"/>
          <w:szCs w:val="28"/>
          <w:lang w:eastAsia="en-US"/>
        </w:rPr>
        <w:tab/>
        <w:t>14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</m:oMath>
      <w:r w:rsidR="00BB2683" w:rsidRPr="00C93EB3">
        <w:rPr>
          <w:rFonts w:ascii="Calibri" w:hAnsi="Calibri"/>
          <w:sz w:val="28"/>
          <w:szCs w:val="28"/>
          <w:lang w:eastAsia="en-US"/>
        </w:rPr>
        <w:t xml:space="preserve"> – 4 =</w:t>
      </w:r>
    </w:p>
    <w:p w:rsidR="00F51E4F" w:rsidRDefault="00F51E4F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F51E4F" w:rsidRDefault="00BB5018" w:rsidP="00F51E4F">
      <w:pPr>
        <w:pStyle w:val="Odstavekseznama"/>
        <w:numPr>
          <w:ilvl w:val="0"/>
          <w:numId w:val="1"/>
        </w:numPr>
        <w:tabs>
          <w:tab w:val="left" w:pos="2835"/>
          <w:tab w:val="left" w:pos="5670"/>
          <w:tab w:val="left" w:pos="7938"/>
        </w:tabs>
        <w:autoSpaceDE/>
        <w:autoSpaceDN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E17E6" wp14:editId="40679B16">
                <wp:simplePos x="0" y="0"/>
                <wp:positionH relativeFrom="column">
                  <wp:posOffset>-401955</wp:posOffset>
                </wp:positionH>
                <wp:positionV relativeFrom="paragraph">
                  <wp:posOffset>13335</wp:posOffset>
                </wp:positionV>
                <wp:extent cx="259080" cy="533400"/>
                <wp:effectExtent l="0" t="0" r="2667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018" w:rsidRPr="00F90A75" w:rsidRDefault="00BB5018" w:rsidP="00BB50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1.65pt;margin-top:1.05pt;width:20.4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">
                <v:textbox>
                  <w:txbxContent>
                    <w:p w:rsidR="00BB5018" w:rsidRPr="00F90A75" w:rsidRDefault="00BB5018" w:rsidP="00BB50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51E4F" w:rsidRPr="00DD4FFE">
        <w:rPr>
          <w:rFonts w:ascii="Arial Narrow" w:hAnsi="Arial Narrow"/>
          <w:b/>
          <w:sz w:val="24"/>
          <w:szCs w:val="24"/>
          <w:lang w:eastAsia="en-US"/>
        </w:rPr>
        <w:t>Seštej!</w:t>
      </w:r>
    </w:p>
    <w:p w:rsidR="00F51E4F" w:rsidRDefault="00F51E4F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F51E4F" w:rsidRDefault="009B32D7" w:rsidP="00F51E4F">
      <w:pPr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contextualSpacing/>
        <w:jc w:val="both"/>
        <w:rPr>
          <w:rFonts w:ascii="Calibri" w:hAnsi="Calibri"/>
          <w:sz w:val="28"/>
          <w:szCs w:val="28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9</m:t>
            </m:r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+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12</m:t>
            </m:r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</m:oMath>
      <w:r w:rsidR="00F51E4F" w:rsidRPr="00F51E4F">
        <w:rPr>
          <w:rFonts w:ascii="Calibri" w:hAnsi="Calibri"/>
          <w:sz w:val="28"/>
          <w:szCs w:val="28"/>
          <w:lang w:eastAsia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275291" w:rsidRDefault="00275291" w:rsidP="00F51E4F">
      <w:pPr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contextualSpacing/>
        <w:jc w:val="both"/>
        <w:rPr>
          <w:rFonts w:ascii="Calibri" w:hAnsi="Calibri"/>
          <w:sz w:val="28"/>
          <w:szCs w:val="28"/>
          <w:lang w:eastAsia="en-US"/>
        </w:rPr>
      </w:pPr>
    </w:p>
    <w:p w:rsidR="00275291" w:rsidRPr="00F51E4F" w:rsidRDefault="00275291" w:rsidP="00F51E4F">
      <w:pPr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contextualSpacing/>
        <w:jc w:val="both"/>
        <w:rPr>
          <w:rFonts w:ascii="Calibri" w:hAnsi="Calibri"/>
          <w:sz w:val="28"/>
          <w:szCs w:val="28"/>
          <w:lang w:eastAsia="en-US"/>
        </w:rPr>
      </w:pPr>
    </w:p>
    <w:p w:rsidR="00275291" w:rsidRPr="00275291" w:rsidRDefault="00275291" w:rsidP="00275291">
      <w:pPr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  <w:r w:rsidRPr="00275291">
        <w:rPr>
          <w:rFonts w:ascii="Calibri" w:hAnsi="Calibri"/>
          <w:sz w:val="28"/>
          <w:szCs w:val="28"/>
          <w:lang w:eastAsia="en-US"/>
        </w:rPr>
        <w:t>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+5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den>
        </m:f>
      </m:oMath>
      <w:r w:rsidRPr="00275291">
        <w:rPr>
          <w:rFonts w:ascii="Calibri" w:hAnsi="Calibri"/>
          <w:sz w:val="28"/>
          <w:szCs w:val="28"/>
          <w:lang w:eastAsia="en-US"/>
        </w:rPr>
        <w:t>=</w:t>
      </w:r>
      <w:r w:rsidRPr="00275291">
        <w:rPr>
          <w:rFonts w:ascii="Calibri" w:hAnsi="Calibri"/>
          <w:sz w:val="28"/>
          <w:szCs w:val="28"/>
          <w:lang w:eastAsia="en-US"/>
        </w:rPr>
        <w:tab/>
        <w:t>10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+2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8A71C0" w:rsidRDefault="008A71C0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8A71C0" w:rsidRDefault="008A71C0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8A71C0" w:rsidRDefault="008A71C0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8A71C0" w:rsidRDefault="008A71C0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8A71C0" w:rsidRDefault="008A71C0" w:rsidP="00FC694F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8A71C0" w:rsidRPr="008A71C0" w:rsidRDefault="0022074F" w:rsidP="008A71C0">
      <w:pPr>
        <w:pStyle w:val="Odstavekseznama"/>
        <w:numPr>
          <w:ilvl w:val="0"/>
          <w:numId w:val="1"/>
        </w:num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43A4B" wp14:editId="0C5D2963">
                <wp:simplePos x="0" y="0"/>
                <wp:positionH relativeFrom="column">
                  <wp:posOffset>-401955</wp:posOffset>
                </wp:positionH>
                <wp:positionV relativeFrom="paragraph">
                  <wp:posOffset>10795</wp:posOffset>
                </wp:positionV>
                <wp:extent cx="259080" cy="533400"/>
                <wp:effectExtent l="0" t="0" r="2667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74F" w:rsidRPr="00F90A75" w:rsidRDefault="0022074F" w:rsidP="002207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1.65pt;margin-top:.85pt;width:20.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">
                <v:textbox>
                  <w:txbxContent>
                    <w:p w:rsidR="0022074F" w:rsidRPr="00F90A75" w:rsidRDefault="0022074F" w:rsidP="002207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A71C0" w:rsidRPr="008A71C0">
        <w:rPr>
          <w:rFonts w:ascii="Arial Narrow" w:hAnsi="Arial Narrow" w:cs="Arial"/>
          <w:b/>
          <w:sz w:val="24"/>
          <w:szCs w:val="24"/>
        </w:rPr>
        <w:t>Odštej!</w:t>
      </w:r>
      <w:r w:rsidRPr="0022074F">
        <w:rPr>
          <w:rFonts w:ascii="Arial Narrow" w:hAnsi="Arial Narrow"/>
          <w:noProof/>
        </w:rPr>
        <w:t xml:space="preserve"> </w:t>
      </w:r>
    </w:p>
    <w:p w:rsidR="008A71C0" w:rsidRDefault="008A71C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B274B7" w:rsidRPr="00B274B7" w:rsidRDefault="009B32D7" w:rsidP="00B274B7">
      <w:pPr>
        <w:tabs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="00B274B7" w:rsidRPr="00B274B7">
        <w:rPr>
          <w:rFonts w:ascii="Calibri" w:hAnsi="Calibri"/>
          <w:sz w:val="28"/>
          <w:szCs w:val="28"/>
          <w:lang w:eastAsia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B274B7" w:rsidRDefault="00B274B7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B274B7" w:rsidRDefault="00B274B7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623780" w:rsidRDefault="0062378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B274B7" w:rsidRDefault="00B274B7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</w:rPr>
      </w:pPr>
    </w:p>
    <w:p w:rsidR="00623780" w:rsidRDefault="00B274B7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  <w:r w:rsidRPr="00B274B7">
        <w:rPr>
          <w:rFonts w:ascii="Calibri" w:hAnsi="Calibri"/>
          <w:sz w:val="28"/>
          <w:szCs w:val="28"/>
          <w:lang w:eastAsia="en-US"/>
        </w:rPr>
        <w:t>9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="00B23D55">
        <w:rPr>
          <w:rFonts w:ascii="Calibri" w:hAnsi="Calibri"/>
          <w:sz w:val="28"/>
          <w:szCs w:val="28"/>
          <w:lang w:eastAsia="en-US"/>
        </w:rPr>
        <w:tab/>
      </w:r>
      <w:r w:rsidR="00B23D55">
        <w:rPr>
          <w:rFonts w:ascii="Calibri" w:hAnsi="Calibri"/>
          <w:sz w:val="28"/>
          <w:szCs w:val="28"/>
          <w:lang w:eastAsia="en-US"/>
        </w:rPr>
        <w:tab/>
      </w:r>
      <w:r w:rsidR="00B23D55" w:rsidRPr="00B23D55">
        <w:rPr>
          <w:rFonts w:ascii="Calibri" w:hAnsi="Calibri"/>
          <w:sz w:val="28"/>
          <w:szCs w:val="28"/>
          <w:lang w:eastAsia="en-US"/>
        </w:rPr>
        <w:t>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623780" w:rsidRDefault="0062378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</w:p>
    <w:p w:rsidR="00623780" w:rsidRDefault="0062378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</w:p>
    <w:p w:rsidR="00623780" w:rsidRDefault="0062378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</w:p>
    <w:p w:rsidR="00623780" w:rsidRDefault="0062378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</w:p>
    <w:p w:rsidR="00623780" w:rsidRDefault="0062378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</w:p>
    <w:p w:rsidR="00623780" w:rsidRDefault="00623780" w:rsidP="008A71C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Calibri" w:hAnsi="Calibri"/>
          <w:sz w:val="28"/>
          <w:szCs w:val="28"/>
          <w:lang w:eastAsia="en-US"/>
        </w:rPr>
      </w:pPr>
    </w:p>
    <w:p w:rsidR="00AD2D6C" w:rsidRPr="00AD2D6C" w:rsidRDefault="00FA7969" w:rsidP="00623780">
      <w:pPr>
        <w:tabs>
          <w:tab w:val="left" w:pos="2835"/>
          <w:tab w:val="left" w:pos="5670"/>
          <w:tab w:val="left" w:pos="7938"/>
        </w:tabs>
        <w:autoSpaceDE/>
        <w:autoSpaceDN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4A5E2" wp14:editId="344CA280">
                <wp:simplePos x="0" y="0"/>
                <wp:positionH relativeFrom="column">
                  <wp:posOffset>-361315</wp:posOffset>
                </wp:positionH>
                <wp:positionV relativeFrom="paragraph">
                  <wp:posOffset>7620</wp:posOffset>
                </wp:positionV>
                <wp:extent cx="259080" cy="533400"/>
                <wp:effectExtent l="0" t="0" r="2667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969" w:rsidRPr="00F90A75" w:rsidRDefault="00FA7969" w:rsidP="00FA79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45pt;margin-top:.6pt;width:20.4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">
                <v:textbox>
                  <w:txbxContent>
                    <w:p w:rsidR="00FA7969" w:rsidRPr="00F90A75" w:rsidRDefault="00FA7969" w:rsidP="00FA79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23780" w:rsidRPr="00623780">
        <w:rPr>
          <w:rFonts w:ascii="Arial Narrow" w:hAnsi="Arial Narrow"/>
          <w:b/>
          <w:sz w:val="24"/>
          <w:szCs w:val="24"/>
          <w:lang w:eastAsia="en-US"/>
        </w:rPr>
        <w:t>4) Izračunaj!</w:t>
      </w:r>
      <w:r w:rsidR="00AD2D6C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</w:t>
      </w:r>
    </w:p>
    <w:p w:rsidR="00F90A75" w:rsidRDefault="00BF617E" w:rsidP="00F90A75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</w:t>
      </w:r>
    </w:p>
    <w:p w:rsidR="00623780" w:rsidRDefault="00B93694" w:rsidP="00623780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44709A">
        <w:rPr>
          <w:rFonts w:ascii="Arial" w:hAnsi="Arial" w:cs="Arial"/>
          <w:position w:val="-24"/>
          <w:sz w:val="24"/>
          <w:szCs w:val="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31.2pt" o:ole="">
            <v:imagedata r:id="rId6" o:title=""/>
          </v:shape>
          <o:OLEObject Type="Embed" ProgID="Equation.3" ShapeID="_x0000_i1025" DrawAspect="Content" ObjectID="_1446817927" r:id="rId7"/>
        </w:object>
      </w:r>
      <w:r w:rsidR="00815E4D">
        <w:rPr>
          <w:rFonts w:ascii="Arial" w:hAnsi="Arial" w:cs="Arial"/>
          <w:sz w:val="24"/>
          <w:szCs w:val="24"/>
        </w:rPr>
        <w:tab/>
      </w:r>
    </w:p>
    <w:p w:rsidR="00623780" w:rsidRDefault="00623780" w:rsidP="00623780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42CFD" w:rsidRPr="005D27A9" w:rsidRDefault="005D27A9" w:rsidP="00623780">
      <w:pPr>
        <w:tabs>
          <w:tab w:val="left" w:pos="5103"/>
        </w:tabs>
        <w:rPr>
          <w:rFonts w:ascii="Arial Narrow" w:hAnsi="Arial Narrow" w:cs="Arial"/>
          <w:sz w:val="24"/>
          <w:szCs w:val="24"/>
        </w:rPr>
      </w:pPr>
      <w:r w:rsidRPr="005D27A9">
        <w:rPr>
          <w:rFonts w:ascii="Arial Narrow" w:hAnsi="Arial Narrow" w:cs="Arial"/>
          <w:position w:val="-24"/>
          <w:sz w:val="24"/>
          <w:szCs w:val="24"/>
        </w:rPr>
        <w:object w:dxaOrig="1120" w:dyaOrig="620">
          <v:shape id="_x0000_i1026" type="#_x0000_t75" style="width:56pt;height:31.2pt" o:ole="">
            <v:imagedata r:id="rId8" o:title=""/>
          </v:shape>
          <o:OLEObject Type="Embed" ProgID="Equation.3" ShapeID="_x0000_i1026" DrawAspect="Content" ObjectID="_1446817928" r:id="rId9"/>
        </w:object>
      </w:r>
    </w:p>
    <w:p w:rsidR="00542CFD" w:rsidRDefault="00542CFD" w:rsidP="00542CFD"/>
    <w:p w:rsidR="00F90A75" w:rsidRDefault="00F90A75" w:rsidP="00542CFD">
      <w:pPr>
        <w:rPr>
          <w:rFonts w:ascii="Arial" w:hAnsi="Arial" w:cs="Arial"/>
          <w:sz w:val="24"/>
          <w:szCs w:val="24"/>
        </w:rPr>
      </w:pPr>
    </w:p>
    <w:p w:rsidR="00623780" w:rsidRDefault="00B93694" w:rsidP="00382CAF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 w:rsidRPr="00893E14">
        <w:rPr>
          <w:rFonts w:ascii="Arial" w:hAnsi="Arial" w:cs="Arial"/>
          <w:position w:val="-24"/>
          <w:sz w:val="24"/>
          <w:szCs w:val="24"/>
        </w:rPr>
        <w:object w:dxaOrig="980" w:dyaOrig="620">
          <v:shape id="_x0000_i1027" type="#_x0000_t75" style="width:49.2pt;height:31.2pt" o:ole="">
            <v:imagedata r:id="rId10" o:title=""/>
          </v:shape>
          <o:OLEObject Type="Embed" ProgID="Equation.3" ShapeID="_x0000_i1027" DrawAspect="Content" ObjectID="_1446817929" r:id="rId11"/>
        </w:object>
      </w:r>
      <w:r w:rsidR="00623780">
        <w:rPr>
          <w:rFonts w:ascii="Arial" w:hAnsi="Arial" w:cs="Arial"/>
          <w:sz w:val="24"/>
          <w:szCs w:val="24"/>
        </w:rPr>
        <w:tab/>
      </w:r>
    </w:p>
    <w:p w:rsidR="00623780" w:rsidRDefault="00623780" w:rsidP="00382CAF">
      <w:pPr>
        <w:tabs>
          <w:tab w:val="left" w:pos="4962"/>
        </w:tabs>
        <w:rPr>
          <w:rFonts w:ascii="Arial" w:hAnsi="Arial" w:cs="Arial"/>
          <w:sz w:val="24"/>
          <w:szCs w:val="24"/>
        </w:rPr>
      </w:pPr>
    </w:p>
    <w:p w:rsidR="00542CFD" w:rsidRDefault="00B93694" w:rsidP="00382CAF">
      <w:pPr>
        <w:tabs>
          <w:tab w:val="left" w:pos="4962"/>
        </w:tabs>
        <w:rPr>
          <w:rFonts w:ascii="Arial" w:hAnsi="Arial" w:cs="Arial"/>
          <w:position w:val="-24"/>
          <w:sz w:val="24"/>
          <w:szCs w:val="24"/>
        </w:rPr>
      </w:pPr>
      <w:r w:rsidRPr="00382CAF">
        <w:rPr>
          <w:rFonts w:ascii="Arial" w:hAnsi="Arial" w:cs="Arial"/>
          <w:position w:val="-24"/>
          <w:sz w:val="24"/>
          <w:szCs w:val="24"/>
        </w:rPr>
        <w:object w:dxaOrig="800" w:dyaOrig="620">
          <v:shape id="_x0000_i1028" type="#_x0000_t75" style="width:40pt;height:31.2pt" o:ole="">
            <v:imagedata r:id="rId12" o:title=""/>
          </v:shape>
          <o:OLEObject Type="Embed" ProgID="Equation.3" ShapeID="_x0000_i1028" DrawAspect="Content" ObjectID="_1446817930" r:id="rId13"/>
        </w:object>
      </w:r>
    </w:p>
    <w:p w:rsidR="006B4EA8" w:rsidRDefault="006B4EA8" w:rsidP="00382CAF">
      <w:pPr>
        <w:tabs>
          <w:tab w:val="left" w:pos="4962"/>
        </w:tabs>
        <w:rPr>
          <w:rFonts w:ascii="Arial" w:hAnsi="Arial" w:cs="Arial"/>
          <w:position w:val="-24"/>
          <w:sz w:val="24"/>
          <w:szCs w:val="24"/>
        </w:rPr>
      </w:pPr>
    </w:p>
    <w:p w:rsidR="006B4EA8" w:rsidRDefault="006B4EA8" w:rsidP="00382CAF">
      <w:pPr>
        <w:tabs>
          <w:tab w:val="left" w:pos="4962"/>
        </w:tabs>
        <w:rPr>
          <w:rFonts w:ascii="Arial" w:hAnsi="Arial" w:cs="Arial"/>
          <w:position w:val="-24"/>
          <w:sz w:val="24"/>
          <w:szCs w:val="24"/>
        </w:rPr>
      </w:pPr>
    </w:p>
    <w:p w:rsidR="006B4EA8" w:rsidRPr="00D75C84" w:rsidRDefault="008B2EE6" w:rsidP="00D75C84">
      <w:pPr>
        <w:tabs>
          <w:tab w:val="left" w:pos="4962"/>
        </w:tabs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9CE6E" wp14:editId="5B612428">
                <wp:simplePos x="0" y="0"/>
                <wp:positionH relativeFrom="column">
                  <wp:posOffset>-391795</wp:posOffset>
                </wp:positionH>
                <wp:positionV relativeFrom="paragraph">
                  <wp:posOffset>16510</wp:posOffset>
                </wp:positionV>
                <wp:extent cx="314960" cy="533400"/>
                <wp:effectExtent l="0" t="0" r="2794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EE6" w:rsidRPr="008B2EE6" w:rsidRDefault="008B2EE6" w:rsidP="008B2E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2EE6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85pt;margin-top:1.3pt;width:24.8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">
                <v:textbox>
                  <w:txbxContent>
                    <w:p w:rsidR="008B2EE6" w:rsidRPr="008B2EE6" w:rsidRDefault="008B2EE6" w:rsidP="008B2EE6">
                      <w:pPr>
                        <w:rPr>
                          <w:sz w:val="16"/>
                          <w:szCs w:val="16"/>
                        </w:rPr>
                      </w:pPr>
                      <w:r w:rsidRPr="008B2EE6"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D75C84">
        <w:rPr>
          <w:rFonts w:ascii="Arial Narrow" w:hAnsi="Arial Narrow" w:cs="Arial"/>
          <w:b/>
          <w:sz w:val="24"/>
          <w:szCs w:val="24"/>
        </w:rPr>
        <w:t xml:space="preserve">5) </w:t>
      </w:r>
      <w:r w:rsidR="006B4EA8" w:rsidRPr="00D75C84">
        <w:rPr>
          <w:rFonts w:ascii="Arial Narrow" w:hAnsi="Arial Narrow" w:cs="Arial"/>
          <w:b/>
          <w:sz w:val="24"/>
          <w:szCs w:val="24"/>
        </w:rPr>
        <w:t>Izračunaj!</w:t>
      </w:r>
      <w:r w:rsidRPr="00D75C84">
        <w:rPr>
          <w:rFonts w:ascii="Arial Narrow" w:hAnsi="Arial Narrow"/>
          <w:noProof/>
        </w:rPr>
        <w:t xml:space="preserve"> </w:t>
      </w:r>
    </w:p>
    <w:p w:rsidR="00760E0D" w:rsidRPr="00760E0D" w:rsidRDefault="00760E0D" w:rsidP="00382CAF">
      <w:pPr>
        <w:tabs>
          <w:tab w:val="left" w:pos="4962"/>
        </w:tabs>
      </w:pPr>
      <w:r>
        <w:t xml:space="preserve">                                                                </w:t>
      </w:r>
    </w:p>
    <w:p w:rsidR="00984514" w:rsidRPr="009604D3" w:rsidRDefault="00984514">
      <w:pPr>
        <w:rPr>
          <w:rFonts w:ascii="Arial" w:hAnsi="Arial" w:cs="Arial"/>
          <w:sz w:val="24"/>
          <w:szCs w:val="24"/>
        </w:rPr>
      </w:pPr>
      <w:r w:rsidRPr="009604D3">
        <w:rPr>
          <w:rFonts w:ascii="Arial" w:hAnsi="Arial" w:cs="Arial"/>
          <w:sz w:val="24"/>
          <w:szCs w:val="24"/>
        </w:rPr>
        <w:t xml:space="preserve">      </w:t>
      </w: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  <m:oMath>
        <m:r>
          <w:rPr>
            <w:rFonts w:ascii="Cambria Math" w:hAnsi="Cambria Math" w:cs="Arial"/>
            <w:sz w:val="28"/>
            <w:szCs w:val="28"/>
            <w:lang w:eastAsia="en-US"/>
          </w:rPr>
          <m:t xml:space="preserve">a) </m:t>
        </m:r>
        <m:r>
          <w:rPr>
            <w:rFonts w:ascii="Cambria Math" w:hAnsi="Cambria Math"/>
            <w:sz w:val="28"/>
            <w:szCs w:val="28"/>
            <w:lang w:eastAsia="en-US"/>
          </w:rPr>
          <m:t>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 w:rsidRPr="006B4EA8">
        <w:rPr>
          <w:rFonts w:ascii="Calibri" w:hAnsi="Calibri"/>
          <w:sz w:val="28"/>
          <w:szCs w:val="28"/>
          <w:lang w:eastAsia="en-US"/>
        </w:rPr>
        <w:tab/>
        <w:t xml:space="preserve">b)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10+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6</m:t>
            </m:r>
          </m:den>
        </m:f>
      </m:oMath>
      <w:r w:rsidRPr="006B4EA8">
        <w:rPr>
          <w:rFonts w:ascii="Calibri" w:hAnsi="Calibri"/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-</m:t>
        </m:r>
      </m:oMath>
      <w:r w:rsidRPr="006B4EA8">
        <w:rPr>
          <w:rFonts w:ascii="Calibri" w:hAnsi="Calibri"/>
          <w:sz w:val="28"/>
          <w:szCs w:val="28"/>
          <w:lang w:eastAsia="en-US"/>
        </w:rPr>
        <w:t xml:space="preserve"> 5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9</m:t>
            </m:r>
          </m:den>
        </m:f>
      </m:oMath>
      <w:r w:rsidRPr="006B4EA8">
        <w:rPr>
          <w:rFonts w:ascii="Calibri" w:hAnsi="Calibri"/>
          <w:sz w:val="28"/>
          <w:szCs w:val="28"/>
          <w:lang w:eastAsia="en-US"/>
        </w:rPr>
        <w:t xml:space="preserve"> + </w:t>
      </w:r>
      <m:oMath>
        <m:r>
          <w:rPr>
            <w:rFonts w:ascii="Cambria Math" w:hAnsi="Cambria Math"/>
            <w:sz w:val="28"/>
            <w:szCs w:val="28"/>
            <w:lang w:eastAsia="en-US"/>
          </w:rPr>
          <m:t>7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den>
        </m:f>
      </m:oMath>
      <w:r w:rsidRPr="006B4EA8">
        <w:rPr>
          <w:rFonts w:ascii="Calibri" w:hAnsi="Calibri"/>
          <w:sz w:val="28"/>
          <w:szCs w:val="28"/>
          <w:lang w:eastAsia="en-US"/>
        </w:rPr>
        <w:t xml:space="preserve"> =</w:t>
      </w: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Pr="00C15F8F" w:rsidRDefault="006B4EA8" w:rsidP="006B4EA8">
      <w:pPr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rPr>
          <w:rFonts w:ascii="Calibri" w:hAnsi="Calibri"/>
          <w:sz w:val="28"/>
          <w:szCs w:val="28"/>
          <w:lang w:eastAsia="en-US"/>
        </w:rPr>
      </w:pPr>
      <w:r w:rsidRPr="00C15F8F">
        <w:rPr>
          <w:rFonts w:ascii="Calibri" w:hAnsi="Calibri"/>
          <w:sz w:val="28"/>
          <w:szCs w:val="28"/>
          <w:lang w:eastAsia="en-US"/>
        </w:rPr>
        <w:t xml:space="preserve">c)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10-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en-US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eastAsia="en-US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10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en-US"/>
              </w:rPr>
              <m:t>+3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</w:p>
    <w:p w:rsidR="006B4EA8" w:rsidRPr="006B4EA8" w:rsidRDefault="006B4EA8" w:rsidP="006B4EA8">
      <w:pPr>
        <w:pStyle w:val="Odstavekseznama"/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Pr="006B4EA8" w:rsidRDefault="006B4EA8" w:rsidP="006B4EA8">
      <w:pPr>
        <w:pStyle w:val="Odstavekseznama"/>
        <w:tabs>
          <w:tab w:val="left" w:pos="0"/>
          <w:tab w:val="left" w:pos="5670"/>
          <w:tab w:val="left" w:pos="7938"/>
        </w:tabs>
        <w:autoSpaceDE/>
        <w:autoSpaceDN/>
        <w:spacing w:after="200" w:line="276" w:lineRule="auto"/>
        <w:ind w:left="0"/>
        <w:rPr>
          <w:rFonts w:ascii="Calibri" w:hAnsi="Calibri"/>
          <w:sz w:val="28"/>
          <w:szCs w:val="28"/>
          <w:lang w:eastAsia="en-US"/>
        </w:rPr>
      </w:pPr>
    </w:p>
    <w:p w:rsidR="006B4EA8" w:rsidRPr="006B4EA8" w:rsidRDefault="006B4EA8" w:rsidP="006B4EA8">
      <w:pPr>
        <w:tabs>
          <w:tab w:val="left" w:pos="567"/>
          <w:tab w:val="left" w:pos="5670"/>
          <w:tab w:val="left" w:pos="7938"/>
        </w:tabs>
        <w:autoSpaceDE/>
        <w:autoSpaceDN/>
        <w:spacing w:after="200" w:line="276" w:lineRule="auto"/>
        <w:contextualSpacing/>
        <w:rPr>
          <w:rFonts w:ascii="Calibri" w:hAnsi="Calibri"/>
          <w:sz w:val="28"/>
          <w:szCs w:val="28"/>
          <w:lang w:eastAsia="en-US"/>
        </w:rPr>
      </w:pPr>
    </w:p>
    <w:p w:rsidR="00984514" w:rsidRDefault="00984514">
      <w:pPr>
        <w:rPr>
          <w:sz w:val="24"/>
          <w:szCs w:val="24"/>
        </w:rPr>
      </w:pPr>
    </w:p>
    <w:sectPr w:rsidR="00984514" w:rsidSect="009604D3">
      <w:pgSz w:w="11906" w:h="16838"/>
      <w:pgMar w:top="709" w:right="707" w:bottom="709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1">
    <w:nsid w:val="14010F41"/>
    <w:multiLevelType w:val="hybridMultilevel"/>
    <w:tmpl w:val="E52EC450"/>
    <w:lvl w:ilvl="0" w:tplc="D31A19A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2">
    <w:nsid w:val="183B3BFD"/>
    <w:multiLevelType w:val="hybridMultilevel"/>
    <w:tmpl w:val="74F2C8D4"/>
    <w:lvl w:ilvl="0" w:tplc="F0C8D97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2B447BC5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37F73E5D"/>
    <w:multiLevelType w:val="singleLevel"/>
    <w:tmpl w:val="925696F8"/>
    <w:lvl w:ilvl="0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</w:abstractNum>
  <w:abstractNum w:abstractNumId="6">
    <w:nsid w:val="4896730D"/>
    <w:multiLevelType w:val="hybridMultilevel"/>
    <w:tmpl w:val="D27A22C8"/>
    <w:lvl w:ilvl="0" w:tplc="C292F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226EA"/>
    <w:multiLevelType w:val="singleLevel"/>
    <w:tmpl w:val="0424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9306EE4"/>
    <w:multiLevelType w:val="hybridMultilevel"/>
    <w:tmpl w:val="D89433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94"/>
    <w:rsid w:val="000311A0"/>
    <w:rsid w:val="00081748"/>
    <w:rsid w:val="000D2565"/>
    <w:rsid w:val="000D4982"/>
    <w:rsid w:val="00104029"/>
    <w:rsid w:val="00106D64"/>
    <w:rsid w:val="00131247"/>
    <w:rsid w:val="001345C3"/>
    <w:rsid w:val="00146998"/>
    <w:rsid w:val="00156250"/>
    <w:rsid w:val="00166ACD"/>
    <w:rsid w:val="00167AF2"/>
    <w:rsid w:val="00171B32"/>
    <w:rsid w:val="0017331D"/>
    <w:rsid w:val="00191977"/>
    <w:rsid w:val="001B4F08"/>
    <w:rsid w:val="001C10FB"/>
    <w:rsid w:val="001E70C9"/>
    <w:rsid w:val="001F6297"/>
    <w:rsid w:val="00202288"/>
    <w:rsid w:val="00202BD1"/>
    <w:rsid w:val="0022074F"/>
    <w:rsid w:val="00257982"/>
    <w:rsid w:val="00275045"/>
    <w:rsid w:val="00275291"/>
    <w:rsid w:val="002827B8"/>
    <w:rsid w:val="00310CE1"/>
    <w:rsid w:val="00332606"/>
    <w:rsid w:val="0036098F"/>
    <w:rsid w:val="00382CAF"/>
    <w:rsid w:val="00387297"/>
    <w:rsid w:val="003B544E"/>
    <w:rsid w:val="003C06C2"/>
    <w:rsid w:val="003C63FB"/>
    <w:rsid w:val="003C739A"/>
    <w:rsid w:val="00413F27"/>
    <w:rsid w:val="0044709A"/>
    <w:rsid w:val="00463942"/>
    <w:rsid w:val="00491535"/>
    <w:rsid w:val="0049541C"/>
    <w:rsid w:val="00513A59"/>
    <w:rsid w:val="00531868"/>
    <w:rsid w:val="005426D0"/>
    <w:rsid w:val="00542CFD"/>
    <w:rsid w:val="0055627B"/>
    <w:rsid w:val="00562A00"/>
    <w:rsid w:val="005B3308"/>
    <w:rsid w:val="005D27A9"/>
    <w:rsid w:val="005E6E64"/>
    <w:rsid w:val="005E7F92"/>
    <w:rsid w:val="006071D5"/>
    <w:rsid w:val="0061582E"/>
    <w:rsid w:val="00621A3D"/>
    <w:rsid w:val="00623780"/>
    <w:rsid w:val="006267F7"/>
    <w:rsid w:val="00640B75"/>
    <w:rsid w:val="00663D34"/>
    <w:rsid w:val="00677DBA"/>
    <w:rsid w:val="006B4EA8"/>
    <w:rsid w:val="006C4694"/>
    <w:rsid w:val="006E0152"/>
    <w:rsid w:val="00731F54"/>
    <w:rsid w:val="00734835"/>
    <w:rsid w:val="007369FC"/>
    <w:rsid w:val="00756034"/>
    <w:rsid w:val="00760E0D"/>
    <w:rsid w:val="00790D43"/>
    <w:rsid w:val="007F39EF"/>
    <w:rsid w:val="0080227E"/>
    <w:rsid w:val="00802E53"/>
    <w:rsid w:val="00812DD9"/>
    <w:rsid w:val="00815E4D"/>
    <w:rsid w:val="0082228F"/>
    <w:rsid w:val="00826640"/>
    <w:rsid w:val="008420B7"/>
    <w:rsid w:val="00851A2A"/>
    <w:rsid w:val="0086103D"/>
    <w:rsid w:val="00865104"/>
    <w:rsid w:val="00871122"/>
    <w:rsid w:val="00876DC6"/>
    <w:rsid w:val="008776AC"/>
    <w:rsid w:val="00893E14"/>
    <w:rsid w:val="008A71C0"/>
    <w:rsid w:val="008B0292"/>
    <w:rsid w:val="008B03A4"/>
    <w:rsid w:val="008B2EE6"/>
    <w:rsid w:val="008D2457"/>
    <w:rsid w:val="008D34E0"/>
    <w:rsid w:val="008E27DB"/>
    <w:rsid w:val="008F2900"/>
    <w:rsid w:val="008F3267"/>
    <w:rsid w:val="00903C76"/>
    <w:rsid w:val="0092213F"/>
    <w:rsid w:val="009226B1"/>
    <w:rsid w:val="00923BF8"/>
    <w:rsid w:val="009464D2"/>
    <w:rsid w:val="009604D3"/>
    <w:rsid w:val="009835F1"/>
    <w:rsid w:val="00984514"/>
    <w:rsid w:val="00995D4B"/>
    <w:rsid w:val="009A0591"/>
    <w:rsid w:val="009B0DB0"/>
    <w:rsid w:val="009B32D7"/>
    <w:rsid w:val="009D430F"/>
    <w:rsid w:val="009F4E9F"/>
    <w:rsid w:val="00A0169C"/>
    <w:rsid w:val="00A122D6"/>
    <w:rsid w:val="00A5778C"/>
    <w:rsid w:val="00A73AC4"/>
    <w:rsid w:val="00A76794"/>
    <w:rsid w:val="00A77F54"/>
    <w:rsid w:val="00A8358C"/>
    <w:rsid w:val="00AB151D"/>
    <w:rsid w:val="00AB7BE9"/>
    <w:rsid w:val="00AC487E"/>
    <w:rsid w:val="00AD16C9"/>
    <w:rsid w:val="00AD2D6C"/>
    <w:rsid w:val="00B23D55"/>
    <w:rsid w:val="00B274B7"/>
    <w:rsid w:val="00B31A30"/>
    <w:rsid w:val="00B54D5F"/>
    <w:rsid w:val="00B718C2"/>
    <w:rsid w:val="00B93694"/>
    <w:rsid w:val="00BA0405"/>
    <w:rsid w:val="00BB2683"/>
    <w:rsid w:val="00BB26EC"/>
    <w:rsid w:val="00BB5018"/>
    <w:rsid w:val="00BC24E3"/>
    <w:rsid w:val="00BD13AB"/>
    <w:rsid w:val="00BD3EDB"/>
    <w:rsid w:val="00BD5C4C"/>
    <w:rsid w:val="00BF617E"/>
    <w:rsid w:val="00BF68D6"/>
    <w:rsid w:val="00C15F8F"/>
    <w:rsid w:val="00C3652C"/>
    <w:rsid w:val="00C67371"/>
    <w:rsid w:val="00C85451"/>
    <w:rsid w:val="00C93EB3"/>
    <w:rsid w:val="00CA01D9"/>
    <w:rsid w:val="00CC017A"/>
    <w:rsid w:val="00CC6D57"/>
    <w:rsid w:val="00CD1CFB"/>
    <w:rsid w:val="00D01654"/>
    <w:rsid w:val="00D034CA"/>
    <w:rsid w:val="00D124DE"/>
    <w:rsid w:val="00D13FEA"/>
    <w:rsid w:val="00D4760D"/>
    <w:rsid w:val="00D55208"/>
    <w:rsid w:val="00D615B0"/>
    <w:rsid w:val="00D73E3E"/>
    <w:rsid w:val="00D73FDA"/>
    <w:rsid w:val="00D75C84"/>
    <w:rsid w:val="00D76BFB"/>
    <w:rsid w:val="00D977DC"/>
    <w:rsid w:val="00DA407C"/>
    <w:rsid w:val="00DB0D42"/>
    <w:rsid w:val="00DB7024"/>
    <w:rsid w:val="00E03DE8"/>
    <w:rsid w:val="00E20A52"/>
    <w:rsid w:val="00E35B25"/>
    <w:rsid w:val="00E438EE"/>
    <w:rsid w:val="00E7643C"/>
    <w:rsid w:val="00E86F6F"/>
    <w:rsid w:val="00E914C3"/>
    <w:rsid w:val="00EA1A55"/>
    <w:rsid w:val="00F13D5F"/>
    <w:rsid w:val="00F51E4F"/>
    <w:rsid w:val="00F651CC"/>
    <w:rsid w:val="00F7276D"/>
    <w:rsid w:val="00F73090"/>
    <w:rsid w:val="00F74CB1"/>
    <w:rsid w:val="00F85301"/>
    <w:rsid w:val="00F90A75"/>
    <w:rsid w:val="00FA7969"/>
    <w:rsid w:val="00FB17CE"/>
    <w:rsid w:val="00FC694F"/>
    <w:rsid w:val="00FE0D17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autoSpaceDE w:val="0"/>
      <w:autoSpaceDN w:val="0"/>
    </w:pPr>
  </w:style>
  <w:style w:type="paragraph" w:styleId="Naslov1">
    <w:name w:val="heading 1"/>
    <w:basedOn w:val="Navaden"/>
    <w:next w:val="Navaden"/>
    <w:qFormat/>
    <w:pPr>
      <w:keepNext/>
      <w:jc w:val="right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827B8"/>
    <w:rPr>
      <w:color w:val="808080"/>
    </w:rPr>
  </w:style>
  <w:style w:type="paragraph" w:styleId="Besedilooblaka">
    <w:name w:val="Balloon Text"/>
    <w:basedOn w:val="Navaden"/>
    <w:link w:val="BesedilooblakaZnak"/>
    <w:rsid w:val="002827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827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1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autoSpaceDE w:val="0"/>
      <w:autoSpaceDN w:val="0"/>
    </w:pPr>
  </w:style>
  <w:style w:type="paragraph" w:styleId="Naslov1">
    <w:name w:val="heading 1"/>
    <w:basedOn w:val="Navaden"/>
    <w:next w:val="Navaden"/>
    <w:qFormat/>
    <w:pPr>
      <w:keepNext/>
      <w:jc w:val="right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827B8"/>
    <w:rPr>
      <w:color w:val="808080"/>
    </w:rPr>
  </w:style>
  <w:style w:type="paragraph" w:styleId="Besedilooblaka">
    <w:name w:val="Balloon Text"/>
    <w:basedOn w:val="Navaden"/>
    <w:link w:val="BesedilooblakaZnak"/>
    <w:rsid w:val="002827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827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52;OLA\&#352;OLA%202014\7.r\preverjanja\2014_ma_7_preverjanje_3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2014_ma_7_preverjanje_3a.dotx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28</vt:lpstr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creator>Mojca</dc:creator>
  <cp:lastModifiedBy>Mojca</cp:lastModifiedBy>
  <cp:revision>2</cp:revision>
  <cp:lastPrinted>2013-11-19T17:21:00Z</cp:lastPrinted>
  <dcterms:created xsi:type="dcterms:W3CDTF">2013-11-24T16:06:00Z</dcterms:created>
  <dcterms:modified xsi:type="dcterms:W3CDTF">2013-11-24T16:06:00Z</dcterms:modified>
</cp:coreProperties>
</file>