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89" w:rsidRDefault="0059291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Maj 2013</w:t>
      </w:r>
      <w:r w:rsidR="00DC4DA8">
        <w:rPr>
          <w:sz w:val="28"/>
          <w:szCs w:val="28"/>
        </w:rPr>
        <w:t xml:space="preserve"> </w:t>
      </w:r>
      <w:r w:rsidR="0057256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DC4DA8">
        <w:rPr>
          <w:sz w:val="28"/>
          <w:szCs w:val="28"/>
        </w:rPr>
        <w:t xml:space="preserve">PREIZKUS ZNANJA       </w:t>
      </w:r>
      <w:r w:rsidR="00CD0112">
        <w:rPr>
          <w:sz w:val="28"/>
          <w:szCs w:val="28"/>
        </w:rPr>
        <w:t>B</w:t>
      </w:r>
      <w:r w:rsidR="0057256E">
        <w:rPr>
          <w:sz w:val="28"/>
          <w:szCs w:val="28"/>
        </w:rPr>
        <w:t xml:space="preserve">  </w:t>
      </w:r>
      <w:r w:rsidR="00DC4DA8">
        <w:rPr>
          <w:sz w:val="28"/>
          <w:szCs w:val="28"/>
        </w:rPr>
        <w:t xml:space="preserve">  </w:t>
      </w:r>
      <w:r w:rsidR="00DC4DA8" w:rsidRPr="0057256E">
        <w:rPr>
          <w:sz w:val="24"/>
          <w:szCs w:val="24"/>
        </w:rPr>
        <w:t>ime in priimek, razred</w:t>
      </w:r>
      <w:r w:rsidR="00DC4DA8">
        <w:rPr>
          <w:sz w:val="28"/>
          <w:szCs w:val="28"/>
        </w:rPr>
        <w:t>:</w:t>
      </w:r>
      <w:r w:rsidR="0057256E">
        <w:rPr>
          <w:sz w:val="28"/>
          <w:szCs w:val="28"/>
        </w:rPr>
        <w:t>__________________</w:t>
      </w:r>
    </w:p>
    <w:p w:rsidR="00DC4DA8" w:rsidRPr="0057256E" w:rsidRDefault="000318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C4DA8">
        <w:rPr>
          <w:sz w:val="28"/>
          <w:szCs w:val="28"/>
        </w:rPr>
        <w:t xml:space="preserve">                                                                                        </w:t>
      </w:r>
      <w:r w:rsidR="00DC4DA8" w:rsidRPr="0057256E">
        <w:rPr>
          <w:sz w:val="24"/>
          <w:szCs w:val="24"/>
        </w:rPr>
        <w:t>Kriterij:</w:t>
      </w:r>
      <w:r w:rsidR="004B5A32" w:rsidRPr="0057256E">
        <w:rPr>
          <w:sz w:val="24"/>
          <w:szCs w:val="24"/>
        </w:rPr>
        <w:t xml:space="preserve"> Možnih je 4</w:t>
      </w:r>
      <w:r w:rsidR="00563CC4" w:rsidRPr="0057256E">
        <w:rPr>
          <w:sz w:val="24"/>
          <w:szCs w:val="24"/>
        </w:rPr>
        <w:t>4</w:t>
      </w:r>
      <w:r w:rsidR="004B5A32" w:rsidRPr="0057256E">
        <w:rPr>
          <w:sz w:val="24"/>
          <w:szCs w:val="24"/>
        </w:rPr>
        <w:t xml:space="preserve"> točk.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07"/>
        <w:gridCol w:w="1912"/>
      </w:tblGrid>
      <w:tr w:rsidR="00DC4DA8" w:rsidRPr="0057256E" w:rsidTr="004B5A32">
        <w:tc>
          <w:tcPr>
            <w:tcW w:w="1809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OCENA</w:t>
            </w:r>
          </w:p>
        </w:tc>
        <w:tc>
          <w:tcPr>
            <w:tcW w:w="1207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PROCENTI</w:t>
            </w:r>
          </w:p>
        </w:tc>
        <w:tc>
          <w:tcPr>
            <w:tcW w:w="1912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ŠTEVILO TOČK</w:t>
            </w:r>
          </w:p>
        </w:tc>
      </w:tr>
      <w:tr w:rsidR="00DC4DA8" w:rsidRPr="0057256E" w:rsidTr="004B5A32">
        <w:tc>
          <w:tcPr>
            <w:tcW w:w="1809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Zadostno(2)</w:t>
            </w:r>
          </w:p>
        </w:tc>
        <w:tc>
          <w:tcPr>
            <w:tcW w:w="1207" w:type="dxa"/>
          </w:tcPr>
          <w:p w:rsidR="00DC4DA8" w:rsidRPr="0057256E" w:rsidRDefault="004B5A32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50%</w:t>
            </w:r>
          </w:p>
        </w:tc>
        <w:tc>
          <w:tcPr>
            <w:tcW w:w="1912" w:type="dxa"/>
          </w:tcPr>
          <w:p w:rsidR="00DC4DA8" w:rsidRPr="0057256E" w:rsidRDefault="004B5A32" w:rsidP="00C97DB1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2</w:t>
            </w:r>
            <w:r w:rsidR="00C97DB1" w:rsidRPr="0057256E">
              <w:rPr>
                <w:sz w:val="24"/>
                <w:szCs w:val="24"/>
              </w:rPr>
              <w:t>2</w:t>
            </w:r>
          </w:p>
        </w:tc>
      </w:tr>
      <w:tr w:rsidR="00DC4DA8" w:rsidRPr="0057256E" w:rsidTr="004B5A32">
        <w:tc>
          <w:tcPr>
            <w:tcW w:w="1809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Dobro (3)</w:t>
            </w:r>
          </w:p>
        </w:tc>
        <w:tc>
          <w:tcPr>
            <w:tcW w:w="1207" w:type="dxa"/>
          </w:tcPr>
          <w:p w:rsidR="00DC4DA8" w:rsidRPr="0057256E" w:rsidRDefault="004B5A32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65 %</w:t>
            </w:r>
          </w:p>
        </w:tc>
        <w:tc>
          <w:tcPr>
            <w:tcW w:w="1912" w:type="dxa"/>
          </w:tcPr>
          <w:p w:rsidR="00DC4DA8" w:rsidRPr="0057256E" w:rsidRDefault="004B5A32" w:rsidP="00C97DB1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2</w:t>
            </w:r>
            <w:r w:rsidR="00563CC4" w:rsidRPr="0057256E">
              <w:rPr>
                <w:sz w:val="24"/>
                <w:szCs w:val="24"/>
              </w:rPr>
              <w:t>8,5</w:t>
            </w:r>
          </w:p>
        </w:tc>
      </w:tr>
      <w:tr w:rsidR="00DC4DA8" w:rsidRPr="0057256E" w:rsidTr="004B5A32">
        <w:tc>
          <w:tcPr>
            <w:tcW w:w="1809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Prav dobro (4)</w:t>
            </w:r>
          </w:p>
        </w:tc>
        <w:tc>
          <w:tcPr>
            <w:tcW w:w="1207" w:type="dxa"/>
          </w:tcPr>
          <w:p w:rsidR="00DC4DA8" w:rsidRPr="0057256E" w:rsidRDefault="004B5A32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80%</w:t>
            </w:r>
          </w:p>
        </w:tc>
        <w:tc>
          <w:tcPr>
            <w:tcW w:w="1912" w:type="dxa"/>
          </w:tcPr>
          <w:p w:rsidR="00DC4DA8" w:rsidRPr="0057256E" w:rsidRDefault="00C97DB1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3</w:t>
            </w:r>
            <w:r w:rsidR="00563CC4" w:rsidRPr="0057256E">
              <w:rPr>
                <w:sz w:val="24"/>
                <w:szCs w:val="24"/>
              </w:rPr>
              <w:t>5</w:t>
            </w:r>
          </w:p>
        </w:tc>
      </w:tr>
      <w:tr w:rsidR="00DC4DA8" w:rsidRPr="0057256E" w:rsidTr="004B5A32">
        <w:tc>
          <w:tcPr>
            <w:tcW w:w="1809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Odlično  (5)</w:t>
            </w:r>
          </w:p>
        </w:tc>
        <w:tc>
          <w:tcPr>
            <w:tcW w:w="1207" w:type="dxa"/>
          </w:tcPr>
          <w:p w:rsidR="00DC4DA8" w:rsidRPr="0057256E" w:rsidRDefault="004B5A32" w:rsidP="00C97DB1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9</w:t>
            </w:r>
            <w:r w:rsidR="00C97DB1" w:rsidRPr="0057256E">
              <w:rPr>
                <w:sz w:val="24"/>
                <w:szCs w:val="24"/>
              </w:rPr>
              <w:t>0</w:t>
            </w:r>
            <w:r w:rsidRPr="0057256E">
              <w:rPr>
                <w:sz w:val="24"/>
                <w:szCs w:val="24"/>
              </w:rPr>
              <w:t>%</w:t>
            </w:r>
          </w:p>
        </w:tc>
        <w:tc>
          <w:tcPr>
            <w:tcW w:w="1912" w:type="dxa"/>
          </w:tcPr>
          <w:p w:rsidR="00DC4DA8" w:rsidRPr="0057256E" w:rsidRDefault="00563CC4" w:rsidP="00563CC4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39</w:t>
            </w:r>
            <w:r w:rsidR="00C97DB1" w:rsidRPr="0057256E">
              <w:rPr>
                <w:sz w:val="24"/>
                <w:szCs w:val="24"/>
              </w:rPr>
              <w:t>,5</w:t>
            </w:r>
          </w:p>
        </w:tc>
      </w:tr>
    </w:tbl>
    <w:p w:rsidR="00DC4DA8" w:rsidRPr="0057256E" w:rsidRDefault="00DC4DA8" w:rsidP="00103DFF">
      <w:pPr>
        <w:rPr>
          <w:sz w:val="24"/>
          <w:szCs w:val="24"/>
        </w:rPr>
      </w:pPr>
    </w:p>
    <w:tbl>
      <w:tblPr>
        <w:tblpPr w:leftFromText="141" w:rightFromText="141" w:vertAnchor="text" w:tblpX="5276" w:tblpY="-2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</w:tblGrid>
      <w:tr w:rsidR="00DC4DA8" w:rsidRPr="0057256E" w:rsidTr="00DC4DA8">
        <w:trPr>
          <w:trHeight w:val="14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DC4DA8" w:rsidRPr="0057256E" w:rsidRDefault="00DC4DA8" w:rsidP="00103DFF">
            <w:pPr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Doseženo število točk: ___________</w:t>
            </w:r>
          </w:p>
          <w:p w:rsidR="00DC4DA8" w:rsidRPr="0057256E" w:rsidRDefault="00DC4DA8" w:rsidP="00103DFF">
            <w:pPr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Procenti: ________________</w:t>
            </w:r>
          </w:p>
          <w:p w:rsidR="00DC4DA8" w:rsidRPr="0057256E" w:rsidRDefault="00DC4DA8" w:rsidP="00103DFF">
            <w:pPr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OCENA: __________________</w:t>
            </w:r>
          </w:p>
          <w:p w:rsidR="00DC4DA8" w:rsidRPr="0057256E" w:rsidRDefault="007C2DD9" w:rsidP="00103DF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2522855</wp:posOffset>
                      </wp:positionH>
                      <wp:positionV relativeFrom="paragraph">
                        <wp:posOffset>307975</wp:posOffset>
                      </wp:positionV>
                      <wp:extent cx="400050" cy="647700"/>
                      <wp:effectExtent l="8255" t="88900" r="10795" b="6350"/>
                      <wp:wrapNone/>
                      <wp:docPr id="1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0050" cy="647700"/>
                              </a:xfrm>
                              <a:prstGeom prst="borderCallout1">
                                <a:avLst>
                                  <a:gd name="adj1" fmla="val -11764"/>
                                  <a:gd name="adj2" fmla="val 28569"/>
                                  <a:gd name="adj3" fmla="val -11764"/>
                                  <a:gd name="adj4" fmla="val 28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1399" w:rsidRPr="00CB6C97" w:rsidRDefault="00E1327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A3443E"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8" o:spid="_x0000_s1026" type="#_x0000_t47" style="position:absolute;margin-left:198.65pt;margin-top:24.25pt;width:31.5pt;height:5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" adj="6171,-2541,6171,-2541">
                      <v:textbox>
                        <w:txbxContent>
                          <w:p w:rsidR="00D81399" w:rsidRPr="00CB6C97" w:rsidRDefault="00E132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A3443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73EAB" w:rsidRPr="00273EAB" w:rsidRDefault="0057256E" w:rsidP="0057256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273EAB" w:rsidRPr="00273EAB">
        <w:rPr>
          <w:b/>
          <w:sz w:val="28"/>
          <w:szCs w:val="28"/>
        </w:rPr>
        <w:t xml:space="preserve">Izračunaj: </w:t>
      </w:r>
    </w:p>
    <w:p w:rsidR="00273EAB" w:rsidRDefault="00273EAB" w:rsidP="00273EAB">
      <w:pPr>
        <w:spacing w:after="0"/>
        <w:ind w:left="720"/>
        <w:rPr>
          <w:sz w:val="28"/>
          <w:szCs w:val="28"/>
        </w:rPr>
      </w:pPr>
    </w:p>
    <w:p w:rsidR="00273EAB" w:rsidRDefault="00273EAB" w:rsidP="00273EAB">
      <w:pPr>
        <w:numPr>
          <w:ilvl w:val="0"/>
          <w:numId w:val="17"/>
        </w:numPr>
        <w:tabs>
          <w:tab w:val="left" w:pos="567"/>
        </w:tabs>
        <w:rPr>
          <w:rFonts w:ascii="Arial" w:hAnsi="Arial" w:cs="Arial"/>
          <w:sz w:val="32"/>
          <w:szCs w:val="32"/>
        </w:rPr>
      </w:pPr>
      <w:r w:rsidRPr="00ED6D0A">
        <w:rPr>
          <w:rFonts w:ascii="Arial" w:hAnsi="Arial" w:cs="Arial"/>
          <w:sz w:val="32"/>
          <w:szCs w:val="32"/>
        </w:rPr>
        <w:t>3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+ 2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18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  <w:r>
        <w:rPr>
          <w:rFonts w:ascii="Arial" w:hAnsi="Arial" w:cs="Arial"/>
          <w:sz w:val="32"/>
          <w:szCs w:val="32"/>
        </w:rPr>
        <w:tab/>
      </w:r>
    </w:p>
    <w:p w:rsidR="00CB6C97" w:rsidRDefault="00273EAB" w:rsidP="00273EAB">
      <w:pPr>
        <w:numPr>
          <w:ilvl w:val="0"/>
          <w:numId w:val="17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18526C">
        <w:rPr>
          <w:rFonts w:ascii="Arial" w:hAnsi="Arial" w:cs="Arial"/>
          <w:sz w:val="32"/>
          <w:szCs w:val="32"/>
        </w:rPr>
        <w:t>1</w:t>
      </w:r>
      <w:r w:rsidRPr="00ED6D0A">
        <w:rPr>
          <w:rFonts w:ascii="Arial" w:hAnsi="Arial" w:cs="Arial"/>
          <w:sz w:val="32"/>
          <w:szCs w:val="32"/>
        </w:rPr>
        <w:t>7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 3 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- </w:t>
      </w:r>
      <w:r w:rsidRPr="00ED6D0A">
        <w:rPr>
          <w:rFonts w:ascii="Arial" w:hAnsi="Arial" w:cs="Arial"/>
          <w:sz w:val="32"/>
          <w:szCs w:val="32"/>
        </w:rPr>
        <w:t>3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</w:t>
      </w:r>
    </w:p>
    <w:p w:rsidR="00273EAB" w:rsidRDefault="00273EAB" w:rsidP="00273EAB">
      <w:pPr>
        <w:spacing w:after="0"/>
        <w:ind w:left="360"/>
        <w:rPr>
          <w:rFonts w:ascii="Arial" w:hAnsi="Arial" w:cs="Arial"/>
          <w:sz w:val="32"/>
          <w:szCs w:val="32"/>
        </w:rPr>
      </w:pPr>
    </w:p>
    <w:p w:rsidR="00273EAB" w:rsidRDefault="00273EAB" w:rsidP="00273EAB">
      <w:pPr>
        <w:numPr>
          <w:ilvl w:val="0"/>
          <w:numId w:val="17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1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16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</w:t>
      </w:r>
    </w:p>
    <w:p w:rsidR="00273EAB" w:rsidRPr="00273EAB" w:rsidRDefault="00273EAB" w:rsidP="00273EAB">
      <w:pPr>
        <w:spacing w:after="0"/>
        <w:rPr>
          <w:rFonts w:ascii="Arial" w:hAnsi="Arial" w:cs="Arial"/>
          <w:sz w:val="32"/>
          <w:szCs w:val="32"/>
        </w:rPr>
      </w:pPr>
    </w:p>
    <w:p w:rsidR="00273EAB" w:rsidRPr="0057256E" w:rsidRDefault="0059291D" w:rsidP="0057256E">
      <w:pPr>
        <w:numPr>
          <w:ilvl w:val="0"/>
          <w:numId w:val="17"/>
        </w:numPr>
        <w:spacing w:after="0"/>
        <w:rPr>
          <w:sz w:val="28"/>
          <w:szCs w:val="28"/>
        </w:rPr>
      </w:pPr>
      <w:r>
        <w:rPr>
          <w:rFonts w:ascii="Arial" w:hAnsi="Arial" w:cs="Arial"/>
          <w:sz w:val="32"/>
          <w:szCs w:val="32"/>
        </w:rPr>
        <w:t>1</w:t>
      </w:r>
      <w:r w:rsidR="0018526C">
        <w:rPr>
          <w:rFonts w:ascii="Arial" w:hAnsi="Arial" w:cs="Arial"/>
          <w:sz w:val="32"/>
          <w:szCs w:val="32"/>
        </w:rPr>
        <w:t>5</w:t>
      </w:r>
      <w:r w:rsidR="00273EAB">
        <w:rPr>
          <w:rFonts w:ascii="Arial" w:hAnsi="Arial" w:cs="Arial"/>
          <w:sz w:val="32"/>
          <w:szCs w:val="32"/>
        </w:rPr>
        <w:t xml:space="preserve"> : 1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273EAB">
        <w:rPr>
          <w:rFonts w:ascii="Arial" w:hAnsi="Arial" w:cs="Arial"/>
          <w:sz w:val="32"/>
          <w:szCs w:val="32"/>
        </w:rPr>
        <w:t xml:space="preserve"> =</w:t>
      </w:r>
    </w:p>
    <w:p w:rsidR="0057256E" w:rsidRPr="0057256E" w:rsidRDefault="0057256E" w:rsidP="0057256E">
      <w:pPr>
        <w:spacing w:after="0"/>
        <w:rPr>
          <w:sz w:val="28"/>
          <w:szCs w:val="28"/>
        </w:rPr>
      </w:pPr>
    </w:p>
    <w:p w:rsidR="00273EAB" w:rsidRDefault="00273EAB" w:rsidP="00273EAB">
      <w:pPr>
        <w:numPr>
          <w:ilvl w:val="0"/>
          <w:numId w:val="17"/>
        </w:numPr>
        <w:spacing w:after="0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9291D">
        <w:rPr>
          <w:rFonts w:ascii="Arial" w:hAnsi="Arial" w:cs="Arial"/>
          <w:sz w:val="24"/>
          <w:szCs w:val="24"/>
        </w:rPr>
        <w:t>(9,5</w:t>
      </w:r>
      <w:r>
        <w:rPr>
          <w:rFonts w:ascii="Arial" w:hAnsi="Arial" w:cs="Arial"/>
          <w:sz w:val="24"/>
          <w:szCs w:val="24"/>
        </w:rPr>
        <w:t xml:space="preserve"> – 3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) : ( 5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-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32"/>
          <w:szCs w:val="32"/>
        </w:rPr>
        <w:t>) =</w:t>
      </w:r>
    </w:p>
    <w:p w:rsidR="00D81399" w:rsidRDefault="00D81399" w:rsidP="00D8139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73EAB" w:rsidRDefault="00273EAB" w:rsidP="00D81399">
      <w:pPr>
        <w:spacing w:after="0"/>
        <w:rPr>
          <w:b/>
          <w:sz w:val="28"/>
          <w:szCs w:val="28"/>
        </w:rPr>
      </w:pPr>
    </w:p>
    <w:p w:rsidR="0057256E" w:rsidRDefault="0057256E" w:rsidP="00D81399">
      <w:pPr>
        <w:spacing w:after="0"/>
        <w:rPr>
          <w:b/>
          <w:sz w:val="28"/>
          <w:szCs w:val="28"/>
        </w:rPr>
      </w:pPr>
    </w:p>
    <w:p w:rsidR="0057256E" w:rsidRDefault="0057256E" w:rsidP="00D81399">
      <w:pPr>
        <w:spacing w:after="0"/>
        <w:rPr>
          <w:b/>
          <w:sz w:val="28"/>
          <w:szCs w:val="28"/>
        </w:rPr>
      </w:pPr>
    </w:p>
    <w:p w:rsidR="0057256E" w:rsidRDefault="0057256E" w:rsidP="00D81399">
      <w:pPr>
        <w:spacing w:after="0"/>
        <w:rPr>
          <w:b/>
          <w:sz w:val="28"/>
          <w:szCs w:val="28"/>
        </w:rPr>
      </w:pPr>
    </w:p>
    <w:p w:rsidR="0057256E" w:rsidRDefault="0057256E" w:rsidP="00D81399">
      <w:pPr>
        <w:spacing w:after="0"/>
        <w:rPr>
          <w:b/>
          <w:sz w:val="28"/>
          <w:szCs w:val="28"/>
        </w:rPr>
      </w:pPr>
    </w:p>
    <w:p w:rsidR="0057256E" w:rsidRDefault="0057256E" w:rsidP="00D81399">
      <w:pPr>
        <w:spacing w:after="0"/>
        <w:rPr>
          <w:b/>
          <w:sz w:val="28"/>
          <w:szCs w:val="28"/>
        </w:rPr>
      </w:pPr>
    </w:p>
    <w:p w:rsidR="00273EAB" w:rsidRDefault="007C2DD9" w:rsidP="0057256E">
      <w:pPr>
        <w:spacing w:after="0"/>
        <w:rPr>
          <w:b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5080</wp:posOffset>
                </wp:positionV>
                <wp:extent cx="400050" cy="647700"/>
                <wp:effectExtent l="5080" t="81280" r="13970" b="13970"/>
                <wp:wrapNone/>
                <wp:docPr id="1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27A" w:rsidRPr="00CB6C97" w:rsidRDefault="00E1327A" w:rsidP="00E132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7" type="#_x0000_t47" style="position:absolute;margin-left:469.15pt;margin-top:.4pt;width:31.5pt;height:5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" adj="6171,-2541,6171,-2541">
                <v:textbox>
                  <w:txbxContent>
                    <w:p w:rsidR="00E1327A" w:rsidRPr="00CB6C97" w:rsidRDefault="00E1327A" w:rsidP="00E132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57256E">
        <w:rPr>
          <w:b/>
          <w:sz w:val="28"/>
          <w:szCs w:val="28"/>
        </w:rPr>
        <w:t>2.</w:t>
      </w:r>
      <w:r w:rsidR="00273EAB">
        <w:rPr>
          <w:b/>
          <w:sz w:val="28"/>
          <w:szCs w:val="28"/>
        </w:rPr>
        <w:t>Izračunaj</w:t>
      </w:r>
      <w:proofErr w:type="spellEnd"/>
    </w:p>
    <w:p w:rsidR="00273EAB" w:rsidRDefault="00273EAB" w:rsidP="00273EAB">
      <w:pPr>
        <w:spacing w:after="0"/>
        <w:ind w:left="426"/>
        <w:rPr>
          <w:b/>
          <w:sz w:val="28"/>
          <w:szCs w:val="28"/>
        </w:rPr>
      </w:pPr>
    </w:p>
    <w:p w:rsidR="00273EAB" w:rsidRDefault="00E1327A" w:rsidP="00E1327A">
      <w:pPr>
        <w:numPr>
          <w:ilvl w:val="0"/>
          <w:numId w:val="19"/>
        </w:num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12,7 + 8,</w:t>
      </w:r>
      <w:r w:rsidR="0059291D">
        <w:rPr>
          <w:sz w:val="28"/>
          <w:szCs w:val="28"/>
        </w:rPr>
        <w:t>9</w:t>
      </w:r>
      <w:r>
        <w:rPr>
          <w:sz w:val="28"/>
          <w:szCs w:val="28"/>
        </w:rPr>
        <w:t>3 = _________</w:t>
      </w:r>
    </w:p>
    <w:p w:rsidR="00E1327A" w:rsidRDefault="0059291D" w:rsidP="00E1327A">
      <w:pPr>
        <w:numPr>
          <w:ilvl w:val="0"/>
          <w:numId w:val="19"/>
        </w:num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E1327A">
        <w:rPr>
          <w:sz w:val="28"/>
          <w:szCs w:val="28"/>
        </w:rPr>
        <w:t xml:space="preserve">000 – </w:t>
      </w:r>
      <w:r>
        <w:rPr>
          <w:sz w:val="28"/>
          <w:szCs w:val="28"/>
        </w:rPr>
        <w:t>3</w:t>
      </w:r>
      <w:r w:rsidR="00E1327A">
        <w:rPr>
          <w:sz w:val="28"/>
          <w:szCs w:val="28"/>
        </w:rPr>
        <w:t>45,9 = _________</w:t>
      </w:r>
    </w:p>
    <w:p w:rsidR="00E1327A" w:rsidRDefault="00E1327A" w:rsidP="00E1327A">
      <w:pPr>
        <w:numPr>
          <w:ilvl w:val="0"/>
          <w:numId w:val="19"/>
        </w:num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0,05 </w:t>
      </w:r>
      <w:r>
        <w:rPr>
          <w:rFonts w:cs="Calibri"/>
          <w:sz w:val="28"/>
          <w:szCs w:val="28"/>
        </w:rPr>
        <w:t>·</w:t>
      </w:r>
      <w:r>
        <w:rPr>
          <w:sz w:val="28"/>
          <w:szCs w:val="28"/>
        </w:rPr>
        <w:t xml:space="preserve"> 0,</w:t>
      </w:r>
      <w:r w:rsidR="0059291D">
        <w:rPr>
          <w:sz w:val="28"/>
          <w:szCs w:val="28"/>
        </w:rPr>
        <w:t>0</w:t>
      </w:r>
      <w:r>
        <w:rPr>
          <w:sz w:val="28"/>
          <w:szCs w:val="28"/>
        </w:rPr>
        <w:t>9 = ___________</w:t>
      </w:r>
    </w:p>
    <w:p w:rsidR="00E1327A" w:rsidRPr="0057256E" w:rsidRDefault="00E1327A" w:rsidP="00E1327A">
      <w:pPr>
        <w:numPr>
          <w:ilvl w:val="0"/>
          <w:numId w:val="19"/>
        </w:num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57,</w:t>
      </w:r>
      <w:r w:rsidR="001D0B8F">
        <w:rPr>
          <w:sz w:val="28"/>
          <w:szCs w:val="28"/>
        </w:rPr>
        <w:t>6</w:t>
      </w:r>
      <w:r>
        <w:rPr>
          <w:sz w:val="28"/>
          <w:szCs w:val="28"/>
        </w:rPr>
        <w:t xml:space="preserve"> : 0,</w:t>
      </w:r>
      <w:r w:rsidR="0059291D">
        <w:rPr>
          <w:sz w:val="28"/>
          <w:szCs w:val="28"/>
        </w:rPr>
        <w:t>0</w:t>
      </w:r>
      <w:r>
        <w:rPr>
          <w:sz w:val="28"/>
          <w:szCs w:val="28"/>
        </w:rPr>
        <w:t>4 = ___________</w:t>
      </w:r>
    </w:p>
    <w:p w:rsidR="00E1327A" w:rsidRPr="00E1327A" w:rsidRDefault="007C2DD9" w:rsidP="0057256E">
      <w:pPr>
        <w:pStyle w:val="Odstavekseznama"/>
        <w:numPr>
          <w:ilvl w:val="0"/>
          <w:numId w:val="21"/>
        </w:numPr>
        <w:spacing w:line="480" w:lineRule="auto"/>
        <w:rPr>
          <w:rFonts w:cs="Calibri"/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-278130</wp:posOffset>
                </wp:positionV>
                <wp:extent cx="400050" cy="647700"/>
                <wp:effectExtent l="5080" t="83820" r="13970" b="11430"/>
                <wp:wrapNone/>
                <wp:docPr id="1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27A" w:rsidRPr="00CB6C97" w:rsidRDefault="00A3443E" w:rsidP="00E132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8" type="#_x0000_t47" style="position:absolute;left:0;text-align:left;margin-left:469.9pt;margin-top:-21.9pt;width:31.5pt;height:5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" adj="6171,-2541,6171,-2541">
                <v:textbox>
                  <w:txbxContent>
                    <w:p w:rsidR="00E1327A" w:rsidRPr="00CB6C97" w:rsidRDefault="00A3443E" w:rsidP="00E132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1327A" w:rsidRPr="00E1327A">
        <w:rPr>
          <w:rFonts w:cs="Calibri"/>
          <w:b/>
          <w:sz w:val="28"/>
          <w:szCs w:val="28"/>
        </w:rPr>
        <w:t>Zapiši z odstotki</w:t>
      </w:r>
    </w:p>
    <w:p w:rsidR="00E1327A" w:rsidRDefault="001D0B8F" w:rsidP="00E1327A">
      <w:pPr>
        <w:pStyle w:val="Odstavekseznama"/>
        <w:spacing w:line="480" w:lineRule="auto"/>
        <w:ind w:lef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0</w:t>
      </w:r>
      <w:r w:rsidR="00E1327A">
        <w:rPr>
          <w:rFonts w:cs="Calibri"/>
          <w:sz w:val="28"/>
          <w:szCs w:val="28"/>
        </w:rPr>
        <w:t xml:space="preserve">,6 =                                0,72 =                  </w:t>
      </w:r>
      <w:r w:rsidR="00C038A8">
        <w:rPr>
          <w:rFonts w:cs="Calibri"/>
          <w:sz w:val="28"/>
          <w:szCs w:val="28"/>
        </w:rPr>
        <w:t xml:space="preserve">   </w:t>
      </w:r>
      <w:r w:rsidR="00E1327A">
        <w:rPr>
          <w:rFonts w:cs="Calibri"/>
          <w:sz w:val="28"/>
          <w:szCs w:val="28"/>
        </w:rPr>
        <w:t xml:space="preserve">           0, 092= </w:t>
      </w:r>
    </w:p>
    <w:p w:rsidR="0059291D" w:rsidRDefault="00E1327A" w:rsidP="00E1327A">
      <w:pPr>
        <w:pStyle w:val="Odstavekseznama"/>
        <w:spacing w:line="480" w:lineRule="auto"/>
        <w:ind w:left="0"/>
        <w:rPr>
          <w:rFonts w:cs="Calibri"/>
          <w:sz w:val="32"/>
          <w:szCs w:val="28"/>
        </w:rPr>
      </w:pPr>
      <w:r>
        <w:rPr>
          <w:rFonts w:cs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 w:cs="Calibri"/>
                <w:sz w:val="32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Calibri"/>
                <w:sz w:val="32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Calibri"/>
                <w:sz w:val="32"/>
                <w:szCs w:val="28"/>
              </w:rPr>
              <m:t>100</m:t>
            </m:r>
          </m:den>
        </m:f>
      </m:oMath>
      <w:r>
        <w:rPr>
          <w:rFonts w:cs="Calibri"/>
          <w:sz w:val="32"/>
          <w:szCs w:val="28"/>
        </w:rPr>
        <w:t xml:space="preserve"> =                      </w:t>
      </w:r>
      <w:r w:rsidR="0059291D">
        <w:rPr>
          <w:rFonts w:cs="Calibri"/>
          <w:sz w:val="32"/>
          <w:szCs w:val="28"/>
        </w:rPr>
        <w:t xml:space="preserve">                  </w:t>
      </w:r>
      <w:r>
        <w:rPr>
          <w:rFonts w:cs="Calibri"/>
          <w:sz w:val="32"/>
          <w:szCs w:val="28"/>
        </w:rPr>
        <w:t xml:space="preserve">    </w:t>
      </w:r>
      <m:oMath>
        <m:f>
          <m:fPr>
            <m:ctrlPr>
              <w:rPr>
                <w:rFonts w:ascii="Cambria Math" w:hAnsi="Arial" w:cs="Calibri"/>
                <w:sz w:val="32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Calibri"/>
                <w:sz w:val="32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Arial" w:cs="Calibri"/>
                <w:sz w:val="32"/>
                <w:szCs w:val="28"/>
              </w:rPr>
              <m:t>25</m:t>
            </m:r>
          </m:den>
        </m:f>
      </m:oMath>
      <w:r>
        <w:rPr>
          <w:rFonts w:cs="Calibri"/>
          <w:sz w:val="32"/>
          <w:szCs w:val="28"/>
        </w:rPr>
        <w:t xml:space="preserve"> =    </w:t>
      </w:r>
      <w:r w:rsidR="00C038A8">
        <w:rPr>
          <w:rFonts w:cs="Calibri"/>
          <w:sz w:val="32"/>
          <w:szCs w:val="28"/>
        </w:rPr>
        <w:t xml:space="preserve">    </w:t>
      </w:r>
      <w:r>
        <w:rPr>
          <w:rFonts w:cs="Calibri"/>
          <w:sz w:val="32"/>
          <w:szCs w:val="28"/>
        </w:rPr>
        <w:t xml:space="preserve">               </w:t>
      </w:r>
      <w:r w:rsidR="00C038A8">
        <w:rPr>
          <w:rFonts w:cs="Calibri"/>
          <w:sz w:val="32"/>
          <w:szCs w:val="28"/>
        </w:rPr>
        <w:t xml:space="preserve"> </w:t>
      </w:r>
    </w:p>
    <w:p w:rsidR="00E1327A" w:rsidRDefault="00CD0112" w:rsidP="00E1327A">
      <w:pPr>
        <w:pStyle w:val="Odstavekseznama"/>
        <w:spacing w:line="480" w:lineRule="auto"/>
        <w:ind w:left="0"/>
        <w:rPr>
          <w:rFonts w:cs="Calibri"/>
          <w:sz w:val="32"/>
          <w:szCs w:val="28"/>
        </w:rPr>
      </w:pPr>
      <w:r>
        <w:rPr>
          <w:rFonts w:cs="Calibri"/>
          <w:sz w:val="32"/>
          <w:szCs w:val="28"/>
        </w:rPr>
        <w:t>1</w:t>
      </w:r>
      <m:oMath>
        <m:f>
          <m:fPr>
            <m:ctrlPr>
              <w:rPr>
                <w:rFonts w:ascii="Cambria Math" w:hAnsi="Cambria Math" w:cs="Calibri"/>
                <w:sz w:val="32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32"/>
                <w:szCs w:val="28"/>
              </w:rPr>
              <m:t>18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32"/>
                <w:szCs w:val="28"/>
              </w:rPr>
              <m:t>36</m:t>
            </m:r>
          </m:den>
        </m:f>
      </m:oMath>
      <w:r w:rsidR="0059291D">
        <w:rPr>
          <w:rFonts w:cs="Calibri"/>
          <w:sz w:val="32"/>
          <w:szCs w:val="28"/>
        </w:rPr>
        <w:t xml:space="preserve"> </w:t>
      </w:r>
      <w:r w:rsidR="00EC3A79">
        <w:rPr>
          <w:rFonts w:cs="Calibri"/>
          <w:sz w:val="32"/>
          <w:szCs w:val="28"/>
        </w:rPr>
        <w:t>=</w:t>
      </w:r>
      <w:r w:rsidR="0059291D">
        <w:rPr>
          <w:rFonts w:cs="Calibri"/>
          <w:sz w:val="32"/>
          <w:szCs w:val="28"/>
        </w:rPr>
        <w:t xml:space="preserve">                                          </w:t>
      </w:r>
      <w:r w:rsidR="00E1327A">
        <w:rPr>
          <w:rFonts w:cs="Calibri"/>
          <w:sz w:val="32"/>
          <w:szCs w:val="28"/>
        </w:rPr>
        <w:t xml:space="preserve"> </w:t>
      </w:r>
      <m:oMath>
        <m:f>
          <m:fPr>
            <m:ctrlPr>
              <w:rPr>
                <w:rFonts w:ascii="Cambria Math" w:hAnsi="Cambria Math" w:cs="Calibri"/>
                <w:sz w:val="32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32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32"/>
                <w:szCs w:val="28"/>
              </w:rPr>
              <m:t>16</m:t>
            </m:r>
          </m:den>
        </m:f>
      </m:oMath>
      <w:r w:rsidR="00E1327A">
        <w:rPr>
          <w:rFonts w:cs="Calibri"/>
          <w:sz w:val="32"/>
          <w:szCs w:val="28"/>
        </w:rPr>
        <w:t xml:space="preserve"> = </w:t>
      </w:r>
    </w:p>
    <w:p w:rsidR="00BA5BFD" w:rsidRDefault="00BA5BFD" w:rsidP="00E1327A">
      <w:pPr>
        <w:pStyle w:val="Odstavekseznama"/>
        <w:spacing w:line="480" w:lineRule="auto"/>
        <w:ind w:left="0"/>
        <w:rPr>
          <w:rFonts w:cs="Calibri"/>
          <w:sz w:val="32"/>
          <w:szCs w:val="28"/>
        </w:rPr>
      </w:pPr>
    </w:p>
    <w:p w:rsidR="00E1327A" w:rsidRDefault="007C2DD9" w:rsidP="0057256E">
      <w:pPr>
        <w:pStyle w:val="Odstavekseznama"/>
        <w:numPr>
          <w:ilvl w:val="0"/>
          <w:numId w:val="21"/>
        </w:numPr>
        <w:spacing w:line="480" w:lineRule="auto"/>
        <w:rPr>
          <w:rFonts w:cs="Calibri"/>
          <w:b/>
          <w:sz w:val="28"/>
          <w:szCs w:val="28"/>
        </w:rPr>
      </w:pPr>
      <w:r>
        <w:rPr>
          <w:rFonts w:cs="Calibr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180340</wp:posOffset>
                </wp:positionV>
                <wp:extent cx="400050" cy="647700"/>
                <wp:effectExtent l="5080" t="85090" r="13970" b="10160"/>
                <wp:wrapNone/>
                <wp:docPr id="1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FD" w:rsidRPr="00CB6C97" w:rsidRDefault="00A3443E" w:rsidP="00BA5B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9" type="#_x0000_t47" style="position:absolute;left:0;text-align:left;margin-left:469.9pt;margin-top:14.2pt;width:31.5pt;height:5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" adj="6171,-2541,6171,-2541">
                <v:textbox>
                  <w:txbxContent>
                    <w:p w:rsidR="00BA5BFD" w:rsidRPr="00CB6C97" w:rsidRDefault="00A3443E" w:rsidP="00BA5B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A5BFD" w:rsidRPr="00BA5BFD">
        <w:rPr>
          <w:rFonts w:cs="Calibri"/>
          <w:b/>
          <w:sz w:val="28"/>
          <w:szCs w:val="28"/>
        </w:rPr>
        <w:t>Zapiši z decimalno številko</w:t>
      </w:r>
    </w:p>
    <w:p w:rsidR="00BA5BFD" w:rsidRDefault="00BA5BFD" w:rsidP="0057256E">
      <w:pPr>
        <w:pStyle w:val="Odstavekseznama"/>
        <w:numPr>
          <w:ilvl w:val="0"/>
          <w:numId w:val="22"/>
        </w:numPr>
        <w:spacing w:line="480" w:lineRule="auto"/>
        <w:rPr>
          <w:rFonts w:cs="Calibri"/>
          <w:sz w:val="28"/>
          <w:szCs w:val="28"/>
        </w:rPr>
      </w:pPr>
      <w:r w:rsidRPr="00BA5BFD">
        <w:rPr>
          <w:rFonts w:cs="Calibri"/>
          <w:sz w:val="28"/>
          <w:szCs w:val="28"/>
        </w:rPr>
        <w:t>% =</w:t>
      </w:r>
      <w:r>
        <w:rPr>
          <w:rFonts w:cs="Calibri"/>
          <w:sz w:val="28"/>
          <w:szCs w:val="28"/>
        </w:rPr>
        <w:t xml:space="preserve">                       </w:t>
      </w:r>
      <w:r w:rsidR="00A55C16">
        <w:rPr>
          <w:rFonts w:cs="Calibri"/>
          <w:sz w:val="28"/>
          <w:szCs w:val="28"/>
        </w:rPr>
        <w:t xml:space="preserve">        </w:t>
      </w:r>
      <w:r>
        <w:rPr>
          <w:rFonts w:cs="Calibri"/>
          <w:sz w:val="28"/>
          <w:szCs w:val="28"/>
        </w:rPr>
        <w:t xml:space="preserve">           9 </w:t>
      </w:r>
      <w:r w:rsidR="00C038A8">
        <w:rPr>
          <w:rFonts w:cs="Calibri"/>
          <w:sz w:val="28"/>
          <w:szCs w:val="28"/>
        </w:rPr>
        <w:t xml:space="preserve">% =                        </w:t>
      </w:r>
    </w:p>
    <w:p w:rsidR="00BA5BFD" w:rsidRDefault="00EC3A79" w:rsidP="00BA5BFD">
      <w:pPr>
        <w:pStyle w:val="Odstavekseznama"/>
        <w:spacing w:line="480" w:lineRule="auto"/>
        <w:ind w:lef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0,4 % =                        </w:t>
      </w:r>
      <w:r w:rsidR="00A55C16">
        <w:rPr>
          <w:rFonts w:cs="Calibri"/>
          <w:sz w:val="28"/>
          <w:szCs w:val="28"/>
        </w:rPr>
        <w:t xml:space="preserve">        </w:t>
      </w:r>
      <w:r>
        <w:rPr>
          <w:rFonts w:cs="Calibri"/>
          <w:sz w:val="28"/>
          <w:szCs w:val="28"/>
        </w:rPr>
        <w:t xml:space="preserve">          </w:t>
      </w:r>
      <m:oMath>
        <m:f>
          <m:fPr>
            <m:ctrlPr>
              <w:rPr>
                <w:rFonts w:ascii="Cambria Math" w:hAnsi="Cambria Math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>2</m:t>
            </m:r>
          </m:den>
        </m:f>
      </m:oMath>
      <w:r>
        <w:rPr>
          <w:rFonts w:cs="Calibri"/>
          <w:sz w:val="28"/>
          <w:szCs w:val="28"/>
        </w:rPr>
        <w:t xml:space="preserve"> % =</w:t>
      </w:r>
    </w:p>
    <w:p w:rsidR="00BA5BFD" w:rsidRPr="00BA5BFD" w:rsidRDefault="00BA5BFD" w:rsidP="0057256E">
      <w:pPr>
        <w:pStyle w:val="Odstavekseznama"/>
        <w:numPr>
          <w:ilvl w:val="0"/>
          <w:numId w:val="23"/>
        </w:numPr>
        <w:spacing w:line="480" w:lineRule="auto"/>
        <w:rPr>
          <w:rFonts w:cs="Calibri"/>
          <w:b/>
          <w:sz w:val="28"/>
          <w:szCs w:val="28"/>
        </w:rPr>
      </w:pPr>
      <w:r w:rsidRPr="00BA5BFD">
        <w:rPr>
          <w:rFonts w:cs="Calibri"/>
          <w:b/>
          <w:sz w:val="28"/>
          <w:szCs w:val="28"/>
        </w:rPr>
        <w:t>Zapiši z okrajšanim ulomkom</w:t>
      </w:r>
    </w:p>
    <w:p w:rsidR="00E1327A" w:rsidRDefault="007C2DD9" w:rsidP="0057256E">
      <w:pPr>
        <w:numPr>
          <w:ilvl w:val="0"/>
          <w:numId w:val="24"/>
        </w:num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69850</wp:posOffset>
                </wp:positionV>
                <wp:extent cx="400050" cy="647700"/>
                <wp:effectExtent l="5080" t="88900" r="13970" b="6350"/>
                <wp:wrapNone/>
                <wp:docPr id="1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FD" w:rsidRPr="00CB6C97" w:rsidRDefault="00BA5BFD" w:rsidP="00BA5B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30" type="#_x0000_t47" style="position:absolute;left:0;text-align:left;margin-left:475.9pt;margin-top:5.5pt;width:31.5pt;height:5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" adj="6171,-2541,6171,-2541">
                <v:textbox>
                  <w:txbxContent>
                    <w:p w:rsidR="00BA5BFD" w:rsidRPr="00CB6C97" w:rsidRDefault="00BA5BFD" w:rsidP="00BA5B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038A8">
        <w:rPr>
          <w:sz w:val="28"/>
          <w:szCs w:val="28"/>
        </w:rPr>
        <w:t xml:space="preserve">%  =                 </w:t>
      </w:r>
      <w:r w:rsidR="00BA5BFD">
        <w:rPr>
          <w:sz w:val="28"/>
          <w:szCs w:val="28"/>
        </w:rPr>
        <w:t xml:space="preserve">       180 % =                       </w:t>
      </w:r>
      <w:r w:rsidR="00C038A8">
        <w:rPr>
          <w:sz w:val="28"/>
          <w:szCs w:val="28"/>
        </w:rPr>
        <w:t xml:space="preserve">  </w:t>
      </w:r>
      <w:r w:rsidR="00BA5BFD">
        <w:rPr>
          <w:sz w:val="28"/>
          <w:szCs w:val="28"/>
        </w:rPr>
        <w:t xml:space="preserve">   </w:t>
      </w:r>
      <w:r w:rsidR="00C038A8">
        <w:rPr>
          <w:sz w:val="28"/>
          <w:szCs w:val="28"/>
        </w:rPr>
        <w:t xml:space="preserve">    </w:t>
      </w:r>
      <w:r w:rsidR="00BA5BFD">
        <w:rPr>
          <w:sz w:val="28"/>
          <w:szCs w:val="28"/>
        </w:rPr>
        <w:t xml:space="preserve">     </w:t>
      </w:r>
      <w:r w:rsidR="00A55C16">
        <w:rPr>
          <w:sz w:val="28"/>
          <w:szCs w:val="28"/>
        </w:rPr>
        <w:t>0</w:t>
      </w:r>
      <w:r w:rsidR="00BA5BFD">
        <w:rPr>
          <w:sz w:val="28"/>
          <w:szCs w:val="28"/>
        </w:rPr>
        <w:t>,</w:t>
      </w:r>
      <w:r w:rsidR="00A55C16">
        <w:rPr>
          <w:sz w:val="28"/>
          <w:szCs w:val="28"/>
        </w:rPr>
        <w:t>8</w:t>
      </w:r>
      <w:r w:rsidR="00BA5BFD">
        <w:rPr>
          <w:sz w:val="28"/>
          <w:szCs w:val="28"/>
        </w:rPr>
        <w:t xml:space="preserve"> % = </w:t>
      </w:r>
    </w:p>
    <w:p w:rsidR="00BA5BFD" w:rsidRDefault="00BA5BFD" w:rsidP="00BA5BFD">
      <w:pPr>
        <w:spacing w:after="0" w:line="480" w:lineRule="auto"/>
        <w:rPr>
          <w:sz w:val="28"/>
          <w:szCs w:val="28"/>
        </w:rPr>
      </w:pPr>
    </w:p>
    <w:p w:rsidR="0008629E" w:rsidRPr="0008629E" w:rsidRDefault="0008629E" w:rsidP="0057256E">
      <w:pPr>
        <w:pStyle w:val="Odstavekseznama"/>
        <w:numPr>
          <w:ilvl w:val="0"/>
          <w:numId w:val="23"/>
        </w:numPr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Izračunaj in dopolni:</w:t>
      </w:r>
      <w:r w:rsidR="00A55C16">
        <w:rPr>
          <w:b/>
          <w:sz w:val="28"/>
          <w:szCs w:val="28"/>
        </w:rPr>
        <w:t xml:space="preserve"> </w:t>
      </w:r>
      <w:r w:rsidR="00A55C16" w:rsidRPr="00A55C16">
        <w:rPr>
          <w:sz w:val="28"/>
          <w:szCs w:val="28"/>
        </w:rPr>
        <w:t>(pazi na zapis enot)</w:t>
      </w:r>
      <w:r w:rsidRPr="00A55C16">
        <w:rPr>
          <w:sz w:val="28"/>
          <w:szCs w:val="28"/>
        </w:rPr>
        <w:t xml:space="preserve"> </w:t>
      </w:r>
      <w:r w:rsidR="00BA5BFD" w:rsidRPr="00BA5B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</w:t>
      </w:r>
      <w:r>
        <w:rPr>
          <w:b/>
        </w:rPr>
        <w:t>Prostor za reševanje</w:t>
      </w:r>
    </w:p>
    <w:p w:rsidR="0008629E" w:rsidRDefault="007C2DD9" w:rsidP="00BA5BFD">
      <w:pPr>
        <w:pStyle w:val="Odstavekseznama"/>
        <w:numPr>
          <w:ilvl w:val="0"/>
          <w:numId w:val="20"/>
        </w:num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139065</wp:posOffset>
                </wp:positionV>
                <wp:extent cx="400050" cy="647700"/>
                <wp:effectExtent l="5080" t="81915" r="13970" b="13335"/>
                <wp:wrapNone/>
                <wp:docPr id="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FD" w:rsidRPr="00CB6C97" w:rsidRDefault="0008629E" w:rsidP="00BA5B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31" type="#_x0000_t47" style="position:absolute;left:0;text-align:left;margin-left:469.9pt;margin-top:10.95pt;width:31.5pt;height:5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" adj="6171,-2541,6171,-2541">
                <v:textbox>
                  <w:txbxContent>
                    <w:p w:rsidR="00BA5BFD" w:rsidRPr="00CB6C97" w:rsidRDefault="0008629E" w:rsidP="00BA5B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8629E">
        <w:rPr>
          <w:sz w:val="28"/>
          <w:szCs w:val="28"/>
        </w:rPr>
        <w:t>7</w:t>
      </w:r>
      <w:r w:rsidR="00BA5BFD">
        <w:rPr>
          <w:sz w:val="28"/>
          <w:szCs w:val="28"/>
        </w:rPr>
        <w:t xml:space="preserve">5 %  od  </w:t>
      </w:r>
      <w:r w:rsidR="0008629E">
        <w:rPr>
          <w:sz w:val="28"/>
          <w:szCs w:val="28"/>
        </w:rPr>
        <w:t xml:space="preserve">60 kg </w:t>
      </w:r>
      <w:r w:rsidR="00BA5BFD">
        <w:rPr>
          <w:sz w:val="28"/>
          <w:szCs w:val="28"/>
        </w:rPr>
        <w:t xml:space="preserve">=   </w:t>
      </w:r>
      <w:r w:rsidR="0008629E">
        <w:rPr>
          <w:sz w:val="28"/>
          <w:szCs w:val="28"/>
        </w:rPr>
        <w:t>__________</w:t>
      </w:r>
    </w:p>
    <w:p w:rsidR="0008629E" w:rsidRDefault="0008629E" w:rsidP="00BA5BFD">
      <w:pPr>
        <w:pStyle w:val="Odstavekseznama"/>
        <w:numPr>
          <w:ilvl w:val="0"/>
          <w:numId w:val="20"/>
        </w:num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20 % od ____________ = 2</w:t>
      </w:r>
      <w:r w:rsidR="00EC3A79">
        <w:rPr>
          <w:sz w:val="28"/>
          <w:szCs w:val="28"/>
        </w:rPr>
        <w:t>3</w:t>
      </w:r>
      <w:r>
        <w:rPr>
          <w:sz w:val="28"/>
          <w:szCs w:val="28"/>
        </w:rPr>
        <w:t>6 km</w:t>
      </w:r>
    </w:p>
    <w:p w:rsidR="0008629E" w:rsidRDefault="0008629E" w:rsidP="00BA5BFD">
      <w:pPr>
        <w:pStyle w:val="Odstavekseznama"/>
        <w:numPr>
          <w:ilvl w:val="0"/>
          <w:numId w:val="20"/>
        </w:num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_____%  od 60min  = 42min </w:t>
      </w:r>
    </w:p>
    <w:p w:rsidR="0008629E" w:rsidRDefault="0008629E" w:rsidP="0008629E">
      <w:pPr>
        <w:spacing w:after="0" w:line="480" w:lineRule="auto"/>
        <w:rPr>
          <w:sz w:val="28"/>
          <w:szCs w:val="28"/>
        </w:rPr>
      </w:pPr>
    </w:p>
    <w:p w:rsidR="0008629E" w:rsidRPr="0008629E" w:rsidRDefault="0008629E" w:rsidP="0008629E">
      <w:pPr>
        <w:spacing w:after="0" w:line="480" w:lineRule="auto"/>
        <w:rPr>
          <w:sz w:val="28"/>
          <w:szCs w:val="28"/>
        </w:rPr>
      </w:pPr>
    </w:p>
    <w:p w:rsidR="0008629E" w:rsidRDefault="0008629E" w:rsidP="0008629E">
      <w:pPr>
        <w:spacing w:after="0" w:line="480" w:lineRule="auto"/>
        <w:rPr>
          <w:sz w:val="28"/>
          <w:szCs w:val="28"/>
        </w:rPr>
      </w:pPr>
    </w:p>
    <w:p w:rsidR="00EC3A79" w:rsidRDefault="00EC3A79" w:rsidP="0008629E">
      <w:pPr>
        <w:spacing w:after="0" w:line="480" w:lineRule="auto"/>
        <w:rPr>
          <w:sz w:val="28"/>
          <w:szCs w:val="28"/>
        </w:rPr>
      </w:pPr>
    </w:p>
    <w:p w:rsidR="00EC3A79" w:rsidRDefault="00EC3A79" w:rsidP="0008629E">
      <w:pPr>
        <w:spacing w:after="0" w:line="480" w:lineRule="auto"/>
        <w:rPr>
          <w:sz w:val="28"/>
          <w:szCs w:val="28"/>
        </w:rPr>
      </w:pPr>
    </w:p>
    <w:p w:rsidR="00BA5BFD" w:rsidRPr="0008629E" w:rsidRDefault="00BA5BFD" w:rsidP="00BA5BFD">
      <w:pPr>
        <w:spacing w:after="0" w:line="480" w:lineRule="auto"/>
        <w:rPr>
          <w:sz w:val="28"/>
          <w:szCs w:val="28"/>
        </w:rPr>
      </w:pPr>
      <w:r w:rsidRPr="0008629E">
        <w:rPr>
          <w:sz w:val="28"/>
          <w:szCs w:val="28"/>
        </w:rPr>
        <w:lastRenderedPageBreak/>
        <w:t xml:space="preserve">                       </w:t>
      </w:r>
      <w:r w:rsidR="0008629E" w:rsidRPr="0008629E">
        <w:rPr>
          <w:sz w:val="28"/>
          <w:szCs w:val="28"/>
        </w:rPr>
        <w:t xml:space="preserve">    </w:t>
      </w:r>
    </w:p>
    <w:p w:rsidR="0057256E" w:rsidRDefault="0057256E" w:rsidP="0057256E">
      <w:pPr>
        <w:pStyle w:val="Odstavekseznama"/>
        <w:spacing w:after="0"/>
        <w:ind w:left="142" w:right="-14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7.</w:t>
      </w:r>
      <w:r w:rsidR="00D75366" w:rsidRPr="00D75366">
        <w:rPr>
          <w:b/>
          <w:sz w:val="28"/>
          <w:szCs w:val="28"/>
        </w:rPr>
        <w:t>Pobarvani</w:t>
      </w:r>
      <w:proofErr w:type="spellEnd"/>
      <w:r w:rsidR="00D75366" w:rsidRPr="00D75366">
        <w:rPr>
          <w:b/>
          <w:sz w:val="28"/>
          <w:szCs w:val="28"/>
        </w:rPr>
        <w:t xml:space="preserve"> del</w:t>
      </w:r>
      <w:r w:rsidR="00D75366">
        <w:rPr>
          <w:b/>
          <w:sz w:val="28"/>
          <w:szCs w:val="28"/>
        </w:rPr>
        <w:t>(siva barva)</w:t>
      </w:r>
      <w:r w:rsidR="00D75366" w:rsidRPr="00D75366">
        <w:rPr>
          <w:b/>
          <w:sz w:val="28"/>
          <w:szCs w:val="28"/>
        </w:rPr>
        <w:t xml:space="preserve"> izrazi najprej z ulomkom, nato pa še z odstotki</w:t>
      </w:r>
    </w:p>
    <w:p w:rsidR="003E7BAC" w:rsidRDefault="003E7BAC" w:rsidP="0057256E">
      <w:pPr>
        <w:pStyle w:val="Odstavekseznama"/>
        <w:spacing w:after="0"/>
        <w:ind w:left="142" w:right="-142"/>
        <w:rPr>
          <w:b/>
          <w:sz w:val="28"/>
          <w:szCs w:val="28"/>
        </w:rPr>
      </w:pPr>
    </w:p>
    <w:p w:rsidR="00D75366" w:rsidRPr="0008629E" w:rsidRDefault="007C2DD9" w:rsidP="0057256E">
      <w:pPr>
        <w:pStyle w:val="Odstavekseznama"/>
        <w:spacing w:after="0"/>
        <w:ind w:left="142" w:right="-142"/>
        <w:rPr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98425</wp:posOffset>
                </wp:positionV>
                <wp:extent cx="400050" cy="647700"/>
                <wp:effectExtent l="5080" t="88900" r="13970" b="6350"/>
                <wp:wrapNone/>
                <wp:docPr id="1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366" w:rsidRPr="00CB6C97" w:rsidRDefault="00D75366" w:rsidP="00D753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32" type="#_x0000_t47" style="position:absolute;left:0;text-align:left;margin-left:469.9pt;margin-top:7.75pt;width:31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" adj="6171,-2541,6171,-2541">
                <v:textbox>
                  <w:txbxContent>
                    <w:p w:rsidR="00D75366" w:rsidRPr="00CB6C97" w:rsidRDefault="00D75366" w:rsidP="00D7536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75366" w:rsidRPr="0008629E" w:rsidRDefault="007C2DD9" w:rsidP="0008629E">
      <w:pPr>
        <w:pStyle w:val="Odstavekseznama"/>
        <w:spacing w:after="0" w:line="48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20955</wp:posOffset>
                </wp:positionV>
                <wp:extent cx="257175" cy="638175"/>
                <wp:effectExtent l="5080" t="11430" r="13970" b="7620"/>
                <wp:wrapNone/>
                <wp:docPr id="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59.65pt;margin-top:1.65pt;width:20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"/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20955</wp:posOffset>
                </wp:positionV>
                <wp:extent cx="257175" cy="638175"/>
                <wp:effectExtent l="5080" t="11430" r="13970" b="7620"/>
                <wp:wrapNone/>
                <wp:docPr id="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00.15pt;margin-top:1.65pt;width:20.2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"/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20955</wp:posOffset>
                </wp:positionV>
                <wp:extent cx="257175" cy="638175"/>
                <wp:effectExtent l="5080" t="11430" r="13970" b="7620"/>
                <wp:wrapNone/>
                <wp:docPr id="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79.9pt;margin-top:1.65pt;width:20.2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"/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20955</wp:posOffset>
                </wp:positionV>
                <wp:extent cx="257175" cy="638175"/>
                <wp:effectExtent l="5080" t="11430" r="13970" b="762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39.4pt;margin-top:1.65pt;width:20.25pt;height:5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" strokecolor="#243f60"/>
            </w:pict>
          </mc:Fallback>
        </mc:AlternateContent>
      </w:r>
      <w:r w:rsidR="00D75366">
        <w:rPr>
          <w:b/>
          <w:sz w:val="28"/>
          <w:szCs w:val="28"/>
        </w:rPr>
        <w:t xml:space="preserve">                                       </w:t>
      </w:r>
      <w:r w:rsidR="00D75366" w:rsidRPr="0008629E">
        <w:rPr>
          <w:b/>
          <w:sz w:val="28"/>
          <w:szCs w:val="28"/>
        </w:rPr>
        <w:t xml:space="preserve">   </w:t>
      </w:r>
    </w:p>
    <w:p w:rsidR="00D75366" w:rsidRDefault="0008629E" w:rsidP="0008629E">
      <w:pPr>
        <w:pStyle w:val="Odstavekseznama"/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Ulomek: _______   Odstotek ________</w:t>
      </w:r>
    </w:p>
    <w:p w:rsidR="003E7BAC" w:rsidRPr="0008629E" w:rsidRDefault="003E7BAC" w:rsidP="0008629E">
      <w:pPr>
        <w:pStyle w:val="Odstavekseznama"/>
        <w:spacing w:after="0" w:line="480" w:lineRule="auto"/>
        <w:rPr>
          <w:b/>
          <w:sz w:val="28"/>
          <w:szCs w:val="28"/>
        </w:rPr>
      </w:pPr>
    </w:p>
    <w:p w:rsidR="00D75366" w:rsidRPr="00EC3A79" w:rsidRDefault="007C2DD9" w:rsidP="000D26A8">
      <w:pPr>
        <w:pStyle w:val="Odstavekseznama"/>
        <w:numPr>
          <w:ilvl w:val="0"/>
          <w:numId w:val="25"/>
        </w:numPr>
        <w:spacing w:after="0"/>
        <w:ind w:left="0" w:firstLine="142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64770</wp:posOffset>
                </wp:positionV>
                <wp:extent cx="400050" cy="647700"/>
                <wp:effectExtent l="43180" t="83820" r="13970" b="11430"/>
                <wp:wrapNone/>
                <wp:docPr id="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71431"/>
                            <a:gd name="adj3" fmla="val -11764"/>
                            <a:gd name="adj4" fmla="val -95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DA9" w:rsidRPr="00CB6C97" w:rsidRDefault="00704F34" w:rsidP="00600D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33" type="#_x0000_t47" style="position:absolute;left:0;text-align:left;margin-left:469.9pt;margin-top:5.1pt;width:31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" adj="-2057,-2541,15429,-2541">
                <v:textbox>
                  <w:txbxContent>
                    <w:p w:rsidR="00600DA9" w:rsidRPr="00CB6C97" w:rsidRDefault="00704F34" w:rsidP="00600DA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B1831" w:rsidRPr="00EC3A79">
        <w:rPr>
          <w:noProof/>
          <w:sz w:val="28"/>
          <w:szCs w:val="28"/>
          <w:lang w:eastAsia="sl-SI"/>
        </w:rPr>
        <w:t xml:space="preserve">Cena mesečne vozovnice za avtobus je bila </w:t>
      </w:r>
      <w:r w:rsidR="000D26A8">
        <w:rPr>
          <w:noProof/>
          <w:sz w:val="28"/>
          <w:szCs w:val="28"/>
          <w:lang w:eastAsia="sl-SI"/>
        </w:rPr>
        <w:t>60</w:t>
      </w:r>
      <w:r w:rsidR="009B1831" w:rsidRPr="00EC3A79">
        <w:rPr>
          <w:noProof/>
          <w:sz w:val="28"/>
          <w:szCs w:val="28"/>
          <w:lang w:eastAsia="sl-SI"/>
        </w:rPr>
        <w:t xml:space="preserve"> evrov. </w:t>
      </w:r>
      <w:r w:rsidR="009B1831" w:rsidRPr="00EC3A79">
        <w:rPr>
          <w:sz w:val="28"/>
          <w:szCs w:val="28"/>
        </w:rPr>
        <w:t xml:space="preserve">Podražila se je za </w:t>
      </w:r>
      <w:r w:rsidR="00A55C16">
        <w:rPr>
          <w:sz w:val="28"/>
          <w:szCs w:val="28"/>
        </w:rPr>
        <w:t>1</w:t>
      </w:r>
      <w:r w:rsidR="000D26A8">
        <w:rPr>
          <w:sz w:val="28"/>
          <w:szCs w:val="28"/>
        </w:rPr>
        <w:t>5</w:t>
      </w:r>
      <w:r w:rsidR="00A55C16">
        <w:rPr>
          <w:sz w:val="28"/>
          <w:szCs w:val="28"/>
        </w:rPr>
        <w:t xml:space="preserve">% </w:t>
      </w:r>
      <w:r w:rsidR="00D75366" w:rsidRPr="00EC3A79">
        <w:rPr>
          <w:sz w:val="28"/>
          <w:szCs w:val="28"/>
        </w:rPr>
        <w:t xml:space="preserve">. </w:t>
      </w:r>
      <w:r w:rsidR="00A55C16">
        <w:rPr>
          <w:sz w:val="28"/>
          <w:szCs w:val="28"/>
        </w:rPr>
        <w:t>Izračunaj novo ceno mesečne vozovnice.</w:t>
      </w:r>
    </w:p>
    <w:p w:rsidR="00600DA9" w:rsidRPr="00EC3A79" w:rsidRDefault="00600DA9" w:rsidP="00600DA9">
      <w:pPr>
        <w:spacing w:after="0"/>
        <w:rPr>
          <w:sz w:val="28"/>
          <w:szCs w:val="28"/>
        </w:rPr>
      </w:pPr>
    </w:p>
    <w:p w:rsidR="00600DA9" w:rsidRDefault="00600DA9" w:rsidP="00600DA9">
      <w:pPr>
        <w:spacing w:after="0"/>
        <w:rPr>
          <w:sz w:val="28"/>
          <w:szCs w:val="28"/>
        </w:rPr>
      </w:pPr>
    </w:p>
    <w:p w:rsidR="00DE405F" w:rsidRDefault="00DE405F" w:rsidP="00600DA9">
      <w:pPr>
        <w:spacing w:after="0"/>
        <w:rPr>
          <w:sz w:val="28"/>
          <w:szCs w:val="28"/>
        </w:rPr>
      </w:pPr>
    </w:p>
    <w:p w:rsidR="00DE405F" w:rsidRPr="00EC3A79" w:rsidRDefault="00DE405F" w:rsidP="00600DA9">
      <w:pPr>
        <w:spacing w:after="0"/>
        <w:rPr>
          <w:sz w:val="28"/>
          <w:szCs w:val="28"/>
        </w:rPr>
      </w:pPr>
    </w:p>
    <w:p w:rsidR="00600DA9" w:rsidRPr="00EC3A79" w:rsidRDefault="00600DA9" w:rsidP="00600DA9">
      <w:pPr>
        <w:spacing w:after="0"/>
        <w:rPr>
          <w:sz w:val="28"/>
          <w:szCs w:val="28"/>
        </w:rPr>
      </w:pPr>
    </w:p>
    <w:p w:rsidR="00031825" w:rsidRDefault="00031825" w:rsidP="00600DA9">
      <w:pPr>
        <w:spacing w:after="0"/>
        <w:rPr>
          <w:sz w:val="28"/>
          <w:szCs w:val="28"/>
        </w:rPr>
      </w:pPr>
    </w:p>
    <w:p w:rsidR="000D26A8" w:rsidRPr="00EC3A79" w:rsidRDefault="000D26A8" w:rsidP="00600DA9">
      <w:pPr>
        <w:spacing w:after="0"/>
        <w:rPr>
          <w:sz w:val="28"/>
          <w:szCs w:val="28"/>
        </w:rPr>
      </w:pPr>
    </w:p>
    <w:p w:rsidR="00600DA9" w:rsidRPr="00EC3A79" w:rsidRDefault="00600DA9" w:rsidP="00600DA9">
      <w:pPr>
        <w:spacing w:after="0"/>
        <w:rPr>
          <w:sz w:val="28"/>
          <w:szCs w:val="28"/>
        </w:rPr>
      </w:pPr>
    </w:p>
    <w:p w:rsidR="00600DA9" w:rsidRPr="00EC3A79" w:rsidRDefault="00600DA9" w:rsidP="00600DA9">
      <w:pPr>
        <w:spacing w:after="0"/>
        <w:rPr>
          <w:sz w:val="28"/>
          <w:szCs w:val="28"/>
        </w:rPr>
      </w:pPr>
    </w:p>
    <w:p w:rsidR="00600DA9" w:rsidRPr="00EC3A79" w:rsidRDefault="00600DA9" w:rsidP="00600DA9">
      <w:pPr>
        <w:spacing w:after="0"/>
        <w:rPr>
          <w:sz w:val="28"/>
          <w:szCs w:val="28"/>
        </w:rPr>
      </w:pPr>
    </w:p>
    <w:p w:rsidR="00600DA9" w:rsidRPr="00EC3A79" w:rsidRDefault="00600DA9" w:rsidP="00600DA9">
      <w:pPr>
        <w:spacing w:after="0"/>
        <w:rPr>
          <w:sz w:val="28"/>
          <w:szCs w:val="28"/>
        </w:rPr>
      </w:pPr>
      <w:r w:rsidRPr="00EC3A79">
        <w:rPr>
          <w:sz w:val="28"/>
          <w:szCs w:val="28"/>
        </w:rPr>
        <w:t>ODGOVOR: ______________________________________________________</w:t>
      </w:r>
    </w:p>
    <w:p w:rsidR="00600DA9" w:rsidRPr="00EC3A79" w:rsidRDefault="00600DA9" w:rsidP="0057256E">
      <w:pPr>
        <w:spacing w:after="0"/>
        <w:ind w:left="-142"/>
        <w:rPr>
          <w:sz w:val="28"/>
          <w:szCs w:val="28"/>
        </w:rPr>
      </w:pPr>
    </w:p>
    <w:p w:rsidR="00600DA9" w:rsidRPr="00EC3A79" w:rsidRDefault="007C2DD9" w:rsidP="0057256E">
      <w:pPr>
        <w:pStyle w:val="Odstavekseznama"/>
        <w:numPr>
          <w:ilvl w:val="0"/>
          <w:numId w:val="25"/>
        </w:numPr>
        <w:spacing w:after="0"/>
        <w:ind w:left="-142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376555</wp:posOffset>
                </wp:positionV>
                <wp:extent cx="400050" cy="647700"/>
                <wp:effectExtent l="5080" t="81280" r="13970" b="13970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7C6" w:rsidRPr="00CB6C97" w:rsidRDefault="00704F34" w:rsidP="00D117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34" type="#_x0000_t47" style="position:absolute;left:0;text-align:left;margin-left:462.4pt;margin-top:29.65pt;width:31.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" adj="6171,-2541,6171,-2541">
                <v:textbox>
                  <w:txbxContent>
                    <w:p w:rsidR="00D117C6" w:rsidRPr="00CB6C97" w:rsidRDefault="00704F34" w:rsidP="00D117C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E405F">
        <w:rPr>
          <w:sz w:val="28"/>
          <w:szCs w:val="28"/>
        </w:rPr>
        <w:t>Mitja je vrnil 40 % dolga, vrniti</w:t>
      </w:r>
      <w:r w:rsidR="00A3443E" w:rsidRPr="00A3443E">
        <w:rPr>
          <w:sz w:val="28"/>
          <w:szCs w:val="28"/>
        </w:rPr>
        <w:t xml:space="preserve"> </w:t>
      </w:r>
      <w:r w:rsidR="00A3443E">
        <w:rPr>
          <w:sz w:val="28"/>
          <w:szCs w:val="28"/>
        </w:rPr>
        <w:t>pa</w:t>
      </w:r>
      <w:r w:rsidR="00DE405F">
        <w:rPr>
          <w:sz w:val="28"/>
          <w:szCs w:val="28"/>
        </w:rPr>
        <w:t xml:space="preserve"> ga mora še 255 evrov. Koliko je znašal celoten dolg?</w:t>
      </w:r>
    </w:p>
    <w:p w:rsidR="00600DA9" w:rsidRPr="00EC3A79" w:rsidRDefault="0057256E" w:rsidP="0057256E">
      <w:pPr>
        <w:spacing w:after="0"/>
        <w:ind w:left="-142"/>
        <w:rPr>
          <w:sz w:val="28"/>
          <w:szCs w:val="28"/>
        </w:rPr>
      </w:pPr>
      <w:r w:rsidRPr="00EC3A79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031825" w:rsidRPr="00EC3A79" w:rsidRDefault="00031825" w:rsidP="0057256E">
      <w:pPr>
        <w:spacing w:after="0"/>
        <w:ind w:left="-142"/>
        <w:rPr>
          <w:sz w:val="28"/>
          <w:szCs w:val="28"/>
        </w:rPr>
      </w:pPr>
    </w:p>
    <w:p w:rsidR="00600DA9" w:rsidRPr="00EC3A79" w:rsidRDefault="00600DA9" w:rsidP="0057256E">
      <w:pPr>
        <w:spacing w:after="0"/>
        <w:ind w:left="-142"/>
        <w:rPr>
          <w:sz w:val="28"/>
          <w:szCs w:val="28"/>
        </w:rPr>
      </w:pPr>
    </w:p>
    <w:p w:rsidR="0057256E" w:rsidRDefault="0057256E" w:rsidP="0057256E">
      <w:pPr>
        <w:spacing w:after="0"/>
        <w:ind w:left="-142"/>
        <w:rPr>
          <w:sz w:val="28"/>
          <w:szCs w:val="28"/>
        </w:rPr>
      </w:pPr>
    </w:p>
    <w:p w:rsidR="000D26A8" w:rsidRDefault="000D26A8" w:rsidP="0057256E">
      <w:pPr>
        <w:spacing w:after="0"/>
        <w:ind w:left="-142"/>
        <w:rPr>
          <w:sz w:val="28"/>
          <w:szCs w:val="28"/>
        </w:rPr>
      </w:pPr>
    </w:p>
    <w:p w:rsidR="000D26A8" w:rsidRPr="00EC3A79" w:rsidRDefault="000D26A8" w:rsidP="0057256E">
      <w:pPr>
        <w:spacing w:after="0"/>
        <w:ind w:left="-142"/>
        <w:rPr>
          <w:sz w:val="28"/>
          <w:szCs w:val="28"/>
        </w:rPr>
      </w:pPr>
    </w:p>
    <w:p w:rsidR="0057256E" w:rsidRPr="00EC3A79" w:rsidRDefault="0057256E" w:rsidP="0057256E">
      <w:pPr>
        <w:spacing w:after="0"/>
        <w:ind w:left="-142"/>
        <w:rPr>
          <w:sz w:val="28"/>
          <w:szCs w:val="28"/>
        </w:rPr>
      </w:pPr>
    </w:p>
    <w:p w:rsidR="00031825" w:rsidRDefault="00031825" w:rsidP="0057256E">
      <w:pPr>
        <w:spacing w:after="0"/>
        <w:ind w:left="-142"/>
        <w:rPr>
          <w:sz w:val="28"/>
          <w:szCs w:val="28"/>
        </w:rPr>
      </w:pPr>
    </w:p>
    <w:p w:rsidR="00DE405F" w:rsidRDefault="00DE405F" w:rsidP="0057256E">
      <w:pPr>
        <w:spacing w:after="0"/>
        <w:ind w:left="-142"/>
        <w:rPr>
          <w:sz w:val="28"/>
          <w:szCs w:val="28"/>
        </w:rPr>
      </w:pPr>
    </w:p>
    <w:p w:rsidR="00DE405F" w:rsidRPr="00EC3A79" w:rsidRDefault="00DE405F" w:rsidP="0057256E">
      <w:pPr>
        <w:spacing w:after="0"/>
        <w:ind w:left="-142"/>
        <w:rPr>
          <w:sz w:val="28"/>
          <w:szCs w:val="28"/>
        </w:rPr>
      </w:pPr>
    </w:p>
    <w:p w:rsidR="00031825" w:rsidRPr="00EC3A79" w:rsidRDefault="00031825" w:rsidP="0057256E">
      <w:pPr>
        <w:spacing w:after="0"/>
        <w:ind w:left="-142"/>
        <w:rPr>
          <w:sz w:val="28"/>
          <w:szCs w:val="28"/>
        </w:rPr>
      </w:pPr>
    </w:p>
    <w:p w:rsidR="00600DA9" w:rsidRPr="00EC3A79" w:rsidRDefault="00600DA9" w:rsidP="0057256E">
      <w:pPr>
        <w:spacing w:after="0"/>
        <w:ind w:left="-142"/>
        <w:rPr>
          <w:sz w:val="28"/>
          <w:szCs w:val="28"/>
        </w:rPr>
      </w:pPr>
    </w:p>
    <w:p w:rsidR="00600DA9" w:rsidRPr="00EC3A79" w:rsidRDefault="00600DA9" w:rsidP="0057256E">
      <w:pPr>
        <w:spacing w:after="0"/>
        <w:ind w:left="-142"/>
        <w:rPr>
          <w:sz w:val="28"/>
          <w:szCs w:val="28"/>
        </w:rPr>
      </w:pPr>
      <w:r w:rsidRPr="00EC3A79">
        <w:rPr>
          <w:sz w:val="28"/>
          <w:szCs w:val="28"/>
        </w:rPr>
        <w:lastRenderedPageBreak/>
        <w:t>ODGOVOR: ______________________________________________________</w:t>
      </w:r>
    </w:p>
    <w:p w:rsidR="00600DA9" w:rsidRPr="00EC3A79" w:rsidRDefault="00600DA9" w:rsidP="0057256E">
      <w:pPr>
        <w:spacing w:after="0"/>
        <w:ind w:left="-142"/>
        <w:rPr>
          <w:sz w:val="28"/>
          <w:szCs w:val="28"/>
        </w:rPr>
      </w:pPr>
    </w:p>
    <w:p w:rsidR="0057256E" w:rsidRPr="00EC3A79" w:rsidRDefault="00D117C6" w:rsidP="003E7BAC">
      <w:pPr>
        <w:pStyle w:val="Odstavekseznama"/>
        <w:numPr>
          <w:ilvl w:val="0"/>
          <w:numId w:val="25"/>
        </w:numPr>
        <w:spacing w:after="0"/>
        <w:ind w:left="-142"/>
        <w:rPr>
          <w:sz w:val="28"/>
          <w:szCs w:val="28"/>
        </w:rPr>
      </w:pPr>
      <w:r w:rsidRPr="00EC3A79">
        <w:rPr>
          <w:sz w:val="28"/>
          <w:szCs w:val="28"/>
        </w:rPr>
        <w:t xml:space="preserve"> </w:t>
      </w:r>
      <w:r w:rsidR="003E7BAC">
        <w:rPr>
          <w:sz w:val="28"/>
          <w:szCs w:val="28"/>
        </w:rPr>
        <w:t xml:space="preserve"> Tina je prebrala 140 strani knjige, kar je 80 % vseh strani knjige. Koliko strani ima knjiga, ki jo bere Tina?</w:t>
      </w:r>
    </w:p>
    <w:p w:rsidR="00600DA9" w:rsidRPr="00EC3A79" w:rsidRDefault="0057256E" w:rsidP="0057256E">
      <w:pPr>
        <w:spacing w:after="0"/>
        <w:ind w:left="-142"/>
        <w:rPr>
          <w:sz w:val="28"/>
          <w:szCs w:val="28"/>
        </w:rPr>
      </w:pPr>
      <w:r w:rsidRPr="00EC3A79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7C2DD9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78740</wp:posOffset>
                </wp:positionV>
                <wp:extent cx="400050" cy="647700"/>
                <wp:effectExtent l="5080" t="88265" r="13970" b="6985"/>
                <wp:wrapNone/>
                <wp:docPr id="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7C6" w:rsidRPr="00CB6C97" w:rsidRDefault="00704F34" w:rsidP="00D117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35" type="#_x0000_t47" style="position:absolute;left:0;text-align:left;margin-left:462.4pt;margin-top:6.2pt;width:31.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" adj="6171,-2541,6171,-2541">
                <v:textbox>
                  <w:txbxContent>
                    <w:p w:rsidR="00D117C6" w:rsidRPr="00CB6C97" w:rsidRDefault="00704F34" w:rsidP="00D117C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00DA9" w:rsidRPr="00EC3A79" w:rsidRDefault="00600DA9" w:rsidP="0057256E">
      <w:pPr>
        <w:spacing w:after="0"/>
        <w:ind w:left="-142"/>
        <w:rPr>
          <w:sz w:val="28"/>
          <w:szCs w:val="28"/>
        </w:rPr>
      </w:pPr>
    </w:p>
    <w:p w:rsidR="00D117C6" w:rsidRPr="00EC3A79" w:rsidRDefault="00D117C6" w:rsidP="0057256E">
      <w:pPr>
        <w:spacing w:after="0"/>
        <w:ind w:left="-142"/>
        <w:rPr>
          <w:sz w:val="28"/>
          <w:szCs w:val="28"/>
        </w:rPr>
      </w:pPr>
    </w:p>
    <w:p w:rsidR="00031825" w:rsidRPr="00EC3A79" w:rsidRDefault="00031825" w:rsidP="0057256E">
      <w:pPr>
        <w:spacing w:after="0"/>
        <w:ind w:left="-142"/>
        <w:rPr>
          <w:sz w:val="28"/>
          <w:szCs w:val="28"/>
        </w:rPr>
      </w:pPr>
    </w:p>
    <w:p w:rsidR="00031825" w:rsidRPr="00EC3A79" w:rsidRDefault="00031825" w:rsidP="0057256E">
      <w:pPr>
        <w:spacing w:after="0"/>
        <w:ind w:left="-142"/>
        <w:rPr>
          <w:sz w:val="28"/>
          <w:szCs w:val="28"/>
        </w:rPr>
      </w:pPr>
    </w:p>
    <w:p w:rsidR="00D117C6" w:rsidRPr="00EC3A79" w:rsidRDefault="00D117C6" w:rsidP="0057256E">
      <w:pPr>
        <w:spacing w:after="0"/>
        <w:ind w:left="-142"/>
        <w:rPr>
          <w:sz w:val="28"/>
          <w:szCs w:val="28"/>
        </w:rPr>
      </w:pPr>
    </w:p>
    <w:p w:rsidR="0057256E" w:rsidRPr="00EC3A79" w:rsidRDefault="0057256E" w:rsidP="0057256E">
      <w:pPr>
        <w:spacing w:after="0"/>
        <w:ind w:left="-142"/>
        <w:rPr>
          <w:sz w:val="28"/>
          <w:szCs w:val="28"/>
        </w:rPr>
      </w:pPr>
    </w:p>
    <w:p w:rsidR="00031825" w:rsidRPr="00EC3A79" w:rsidRDefault="00031825" w:rsidP="0057256E">
      <w:pPr>
        <w:spacing w:after="0"/>
        <w:ind w:left="-142"/>
        <w:rPr>
          <w:sz w:val="28"/>
          <w:szCs w:val="28"/>
        </w:rPr>
      </w:pPr>
    </w:p>
    <w:p w:rsidR="00704F34" w:rsidRDefault="00D117C6" w:rsidP="0057256E">
      <w:pPr>
        <w:spacing w:after="0"/>
        <w:ind w:left="-142"/>
        <w:rPr>
          <w:sz w:val="28"/>
          <w:szCs w:val="28"/>
        </w:rPr>
      </w:pPr>
      <w:r w:rsidRPr="00EC3A79">
        <w:rPr>
          <w:sz w:val="28"/>
          <w:szCs w:val="28"/>
        </w:rPr>
        <w:t>ODGOVOR: ______________________________________________________</w:t>
      </w:r>
    </w:p>
    <w:p w:rsidR="003E7BAC" w:rsidRPr="00EC3A79" w:rsidRDefault="003E7BAC" w:rsidP="0057256E">
      <w:pPr>
        <w:spacing w:after="0"/>
        <w:ind w:left="-142"/>
        <w:rPr>
          <w:sz w:val="28"/>
          <w:szCs w:val="28"/>
        </w:rPr>
      </w:pPr>
    </w:p>
    <w:p w:rsidR="00704F34" w:rsidRPr="00EC3A79" w:rsidRDefault="007C2DD9" w:rsidP="0057256E">
      <w:pPr>
        <w:pStyle w:val="Odstavekseznama"/>
        <w:numPr>
          <w:ilvl w:val="0"/>
          <w:numId w:val="25"/>
        </w:numPr>
        <w:spacing w:after="0"/>
        <w:ind w:left="-142" w:firstLine="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59690</wp:posOffset>
                </wp:positionV>
                <wp:extent cx="400050" cy="647700"/>
                <wp:effectExtent l="5080" t="88265" r="13970" b="6985"/>
                <wp:wrapNone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F34" w:rsidRPr="00CB6C97" w:rsidRDefault="00A3443E" w:rsidP="00704F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36" type="#_x0000_t47" style="position:absolute;left:0;text-align:left;margin-left:465.4pt;margin-top:4.7pt;width:31.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" adj="6171,-2541,6171,-2541">
                <v:textbox>
                  <w:txbxContent>
                    <w:p w:rsidR="00704F34" w:rsidRPr="00CB6C97" w:rsidRDefault="00A3443E" w:rsidP="00704F3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04F34" w:rsidRPr="00EC3A79">
        <w:rPr>
          <w:sz w:val="28"/>
          <w:szCs w:val="28"/>
        </w:rPr>
        <w:t xml:space="preserve">Število 2,45 zaokrožiš na </w:t>
      </w:r>
      <w:r w:rsidR="009B1831" w:rsidRPr="00EC3A79">
        <w:rPr>
          <w:sz w:val="28"/>
          <w:szCs w:val="28"/>
        </w:rPr>
        <w:t>desetine</w:t>
      </w:r>
      <w:r w:rsidR="00704F34" w:rsidRPr="00EC3A79">
        <w:rPr>
          <w:sz w:val="28"/>
          <w:szCs w:val="28"/>
        </w:rPr>
        <w:t xml:space="preserve">. Za koliko odstotkov je zaokrožena številka večja od prvotne? </w:t>
      </w:r>
    </w:p>
    <w:p w:rsidR="00D117C6" w:rsidRPr="00EC3A79" w:rsidRDefault="00D117C6" w:rsidP="0057256E">
      <w:pPr>
        <w:spacing w:after="0"/>
        <w:ind w:left="-142"/>
        <w:rPr>
          <w:sz w:val="28"/>
          <w:szCs w:val="28"/>
        </w:rPr>
      </w:pPr>
    </w:p>
    <w:p w:rsidR="00D117C6" w:rsidRPr="00EC3A79" w:rsidRDefault="00D117C6" w:rsidP="0057256E">
      <w:pPr>
        <w:spacing w:after="0"/>
        <w:ind w:left="-142"/>
        <w:rPr>
          <w:sz w:val="28"/>
          <w:szCs w:val="28"/>
        </w:rPr>
      </w:pPr>
    </w:p>
    <w:p w:rsidR="0057256E" w:rsidRPr="00EC3A79" w:rsidRDefault="0057256E" w:rsidP="0057256E">
      <w:pPr>
        <w:spacing w:after="0"/>
        <w:ind w:left="-142"/>
        <w:rPr>
          <w:sz w:val="28"/>
          <w:szCs w:val="28"/>
        </w:rPr>
      </w:pPr>
    </w:p>
    <w:p w:rsidR="00704F34" w:rsidRPr="00EC3A79" w:rsidRDefault="00704F34" w:rsidP="0057256E">
      <w:pPr>
        <w:spacing w:after="0"/>
        <w:ind w:left="-142"/>
        <w:rPr>
          <w:sz w:val="28"/>
          <w:szCs w:val="28"/>
        </w:rPr>
      </w:pPr>
    </w:p>
    <w:p w:rsidR="00031825" w:rsidRPr="00EC3A79" w:rsidRDefault="00031825" w:rsidP="0057256E">
      <w:pPr>
        <w:spacing w:after="0"/>
        <w:ind w:left="-142"/>
        <w:rPr>
          <w:sz w:val="28"/>
          <w:szCs w:val="28"/>
        </w:rPr>
      </w:pPr>
    </w:p>
    <w:p w:rsidR="0057256E" w:rsidRPr="00EC3A79" w:rsidRDefault="0057256E" w:rsidP="0057256E">
      <w:pPr>
        <w:spacing w:after="0"/>
        <w:ind w:left="-142"/>
        <w:rPr>
          <w:sz w:val="28"/>
          <w:szCs w:val="28"/>
        </w:rPr>
      </w:pPr>
    </w:p>
    <w:p w:rsidR="00704F34" w:rsidRPr="00EC3A79" w:rsidRDefault="00704F34" w:rsidP="0057256E">
      <w:pPr>
        <w:spacing w:after="0"/>
        <w:ind w:left="-142"/>
        <w:rPr>
          <w:sz w:val="28"/>
          <w:szCs w:val="28"/>
        </w:rPr>
      </w:pPr>
    </w:p>
    <w:p w:rsidR="00704F34" w:rsidRPr="00EC3A79" w:rsidRDefault="00704F34" w:rsidP="0057256E">
      <w:pPr>
        <w:spacing w:after="0"/>
        <w:ind w:left="-142"/>
        <w:rPr>
          <w:sz w:val="28"/>
          <w:szCs w:val="28"/>
        </w:rPr>
      </w:pPr>
      <w:r w:rsidRPr="00EC3A79">
        <w:rPr>
          <w:sz w:val="28"/>
          <w:szCs w:val="28"/>
        </w:rPr>
        <w:t>ODGOVOR: ______________________________________________________</w:t>
      </w:r>
    </w:p>
    <w:p w:rsidR="00031825" w:rsidRPr="00EC3A79" w:rsidRDefault="00031825" w:rsidP="0057256E">
      <w:pPr>
        <w:spacing w:after="0"/>
        <w:ind w:left="-142"/>
        <w:rPr>
          <w:sz w:val="28"/>
          <w:szCs w:val="28"/>
        </w:rPr>
      </w:pPr>
    </w:p>
    <w:p w:rsidR="00A3443E" w:rsidRDefault="007C2DD9" w:rsidP="00A3443E">
      <w:pPr>
        <w:spacing w:after="0"/>
        <w:ind w:left="-142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6023610</wp:posOffset>
                </wp:positionH>
                <wp:positionV relativeFrom="paragraph">
                  <wp:posOffset>444500</wp:posOffset>
                </wp:positionV>
                <wp:extent cx="400050" cy="647700"/>
                <wp:effectExtent l="13335" t="82550" r="5715" b="12700"/>
                <wp:wrapNone/>
                <wp:docPr id="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43E" w:rsidRPr="00CB6C97" w:rsidRDefault="00A3443E" w:rsidP="00A3443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37" type="#_x0000_t47" style="position:absolute;left:0;text-align:left;margin-left:474.3pt;margin-top:35pt;width:31.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" adj="6171,-2541,6171,-2541">
                <v:textbox>
                  <w:txbxContent>
                    <w:p w:rsidR="00A3443E" w:rsidRPr="00CB6C97" w:rsidRDefault="00A3443E" w:rsidP="00A3443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E7BAC" w:rsidRPr="003E7BAC">
        <w:rPr>
          <w:sz w:val="28"/>
          <w:szCs w:val="28"/>
        </w:rPr>
        <w:t>12. Če napolnimo bazen za 20 % več kot običajno</w:t>
      </w:r>
      <w:r w:rsidR="003E7BAC">
        <w:rPr>
          <w:sz w:val="28"/>
          <w:szCs w:val="28"/>
        </w:rPr>
        <w:t>,</w:t>
      </w:r>
      <w:r w:rsidR="003E7BAC" w:rsidRPr="003E7BAC">
        <w:rPr>
          <w:sz w:val="28"/>
          <w:szCs w:val="28"/>
        </w:rPr>
        <w:t xml:space="preserve"> je globina vode</w:t>
      </w:r>
      <w:r w:rsidR="003E7BAC">
        <w:rPr>
          <w:sz w:val="28"/>
          <w:szCs w:val="28"/>
        </w:rPr>
        <w:t xml:space="preserve"> 3,</w:t>
      </w:r>
      <w:r w:rsidR="00A3443E">
        <w:rPr>
          <w:sz w:val="28"/>
          <w:szCs w:val="28"/>
        </w:rPr>
        <w:t>2</w:t>
      </w:r>
      <w:r w:rsidR="003E7BAC">
        <w:rPr>
          <w:sz w:val="28"/>
          <w:szCs w:val="28"/>
        </w:rPr>
        <w:t xml:space="preserve"> m.  Izračunaj običajno globino vode v bazenu.</w:t>
      </w:r>
      <w:r w:rsidR="00A3443E" w:rsidRPr="00A3443E">
        <w:rPr>
          <w:sz w:val="28"/>
          <w:szCs w:val="28"/>
        </w:rPr>
        <w:t xml:space="preserve"> </w:t>
      </w:r>
      <w:r w:rsidR="00A3443E">
        <w:rPr>
          <w:sz w:val="28"/>
          <w:szCs w:val="28"/>
        </w:rPr>
        <w:t>(rezultat naj bo zaokrožen na decimetre natančno)</w:t>
      </w:r>
    </w:p>
    <w:p w:rsidR="00704F34" w:rsidRDefault="00704F34">
      <w:pPr>
        <w:spacing w:after="0"/>
        <w:rPr>
          <w:sz w:val="28"/>
          <w:szCs w:val="28"/>
        </w:rPr>
      </w:pPr>
    </w:p>
    <w:p w:rsidR="003E7BAC" w:rsidRDefault="003E7BAC">
      <w:pPr>
        <w:spacing w:after="0"/>
        <w:rPr>
          <w:sz w:val="28"/>
          <w:szCs w:val="28"/>
        </w:rPr>
      </w:pPr>
    </w:p>
    <w:p w:rsidR="003E7BAC" w:rsidRDefault="003E7BAC">
      <w:pPr>
        <w:spacing w:after="0"/>
        <w:rPr>
          <w:sz w:val="28"/>
          <w:szCs w:val="28"/>
        </w:rPr>
      </w:pPr>
    </w:p>
    <w:p w:rsidR="003E7BAC" w:rsidRDefault="003E7BAC">
      <w:pPr>
        <w:spacing w:after="0"/>
        <w:rPr>
          <w:sz w:val="28"/>
          <w:szCs w:val="28"/>
        </w:rPr>
      </w:pPr>
    </w:p>
    <w:p w:rsidR="003E7BAC" w:rsidRDefault="003E7BAC">
      <w:pPr>
        <w:spacing w:after="0"/>
        <w:rPr>
          <w:sz w:val="28"/>
          <w:szCs w:val="28"/>
        </w:rPr>
      </w:pPr>
    </w:p>
    <w:p w:rsidR="003E7BAC" w:rsidRDefault="003E7BAC">
      <w:pPr>
        <w:spacing w:after="0"/>
        <w:rPr>
          <w:sz w:val="28"/>
          <w:szCs w:val="28"/>
        </w:rPr>
      </w:pPr>
    </w:p>
    <w:p w:rsidR="003E7BAC" w:rsidRDefault="003E7BAC">
      <w:pPr>
        <w:spacing w:after="0"/>
        <w:rPr>
          <w:sz w:val="28"/>
          <w:szCs w:val="28"/>
        </w:rPr>
      </w:pPr>
    </w:p>
    <w:p w:rsidR="003E7BAC" w:rsidRDefault="003E7BAC">
      <w:pPr>
        <w:spacing w:after="0"/>
        <w:rPr>
          <w:sz w:val="28"/>
          <w:szCs w:val="28"/>
        </w:rPr>
      </w:pPr>
    </w:p>
    <w:p w:rsidR="003E7BAC" w:rsidRDefault="003E7BAC">
      <w:pPr>
        <w:spacing w:after="0"/>
        <w:rPr>
          <w:sz w:val="28"/>
          <w:szCs w:val="28"/>
        </w:rPr>
      </w:pPr>
    </w:p>
    <w:p w:rsidR="003E7BAC" w:rsidRPr="00EC3A79" w:rsidRDefault="003E7BAC" w:rsidP="003E7BAC">
      <w:pPr>
        <w:spacing w:after="0"/>
        <w:ind w:left="-142"/>
        <w:rPr>
          <w:sz w:val="28"/>
          <w:szCs w:val="28"/>
        </w:rPr>
      </w:pPr>
      <w:r w:rsidRPr="00EC3A79">
        <w:rPr>
          <w:sz w:val="28"/>
          <w:szCs w:val="28"/>
        </w:rPr>
        <w:t>ODGOVOR: ______________________________________________________</w:t>
      </w:r>
    </w:p>
    <w:p w:rsidR="003E7BAC" w:rsidRPr="003E7BAC" w:rsidRDefault="003E7BAC">
      <w:pPr>
        <w:spacing w:after="0"/>
        <w:rPr>
          <w:sz w:val="28"/>
          <w:szCs w:val="28"/>
        </w:rPr>
      </w:pPr>
    </w:p>
    <w:sectPr w:rsidR="003E7BAC" w:rsidRPr="003E7BAC" w:rsidSect="008367D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1CCA"/>
    <w:multiLevelType w:val="hybridMultilevel"/>
    <w:tmpl w:val="F69684BE"/>
    <w:lvl w:ilvl="0" w:tplc="7626358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03D7C"/>
    <w:multiLevelType w:val="hybridMultilevel"/>
    <w:tmpl w:val="C41CFF1A"/>
    <w:lvl w:ilvl="0" w:tplc="FB766BE6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B4CE8"/>
    <w:multiLevelType w:val="hybridMultilevel"/>
    <w:tmpl w:val="7E9A745A"/>
    <w:lvl w:ilvl="0" w:tplc="A5D6843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400F42"/>
    <w:multiLevelType w:val="hybridMultilevel"/>
    <w:tmpl w:val="1FCC25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A6EBD"/>
    <w:multiLevelType w:val="hybridMultilevel"/>
    <w:tmpl w:val="882690A8"/>
    <w:lvl w:ilvl="0" w:tplc="FB9C189C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4602EBA"/>
    <w:multiLevelType w:val="hybridMultilevel"/>
    <w:tmpl w:val="C7B85B12"/>
    <w:lvl w:ilvl="0" w:tplc="982650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58F2657"/>
    <w:multiLevelType w:val="hybridMultilevel"/>
    <w:tmpl w:val="6308B6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41159"/>
    <w:multiLevelType w:val="hybridMultilevel"/>
    <w:tmpl w:val="94CE40B6"/>
    <w:lvl w:ilvl="0" w:tplc="F9525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D6CA7"/>
    <w:multiLevelType w:val="hybridMultilevel"/>
    <w:tmpl w:val="CBC6F5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055B8"/>
    <w:multiLevelType w:val="hybridMultilevel"/>
    <w:tmpl w:val="69A437AA"/>
    <w:lvl w:ilvl="0" w:tplc="408490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25729F"/>
    <w:multiLevelType w:val="hybridMultilevel"/>
    <w:tmpl w:val="82B6F20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AB5AF1"/>
    <w:multiLevelType w:val="hybridMultilevel"/>
    <w:tmpl w:val="A700417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E157933"/>
    <w:multiLevelType w:val="hybridMultilevel"/>
    <w:tmpl w:val="DFF8E78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3B0C50"/>
    <w:multiLevelType w:val="hybridMultilevel"/>
    <w:tmpl w:val="1F705B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62DE8"/>
    <w:multiLevelType w:val="hybridMultilevel"/>
    <w:tmpl w:val="ED90408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1E453D"/>
    <w:multiLevelType w:val="hybridMultilevel"/>
    <w:tmpl w:val="34FCFF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96B2E"/>
    <w:multiLevelType w:val="hybridMultilevel"/>
    <w:tmpl w:val="F886E8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76401"/>
    <w:multiLevelType w:val="hybridMultilevel"/>
    <w:tmpl w:val="55F4C1E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50936"/>
    <w:multiLevelType w:val="hybridMultilevel"/>
    <w:tmpl w:val="3E42DF2E"/>
    <w:lvl w:ilvl="0" w:tplc="458EAA64">
      <w:start w:val="8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42" w:hanging="360"/>
      </w:pPr>
    </w:lvl>
    <w:lvl w:ilvl="2" w:tplc="0424001B" w:tentative="1">
      <w:start w:val="1"/>
      <w:numFmt w:val="lowerRoman"/>
      <w:lvlText w:val="%3."/>
      <w:lvlJc w:val="right"/>
      <w:pPr>
        <w:ind w:left="2662" w:hanging="180"/>
      </w:pPr>
    </w:lvl>
    <w:lvl w:ilvl="3" w:tplc="0424000F" w:tentative="1">
      <w:start w:val="1"/>
      <w:numFmt w:val="decimal"/>
      <w:lvlText w:val="%4."/>
      <w:lvlJc w:val="left"/>
      <w:pPr>
        <w:ind w:left="3382" w:hanging="360"/>
      </w:pPr>
    </w:lvl>
    <w:lvl w:ilvl="4" w:tplc="04240019" w:tentative="1">
      <w:start w:val="1"/>
      <w:numFmt w:val="lowerLetter"/>
      <w:lvlText w:val="%5."/>
      <w:lvlJc w:val="left"/>
      <w:pPr>
        <w:ind w:left="4102" w:hanging="360"/>
      </w:pPr>
    </w:lvl>
    <w:lvl w:ilvl="5" w:tplc="0424001B" w:tentative="1">
      <w:start w:val="1"/>
      <w:numFmt w:val="lowerRoman"/>
      <w:lvlText w:val="%6."/>
      <w:lvlJc w:val="right"/>
      <w:pPr>
        <w:ind w:left="4822" w:hanging="180"/>
      </w:pPr>
    </w:lvl>
    <w:lvl w:ilvl="6" w:tplc="0424000F" w:tentative="1">
      <w:start w:val="1"/>
      <w:numFmt w:val="decimal"/>
      <w:lvlText w:val="%7."/>
      <w:lvlJc w:val="left"/>
      <w:pPr>
        <w:ind w:left="5542" w:hanging="360"/>
      </w:pPr>
    </w:lvl>
    <w:lvl w:ilvl="7" w:tplc="04240019" w:tentative="1">
      <w:start w:val="1"/>
      <w:numFmt w:val="lowerLetter"/>
      <w:lvlText w:val="%8."/>
      <w:lvlJc w:val="left"/>
      <w:pPr>
        <w:ind w:left="6262" w:hanging="360"/>
      </w:pPr>
    </w:lvl>
    <w:lvl w:ilvl="8" w:tplc="0424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6A760779"/>
    <w:multiLevelType w:val="hybridMultilevel"/>
    <w:tmpl w:val="CAA47E3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C40B1A"/>
    <w:multiLevelType w:val="hybridMultilevel"/>
    <w:tmpl w:val="8C7E33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46CE3"/>
    <w:multiLevelType w:val="hybridMultilevel"/>
    <w:tmpl w:val="9FF29C58"/>
    <w:lvl w:ilvl="0" w:tplc="FE8610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7C15C6"/>
    <w:multiLevelType w:val="hybridMultilevel"/>
    <w:tmpl w:val="B73CE92A"/>
    <w:lvl w:ilvl="0" w:tplc="45FE9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8875DC"/>
    <w:multiLevelType w:val="hybridMultilevel"/>
    <w:tmpl w:val="B0CAD6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A6498E"/>
    <w:multiLevelType w:val="hybridMultilevel"/>
    <w:tmpl w:val="C83062BE"/>
    <w:lvl w:ilvl="0" w:tplc="4D703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21"/>
  </w:num>
  <w:num w:numId="6">
    <w:abstractNumId w:val="24"/>
  </w:num>
  <w:num w:numId="7">
    <w:abstractNumId w:val="15"/>
  </w:num>
  <w:num w:numId="8">
    <w:abstractNumId w:val="20"/>
  </w:num>
  <w:num w:numId="9">
    <w:abstractNumId w:val="22"/>
  </w:num>
  <w:num w:numId="10">
    <w:abstractNumId w:val="3"/>
  </w:num>
  <w:num w:numId="11">
    <w:abstractNumId w:val="13"/>
  </w:num>
  <w:num w:numId="12">
    <w:abstractNumId w:val="11"/>
  </w:num>
  <w:num w:numId="13">
    <w:abstractNumId w:val="10"/>
  </w:num>
  <w:num w:numId="14">
    <w:abstractNumId w:val="16"/>
  </w:num>
  <w:num w:numId="15">
    <w:abstractNumId w:val="19"/>
  </w:num>
  <w:num w:numId="16">
    <w:abstractNumId w:val="17"/>
  </w:num>
  <w:num w:numId="17">
    <w:abstractNumId w:val="12"/>
  </w:num>
  <w:num w:numId="18">
    <w:abstractNumId w:val="14"/>
  </w:num>
  <w:num w:numId="19">
    <w:abstractNumId w:val="5"/>
  </w:num>
  <w:num w:numId="20">
    <w:abstractNumId w:val="23"/>
  </w:num>
  <w:num w:numId="21">
    <w:abstractNumId w:val="2"/>
  </w:num>
  <w:num w:numId="22">
    <w:abstractNumId w:val="1"/>
  </w:num>
  <w:num w:numId="23">
    <w:abstractNumId w:val="4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D9"/>
    <w:rsid w:val="00031825"/>
    <w:rsid w:val="0008629E"/>
    <w:rsid w:val="000D26A8"/>
    <w:rsid w:val="00103DFF"/>
    <w:rsid w:val="0018526C"/>
    <w:rsid w:val="001C5E0A"/>
    <w:rsid w:val="001D0B8F"/>
    <w:rsid w:val="00246081"/>
    <w:rsid w:val="00273EAB"/>
    <w:rsid w:val="003E7BAC"/>
    <w:rsid w:val="00474B0F"/>
    <w:rsid w:val="004B5A32"/>
    <w:rsid w:val="004C6B25"/>
    <w:rsid w:val="00563CC4"/>
    <w:rsid w:val="0057256E"/>
    <w:rsid w:val="0059291D"/>
    <w:rsid w:val="005C6E0A"/>
    <w:rsid w:val="00600DA9"/>
    <w:rsid w:val="0064013F"/>
    <w:rsid w:val="006D08BA"/>
    <w:rsid w:val="007039A6"/>
    <w:rsid w:val="00704F34"/>
    <w:rsid w:val="007460CC"/>
    <w:rsid w:val="007B31E9"/>
    <w:rsid w:val="007C2DD9"/>
    <w:rsid w:val="008367D4"/>
    <w:rsid w:val="009B1831"/>
    <w:rsid w:val="00A3443E"/>
    <w:rsid w:val="00A55C16"/>
    <w:rsid w:val="00A92C66"/>
    <w:rsid w:val="00B85A71"/>
    <w:rsid w:val="00BA5BFD"/>
    <w:rsid w:val="00BC69D3"/>
    <w:rsid w:val="00BE7AC7"/>
    <w:rsid w:val="00C038A8"/>
    <w:rsid w:val="00C20389"/>
    <w:rsid w:val="00C96AA2"/>
    <w:rsid w:val="00C97DB1"/>
    <w:rsid w:val="00CA6CB2"/>
    <w:rsid w:val="00CB6C97"/>
    <w:rsid w:val="00CD0112"/>
    <w:rsid w:val="00D117C6"/>
    <w:rsid w:val="00D17A7E"/>
    <w:rsid w:val="00D2205F"/>
    <w:rsid w:val="00D75366"/>
    <w:rsid w:val="00D81399"/>
    <w:rsid w:val="00DC4DA8"/>
    <w:rsid w:val="00DE405F"/>
    <w:rsid w:val="00E1327A"/>
    <w:rsid w:val="00E27B3B"/>
    <w:rsid w:val="00E32856"/>
    <w:rsid w:val="00E9337F"/>
    <w:rsid w:val="00EC3A79"/>
    <w:rsid w:val="00F57316"/>
    <w:rsid w:val="00FC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color="none [1604]">
      <v:fill color="white"/>
      <v:stroke color="none [16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20389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C4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474B0F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7039A6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20389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C4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474B0F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7039A6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cjan\LOCALS~1\Temp\preizkus%20odstotki%20b%20201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6E636-A207-40CC-AFBD-2D413454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preizkus odstotki b 2013.dotx</Template>
  <TotalTime>0</TotalTime>
  <Pages>5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2</cp:revision>
  <cp:lastPrinted>2013-05-27T19:25:00Z</cp:lastPrinted>
  <dcterms:created xsi:type="dcterms:W3CDTF">2013-08-26T17:41:00Z</dcterms:created>
  <dcterms:modified xsi:type="dcterms:W3CDTF">2013-08-26T17:41:00Z</dcterms:modified>
</cp:coreProperties>
</file>