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37" w:rsidRDefault="00920537" w:rsidP="00A917F9">
      <w:pPr>
        <w:tabs>
          <w:tab w:val="left" w:pos="2977"/>
          <w:tab w:val="left" w:pos="6804"/>
        </w:tabs>
        <w:rPr>
          <w:rFonts w:ascii="Arial" w:hAnsi="Arial" w:cs="Arial"/>
        </w:rPr>
      </w:pPr>
      <w:r w:rsidRPr="00A917F9">
        <w:rPr>
          <w:rFonts w:ascii="Arial" w:hAnsi="Arial" w:cs="Arial"/>
        </w:rPr>
        <w:t>Februar 2013</w:t>
      </w:r>
      <w:r>
        <w:rPr>
          <w:rFonts w:ascii="Arial" w:hAnsi="Arial" w:cs="Arial"/>
        </w:rPr>
        <w:tab/>
        <w:t>5. Preverjanje – A</w:t>
      </w:r>
      <w:r>
        <w:rPr>
          <w:rFonts w:ascii="Arial" w:hAnsi="Arial" w:cs="Arial"/>
        </w:rPr>
        <w:tab/>
        <w:t>Ime in priimek, razred:</w:t>
      </w:r>
    </w:p>
    <w:p w:rsidR="00920537" w:rsidRDefault="00920537" w:rsidP="00A917F9">
      <w:pPr>
        <w:tabs>
          <w:tab w:val="left" w:pos="2977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:rsidR="00920537" w:rsidRPr="00A917F9" w:rsidRDefault="00920537" w:rsidP="00A917F9">
      <w:pPr>
        <w:tabs>
          <w:tab w:val="left" w:pos="2977"/>
          <w:tab w:val="left" w:pos="6804"/>
        </w:tabs>
        <w:rPr>
          <w:rFonts w:ascii="Arial" w:hAnsi="Arial" w:cs="Arial"/>
          <w:sz w:val="20"/>
          <w:szCs w:val="20"/>
        </w:rPr>
      </w:pPr>
    </w:p>
    <w:p w:rsidR="00920537" w:rsidRPr="00A917F9" w:rsidRDefault="00920537" w:rsidP="00A917F9">
      <w:pPr>
        <w:tabs>
          <w:tab w:val="left" w:pos="2977"/>
          <w:tab w:val="left" w:pos="6804"/>
        </w:tabs>
        <w:rPr>
          <w:rFonts w:ascii="Arial" w:hAnsi="Arial" w:cs="Arial"/>
          <w:sz w:val="20"/>
          <w:szCs w:val="20"/>
        </w:rPr>
      </w:pPr>
      <w:r w:rsidRPr="00A917F9">
        <w:rPr>
          <w:rFonts w:ascii="Arial" w:hAnsi="Arial" w:cs="Arial"/>
          <w:sz w:val="20"/>
          <w:szCs w:val="20"/>
        </w:rPr>
        <w:t>Točke: ______</w:t>
      </w:r>
      <w:r>
        <w:rPr>
          <w:rFonts w:ascii="Arial" w:hAnsi="Arial" w:cs="Arial"/>
          <w:sz w:val="20"/>
          <w:szCs w:val="20"/>
        </w:rPr>
        <w:t xml:space="preserve">  /50</w:t>
      </w:r>
      <w:r w:rsidRPr="00A917F9">
        <w:rPr>
          <w:rFonts w:ascii="Arial" w:hAnsi="Arial" w:cs="Arial"/>
          <w:sz w:val="20"/>
          <w:szCs w:val="20"/>
        </w:rPr>
        <w:t xml:space="preserve">      Procenti: _____________</w:t>
      </w:r>
    </w:p>
    <w:p w:rsidR="00920537" w:rsidRDefault="00920537" w:rsidP="00A917F9">
      <w:pPr>
        <w:pBdr>
          <w:bottom w:val="single" w:sz="6" w:space="1" w:color="auto"/>
        </w:pBdr>
        <w:tabs>
          <w:tab w:val="left" w:pos="2977"/>
          <w:tab w:val="left" w:pos="6804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 bi bilo preverjanje ocenjeno, bi pisal ______________________.</w:t>
      </w:r>
    </w:p>
    <w:p w:rsidR="00920537" w:rsidRDefault="00920537" w:rsidP="00A917F9">
      <w:pPr>
        <w:tabs>
          <w:tab w:val="left" w:pos="2977"/>
          <w:tab w:val="left" w:pos="6804"/>
        </w:tabs>
        <w:rPr>
          <w:rFonts w:ascii="Arial" w:hAnsi="Arial" w:cs="Arial"/>
        </w:rPr>
      </w:pP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je z besedilom 8" o:spid="_x0000_s1026" type="#_x0000_t202" style="position:absolute;margin-left:-36pt;margin-top:31.2pt;width:27pt;height:4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">
            <v:textbox>
              <w:txbxContent>
                <w:p w:rsidR="00920537" w:rsidRDefault="00920537" w:rsidP="00A917F9">
                  <w:r>
                    <w:t>4</w:t>
                  </w:r>
                </w:p>
              </w:txbxContent>
            </v:textbox>
            <w10:wrap type="square"/>
          </v:shape>
        </w:pict>
      </w:r>
      <w:r w:rsidRPr="00A917F9">
        <w:rPr>
          <w:rFonts w:ascii="Arial Narrow" w:hAnsi="Arial Narrow" w:cs="Arial"/>
          <w:b/>
        </w:rPr>
        <w:t xml:space="preserve">1. Nariši simetralo daljice CD in simetralo kota </w:t>
      </w:r>
      <w:r w:rsidRPr="00A917F9">
        <w:rPr>
          <w:rFonts w:ascii="Arial Narrow" w:hAnsi="Arial Narrow" w:cs="Arial"/>
          <w:b/>
          <w:position w:val="-10"/>
        </w:rPr>
        <w:object w:dxaOrig="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7.25pt" o:ole="">
            <v:imagedata r:id="rId4" o:title=""/>
          </v:shape>
          <o:OLEObject Type="Embed" ProgID="Equation.3" ShapeID="_x0000_i1025" DrawAspect="Content" ObjectID="_1422273892" r:id="rId5"/>
        </w:object>
      </w:r>
      <w:r w:rsidRPr="00A917F9">
        <w:rPr>
          <w:rFonts w:ascii="Arial Narrow" w:hAnsi="Arial Narrow" w:cs="Arial"/>
          <w:b/>
        </w:rPr>
        <w:t>.</w:t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  <w:r w:rsidRPr="0006579A">
        <w:rPr>
          <w:noProof/>
        </w:rPr>
        <w:pict>
          <v:shape id="Slika 11" o:spid="_x0000_i1026" type="#_x0000_t75" style="width:354.75pt;height:120pt;visibility:visible">
            <v:imagedata r:id="rId6" o:title="" croptop="16942f" cropbottom="11809f" cropleft="4058f" cropright="7638f"/>
          </v:shape>
        </w:pict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A917F9">
        <w:rPr>
          <w:rFonts w:ascii="Arial Narrow" w:hAnsi="Arial Narrow" w:cs="Arial"/>
          <w:b/>
        </w:rPr>
        <w:t xml:space="preserve">2. Prezrcali točko K, daljico EF in trikotnik ABC čez premico p. </w:t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  <w:r>
        <w:rPr>
          <w:noProof/>
        </w:rPr>
        <w:pict>
          <v:shape id="Polje z besedilom 6" o:spid="_x0000_s1027" type="#_x0000_t202" style="position:absolute;margin-left:-36pt;margin-top:9.2pt;width:27pt;height:4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">
            <v:textbox>
              <w:txbxContent>
                <w:p w:rsidR="00920537" w:rsidRDefault="00920537" w:rsidP="00A917F9">
                  <w:r>
                    <w:t>8</w:t>
                  </w:r>
                </w:p>
              </w:txbxContent>
            </v:textbox>
            <w10:wrap type="square"/>
          </v:shape>
        </w:pict>
      </w:r>
    </w:p>
    <w:p w:rsidR="00920537" w:rsidRDefault="00920537" w:rsidP="003B121C">
      <w:pPr>
        <w:tabs>
          <w:tab w:val="left" w:pos="3780"/>
          <w:tab w:val="left" w:pos="6840"/>
        </w:tabs>
        <w:jc w:val="center"/>
        <w:rPr>
          <w:rFonts w:ascii="Arial" w:hAnsi="Arial" w:cs="Arial"/>
        </w:rPr>
      </w:pPr>
      <w:r w:rsidRPr="0006579A">
        <w:rPr>
          <w:noProof/>
        </w:rPr>
        <w:pict>
          <v:shape id="Slika 13" o:spid="_x0000_i1027" type="#_x0000_t75" style="width:300.75pt;height:131.25pt;visibility:visible">
            <v:imagedata r:id="rId7" o:title="" croptop="13591f" cropbottom="11463f" cropleft="5150f" cropright="5064f"/>
          </v:shape>
        </w:pict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Pr="00A917F9">
        <w:rPr>
          <w:rFonts w:ascii="Arial Narrow" w:hAnsi="Arial Narrow" w:cs="Arial"/>
        </w:rPr>
        <w:t>apisi zrcaljenja: __________________________________________________________</w:t>
      </w: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A917F9">
        <w:rPr>
          <w:rFonts w:ascii="Arial Narrow" w:hAnsi="Arial Narrow" w:cs="Arial"/>
          <w:b/>
        </w:rPr>
        <w:t>3. Prezrcali kot β</w:t>
      </w:r>
      <w:r>
        <w:rPr>
          <w:rFonts w:ascii="Arial Narrow" w:hAnsi="Arial Narrow" w:cs="Arial"/>
          <w:b/>
        </w:rPr>
        <w:t xml:space="preserve"> čez točko A </w:t>
      </w:r>
      <w:r w:rsidRPr="00A917F9">
        <w:rPr>
          <w:rFonts w:ascii="Arial Narrow" w:hAnsi="Arial Narrow" w:cs="Arial"/>
          <w:b/>
        </w:rPr>
        <w:t xml:space="preserve"> in štirikotnik ABCD čez točko </w:t>
      </w:r>
      <w:r>
        <w:rPr>
          <w:rFonts w:ascii="Arial Narrow" w:hAnsi="Arial Narrow" w:cs="Arial"/>
          <w:b/>
        </w:rPr>
        <w:t>B</w:t>
      </w:r>
      <w:r w:rsidRPr="00A917F9">
        <w:rPr>
          <w:rFonts w:ascii="Arial Narrow" w:hAnsi="Arial Narrow" w:cs="Arial"/>
          <w:b/>
        </w:rPr>
        <w:t>.</w:t>
      </w:r>
    </w:p>
    <w:p w:rsidR="00920537" w:rsidRDefault="00920537" w:rsidP="0051412E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w:pict>
          <v:shape id="Polje z besedilom 4" o:spid="_x0000_s1028" type="#_x0000_t202" style="position:absolute;left:0;text-align:left;margin-left:-36pt;margin-top:8.65pt;width:27pt;height:4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">
            <v:textbox>
              <w:txbxContent>
                <w:p w:rsidR="00920537" w:rsidRDefault="00920537" w:rsidP="00A917F9">
                  <w:r>
                    <w:t>4</w:t>
                  </w:r>
                </w:p>
              </w:txbxContent>
            </v:textbox>
            <w10:wrap type="square"/>
          </v:shape>
        </w:pict>
      </w:r>
      <w:r w:rsidRPr="0006579A">
        <w:rPr>
          <w:noProof/>
        </w:rPr>
        <w:pict>
          <v:shape id="Slika 14" o:spid="_x0000_i1028" type="#_x0000_t75" style="width:335.25pt;height:146.25pt;visibility:visible">
            <v:imagedata r:id="rId8" o:title="" croptop="10871f" cropbottom="10043f" cropleft="3467f" cropright="4530f"/>
          </v:shape>
        </w:pict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FC31CE">
      <w:pPr>
        <w:tabs>
          <w:tab w:val="left" w:pos="3780"/>
          <w:tab w:val="left" w:pos="6840"/>
        </w:tabs>
        <w:rPr>
          <w:rFonts w:ascii="Arial Narrow" w:hAnsi="Arial Narrow" w:cs="Arial"/>
        </w:rPr>
      </w:pPr>
      <w:r w:rsidRPr="00A917F9">
        <w:rPr>
          <w:rFonts w:ascii="Arial Narrow" w:hAnsi="Arial Narrow" w:cs="Arial"/>
        </w:rPr>
        <w:t xml:space="preserve">Zapis zrcaljenja: ______________                </w:t>
      </w:r>
      <w:r>
        <w:rPr>
          <w:rFonts w:ascii="Arial Narrow" w:hAnsi="Arial Narrow" w:cs="Arial"/>
        </w:rPr>
        <w:t xml:space="preserve">                              </w:t>
      </w:r>
      <w:r w:rsidRPr="00A917F9">
        <w:rPr>
          <w:rFonts w:ascii="Arial Narrow" w:hAnsi="Arial Narrow" w:cs="Arial"/>
        </w:rPr>
        <w:t xml:space="preserve">    Zapis zrcaljenja: ______________</w:t>
      </w:r>
    </w:p>
    <w:p w:rsidR="00920537" w:rsidRPr="00FC31CE" w:rsidRDefault="00920537" w:rsidP="00FC31CE">
      <w:pPr>
        <w:tabs>
          <w:tab w:val="left" w:pos="3780"/>
          <w:tab w:val="left" w:pos="6840"/>
        </w:tabs>
        <w:rPr>
          <w:rFonts w:ascii="Arial Narrow" w:hAnsi="Arial Narrow" w:cs="Arial"/>
        </w:rPr>
      </w:pPr>
      <w:r w:rsidRPr="00A917F9">
        <w:rPr>
          <w:rFonts w:ascii="Arial Narrow" w:hAnsi="Arial Narrow" w:cs="Arial"/>
          <w:b/>
        </w:rPr>
        <w:t xml:space="preserve">4.   Poišči točko T, ki je enako </w:t>
      </w: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>
        <w:rPr>
          <w:noProof/>
        </w:rPr>
        <w:pict>
          <v:shape id="Polje z besedilom 2" o:spid="_x0000_s1029" type="#_x0000_t202" style="position:absolute;margin-left:-36pt;margin-top:13.2pt;width:27pt;height:4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">
            <v:textbox>
              <w:txbxContent>
                <w:p w:rsidR="00920537" w:rsidRDefault="00920537" w:rsidP="00A917F9">
                  <w:r>
                    <w:t>3</w:t>
                  </w:r>
                </w:p>
              </w:txbxContent>
            </v:textbox>
            <w10:wrap type="square"/>
          </v:shape>
        </w:pict>
      </w:r>
      <w:r w:rsidRPr="00A917F9">
        <w:rPr>
          <w:rFonts w:ascii="Arial Narrow" w:hAnsi="Arial Narrow" w:cs="Arial"/>
          <w:b/>
        </w:rPr>
        <w:t xml:space="preserve">      oddaljena od točk E in F, od </w:t>
      </w: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A917F9">
        <w:rPr>
          <w:rFonts w:ascii="Arial Narrow" w:hAnsi="Arial Narrow" w:cs="Arial"/>
          <w:b/>
        </w:rPr>
        <w:t xml:space="preserve">      točke G pa je oddaljena </w:t>
      </w:r>
      <w:smartTag w:uri="urn:schemas-microsoft-com:office:smarttags" w:element="metricconverter">
        <w:smartTagPr>
          <w:attr w:name="ProductID" w:val="2 cm"/>
        </w:smartTagPr>
        <w:r w:rsidRPr="00A917F9">
          <w:rPr>
            <w:rFonts w:ascii="Arial Narrow" w:hAnsi="Arial Narrow" w:cs="Arial"/>
            <w:b/>
          </w:rPr>
          <w:t>2 cm</w:t>
        </w:r>
      </w:smartTag>
      <w:r w:rsidRPr="00A917F9">
        <w:rPr>
          <w:rFonts w:ascii="Arial Narrow" w:hAnsi="Arial Narrow" w:cs="Arial"/>
          <w:b/>
        </w:rPr>
        <w:t>.</w:t>
      </w:r>
    </w:p>
    <w:p w:rsidR="00920537" w:rsidRPr="00A917F9" w:rsidRDefault="00920537" w:rsidP="00FC31CE">
      <w:pPr>
        <w:tabs>
          <w:tab w:val="left" w:pos="3780"/>
          <w:tab w:val="left" w:pos="6840"/>
        </w:tabs>
        <w:jc w:val="center"/>
        <w:rPr>
          <w:rFonts w:ascii="Arial Narrow" w:hAnsi="Arial Narrow" w:cs="Arial"/>
          <w:b/>
        </w:rPr>
      </w:pPr>
      <w:r w:rsidRPr="0006579A">
        <w:rPr>
          <w:noProof/>
        </w:rPr>
        <w:pict>
          <v:shape id="Slika 1" o:spid="_x0000_i1029" type="#_x0000_t75" style="width:134.25pt;height:127.5pt;visibility:visible">
            <v:imagedata r:id="rId9" o:title="" croptop="12880f" cropbottom="10784f" cropleft="9068f" cropright="12091f"/>
          </v:shape>
        </w:pict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A917F9">
        <w:rPr>
          <w:rFonts w:ascii="Arial Narrow" w:hAnsi="Arial Narrow" w:cs="Arial"/>
          <w:b/>
        </w:rPr>
        <w:t xml:space="preserve">6. Izračunaj velikosti kotov. </w:t>
      </w: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i/>
        </w:rPr>
      </w:pPr>
      <w:r w:rsidRPr="00A917F9">
        <w:rPr>
          <w:rFonts w:ascii="Arial Narrow" w:hAnsi="Arial Narrow" w:cs="Arial"/>
          <w:i/>
        </w:rPr>
        <w:t xml:space="preserve">    Narisane so skice!</w:t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>
        <w:rPr>
          <w:noProof/>
        </w:rPr>
        <w:pict>
          <v:shape id="Polje z besedilom 10" o:spid="_x0000_s1030" type="#_x0000_t202" style="position:absolute;margin-left:-36pt;margin-top:13.2pt;width:27pt;height:4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">
            <v:textbox>
              <w:txbxContent>
                <w:p w:rsidR="00920537" w:rsidRDefault="00920537" w:rsidP="00A917F9">
                  <w:r>
                    <w:t>2</w:t>
                  </w:r>
                </w:p>
              </w:txbxContent>
            </v:textbox>
            <w10:wrap type="square"/>
          </v:shape>
        </w:pict>
      </w:r>
      <w:r w:rsidRPr="00A917F9">
        <w:rPr>
          <w:rFonts w:ascii="Arial" w:hAnsi="Arial" w:cs="Arial"/>
          <w:b/>
        </w:rPr>
        <w:t xml:space="preserve">a) </w:t>
      </w:r>
    </w:p>
    <w:p w:rsidR="00920537" w:rsidRDefault="00920537" w:rsidP="006F07EA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 w:rsidRPr="0006579A">
        <w:rPr>
          <w:noProof/>
        </w:rPr>
        <w:pict>
          <v:shape id="Slika 15" o:spid="_x0000_i1030" type="#_x0000_t75" style="width:304.5pt;height:75pt;visibility:visible">
            <v:imagedata r:id="rId10" o:title="" croptop="17425f" cropbottom="16759f" cropleft="4987f" cropright="7161f"/>
          </v:shape>
        </w:pict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b)</w:t>
      </w:r>
    </w:p>
    <w:p w:rsidR="00920537" w:rsidRDefault="00920537" w:rsidP="003B77D7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w:pict>
          <v:shape id="Polje z besedilom 19" o:spid="_x0000_s1031" type="#_x0000_t202" style="position:absolute;left:0;text-align:left;margin-left:-31.15pt;margin-top:15.45pt;width:27pt;height: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">
            <v:textbox>
              <w:txbxContent>
                <w:p w:rsidR="00920537" w:rsidRDefault="00920537" w:rsidP="00640D15">
                  <w:r>
                    <w:t>2</w:t>
                  </w:r>
                </w:p>
              </w:txbxContent>
            </v:textbox>
            <w10:wrap type="square"/>
          </v:shape>
        </w:pict>
      </w:r>
      <w:r w:rsidRPr="0006579A">
        <w:rPr>
          <w:noProof/>
        </w:rPr>
        <w:pict>
          <v:shape id="Slika 28" o:spid="_x0000_i1031" type="#_x0000_t75" style="width:294.75pt;height:111pt;visibility:visible">
            <v:imagedata r:id="rId11" o:title="" croptop="16881f" cropbottom="11258f" cropleft="6129f" cropright="6041f"/>
          </v:shape>
        </w:pict>
      </w:r>
    </w:p>
    <w:p w:rsidR="00920537" w:rsidRDefault="00920537" w:rsidP="00FC0EF2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w:pict>
          <v:shape id="Polje z besedilom 17" o:spid="_x0000_s1032" type="#_x0000_t202" style="position:absolute;left:0;text-align:left;margin-left:-31.05pt;margin-top:17.15pt;width:27pt;height: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">
            <v:textbox>
              <w:txbxContent>
                <w:p w:rsidR="00920537" w:rsidRDefault="00920537" w:rsidP="009814D1">
                  <w:r>
                    <w:t>2</w:t>
                  </w:r>
                </w:p>
              </w:txbxContent>
            </v:textbox>
            <w10:wrap type="square"/>
          </v:shape>
        </w:pict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</w:p>
    <w:p w:rsidR="00920537" w:rsidRDefault="00920537" w:rsidP="00B57668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57668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 w:rsidRPr="0006579A">
        <w:rPr>
          <w:noProof/>
        </w:rPr>
        <w:pict>
          <v:shape id="Slika 18" o:spid="_x0000_i1032" type="#_x0000_t75" style="width:328.5pt;height:148.5pt;visibility:visible">
            <v:imagedata r:id="rId12" o:title="" croptop="11923f" cropbottom="9899f" cropleft="4710f" cropright="5946f"/>
          </v:shape>
        </w:pict>
      </w:r>
    </w:p>
    <w:p w:rsidR="00920537" w:rsidRDefault="009205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20537" w:rsidRDefault="00920537" w:rsidP="00B57668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7. Na premici p poišči točko M, ki je od oglišč A in B enako oddaljena. Trikotnik ABC nato prezrcali čez točko M.</w:t>
      </w:r>
    </w:p>
    <w:p w:rsidR="00920537" w:rsidRDefault="00920537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920537" w:rsidRDefault="00920537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w:pict>
          <v:shape id="Polje z besedilom 22" o:spid="_x0000_s1033" type="#_x0000_t202" style="position:absolute;left:0;text-align:left;margin-left:-25.6pt;margin-top:31.75pt;width:27pt;height:4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">
            <v:textbox>
              <w:txbxContent>
                <w:p w:rsidR="00920537" w:rsidRDefault="00920537" w:rsidP="00C63536">
                  <w:r>
                    <w:t>3</w:t>
                  </w:r>
                </w:p>
              </w:txbxContent>
            </v:textbox>
            <w10:wrap type="square"/>
          </v:shape>
        </w:pict>
      </w:r>
      <w:r w:rsidRPr="0006579A">
        <w:rPr>
          <w:noProof/>
        </w:rPr>
        <w:pict>
          <v:shape id="Slika 21" o:spid="_x0000_i1033" type="#_x0000_t75" style="width:251.25pt;height:189.75pt;visibility:visible">
            <v:imagedata r:id="rId13" o:title="" croptop="10276f" cropbottom="13445f" cropleft="9426f" cropright="5805f"/>
          </v:shape>
        </w:pict>
      </w:r>
    </w:p>
    <w:p w:rsidR="00920537" w:rsidRDefault="00920537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920537" w:rsidRDefault="00920537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920537" w:rsidRDefault="00920537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920537" w:rsidRDefault="00920537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8. V notranjosti kota δ nariši krožnico s polmerom 2 cm, ki se dotika obeh krakov kota.</w:t>
      </w: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DC2827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w:pict>
          <v:shape id="Polje z besedilom 24" o:spid="_x0000_s1034" type="#_x0000_t202" style="position:absolute;left:0;text-align:left;margin-left:-20.65pt;margin-top:21.35pt;width:27pt;height:4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">
            <v:textbox>
              <w:txbxContent>
                <w:p w:rsidR="00920537" w:rsidRDefault="00920537" w:rsidP="00172441">
                  <w:r>
                    <w:t>3</w:t>
                  </w:r>
                </w:p>
              </w:txbxContent>
            </v:textbox>
            <w10:wrap type="square"/>
          </v:shape>
        </w:pict>
      </w:r>
      <w:r w:rsidRPr="0006579A">
        <w:rPr>
          <w:noProof/>
        </w:rPr>
        <w:pict>
          <v:shape id="Slika 23" o:spid="_x0000_i1034" type="#_x0000_t75" style="width:272.25pt;height:162.75pt;visibility:visible">
            <v:imagedata r:id="rId14" o:title="" croptop="12083f" cropbottom="9577f" cropleft="5308f" cropright="5276f"/>
          </v:shape>
        </w:pict>
      </w:r>
    </w:p>
    <w:p w:rsidR="00920537" w:rsidRDefault="00920537" w:rsidP="00DC2827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920537" w:rsidRDefault="009205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  <w:r>
        <w:rPr>
          <w:rFonts w:ascii="Arial" w:hAnsi="Arial" w:cs="Arial"/>
          <w:b/>
        </w:rPr>
        <w:t xml:space="preserve">9. </w:t>
      </w:r>
      <w:r>
        <w:rPr>
          <w:rFonts w:ascii="Arial Narrow" w:hAnsi="Arial Narrow"/>
          <w:b/>
        </w:rPr>
        <w:t xml:space="preserve"> Izračunaj:</w:t>
      </w: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a) 32</w:t>
      </w:r>
      <w:r w:rsidRPr="00A4064C">
        <w:rPr>
          <w:rFonts w:ascii="Arial Narrow" w:hAnsi="Arial Narrow"/>
          <w:b/>
        </w:rPr>
        <w:fldChar w:fldCharType="begin"/>
      </w:r>
      <w:r w:rsidRPr="00A4064C">
        <w:rPr>
          <w:rFonts w:ascii="Arial Narrow" w:hAnsi="Arial Narrow"/>
          <w:b/>
        </w:rPr>
        <w:instrText xml:space="preserve"> QUOTE </w:instrText>
      </w:r>
      <w:r w:rsidRPr="006B6F95">
        <w:rPr>
          <w:rFonts w:ascii="Arial Narrow" w:hAnsi="Arial Narrow"/>
          <w:b/>
        </w:rPr>
        <w:fldChar w:fldCharType="begin"/>
      </w:r>
      <w:r w:rsidRPr="006B6F95">
        <w:rPr>
          <w:rFonts w:ascii="Arial Narrow" w:hAnsi="Arial Narrow"/>
          <w:b/>
        </w:rPr>
        <w:instrText xml:space="preserve"> QUOTE </w:instrText>
      </w:r>
      <w:r w:rsidRPr="006B6F95">
        <w:pict>
          <v:shape id="_x0000_i1035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val=&quot;best-fit&quot; w:percent=&quot;118&quot;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917F9&quot;/&gt;&lt;wsp:rsid wsp:val=&quot;000527FB&quot;/&gt;&lt;wsp:rsid wsp:val=&quot;000A4A10&quot;/&gt;&lt;wsp:rsid wsp:val=&quot;00172441&quot;/&gt;&lt;wsp:rsid wsp:val=&quot;00173961&quot;/&gt;&lt;wsp:rsid wsp:val=&quot;001E11E2&quot;/&gt;&lt;wsp:rsid wsp:val=&quot;0025433F&quot;/&gt;&lt;wsp:rsid wsp:val=&quot;00277F75&quot;/&gt;&lt;wsp:rsid wsp:val=&quot;003B121C&quot;/&gt;&lt;wsp:rsid wsp:val=&quot;003B77D7&quot;/&gt;&lt;wsp:rsid wsp:val=&quot;003F0FC2&quot;/&gt;&lt;wsp:rsid wsp:val=&quot;004A4643&quot;/&gt;&lt;wsp:rsid wsp:val=&quot;0051412E&quot;/&gt;&lt;wsp:rsid wsp:val=&quot;00640D15&quot;/&gt;&lt;wsp:rsid wsp:val=&quot;006F07EA&quot;/&gt;&lt;wsp:rsid wsp:val=&quot;006F3C81&quot;/&gt;&lt;wsp:rsid wsp:val=&quot;009814D1&quot;/&gt;&lt;wsp:rsid wsp:val=&quot;00A274F9&quot;/&gt;&lt;wsp:rsid wsp:val=&quot;00A917F9&quot;/&gt;&lt;wsp:rsid wsp:val=&quot;00A92447&quot;/&gt;&lt;wsp:rsid wsp:val=&quot;00AA0467&quot;/&gt;&lt;wsp:rsid wsp:val=&quot;00AA13C2&quot;/&gt;&lt;wsp:rsid wsp:val=&quot;00B369DC&quot;/&gt;&lt;wsp:rsid wsp:val=&quot;00B57668&quot;/&gt;&lt;wsp:rsid wsp:val=&quot;00C63536&quot;/&gt;&lt;wsp:rsid wsp:val=&quot;00C773D0&quot;/&gt;&lt;wsp:rsid wsp:val=&quot;00C8383D&quot;/&gt;&lt;wsp:rsid wsp:val=&quot;00DA5226&quot;/&gt;&lt;wsp:rsid wsp:val=&quot;00DC2827&quot;/&gt;&lt;wsp:rsid wsp:val=&quot;00E74216&quot;/&gt;&lt;wsp:rsid wsp:val=&quot;00F35FFA&quot;/&gt;&lt;wsp:rsid wsp:val=&quot;00F80339&quot;/&gt;&lt;wsp:rsid wsp:val=&quot;00FC0EF2&quot;/&gt;&lt;wsp:rsid wsp:val=&quot;00FC31CE&quot;/&gt;&lt;wsp:rsid wsp:val=&quot;00FF66E9&quot;/&gt;&lt;wsp:rsid wsp:val=&quot;00FF68DF&quot;/&gt;&lt;/wsp:rsids&gt;&lt;/w:docPr&gt;&lt;w:body&gt;&lt;wx:sect&gt;&lt;w:p wsp:rsidR=&quot;00000000&quot; wsp:rsidRDefault=&quot;00277F75&quot; wsp:rsidP=&quot;00277F75&quot;&gt;&lt;m:oMathPara&gt;&lt;m:oMath&gt;&lt;m:f&gt;&lt;m:fPr&gt;&lt;m:ctrlPr&gt;&lt;w:rPr&gt;&lt;w:rFonts w:ascii=&quot;Cambria Math&quot; w:h-ansi=&quot;Cambria Math&quot;/&gt;&lt;wx:font wx:val=&quot;Cambria Math&quot;/&gt;&lt;w:b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4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15" o:title="" chromakey="white"/>
          </v:shape>
        </w:pict>
      </w:r>
      <w:r w:rsidRPr="006B6F95">
        <w:rPr>
          <w:rFonts w:ascii="Arial Narrow" w:hAnsi="Arial Narrow"/>
          <w:b/>
        </w:rPr>
        <w:instrText xml:space="preserve"> </w:instrText>
      </w:r>
      <w:r w:rsidRPr="006B6F95">
        <w:rPr>
          <w:rFonts w:ascii="Arial Narrow" w:hAnsi="Arial Narrow"/>
          <w:b/>
        </w:rPr>
        <w:fldChar w:fldCharType="separate"/>
      </w:r>
      <w:r w:rsidRPr="006B6F95">
        <w:pict>
          <v:shape id="_x0000_i1036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val=&quot;best-fit&quot; w:percent=&quot;118&quot;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917F9&quot;/&gt;&lt;wsp:rsid wsp:val=&quot;000527FB&quot;/&gt;&lt;wsp:rsid wsp:val=&quot;000A4A10&quot;/&gt;&lt;wsp:rsid wsp:val=&quot;00172441&quot;/&gt;&lt;wsp:rsid wsp:val=&quot;00173961&quot;/&gt;&lt;wsp:rsid wsp:val=&quot;001E11E2&quot;/&gt;&lt;wsp:rsid wsp:val=&quot;0025433F&quot;/&gt;&lt;wsp:rsid wsp:val=&quot;00277F75&quot;/&gt;&lt;wsp:rsid wsp:val=&quot;003B121C&quot;/&gt;&lt;wsp:rsid wsp:val=&quot;003B77D7&quot;/&gt;&lt;wsp:rsid wsp:val=&quot;003F0FC2&quot;/&gt;&lt;wsp:rsid wsp:val=&quot;004A4643&quot;/&gt;&lt;wsp:rsid wsp:val=&quot;0051412E&quot;/&gt;&lt;wsp:rsid wsp:val=&quot;00640D15&quot;/&gt;&lt;wsp:rsid wsp:val=&quot;006F07EA&quot;/&gt;&lt;wsp:rsid wsp:val=&quot;006F3C81&quot;/&gt;&lt;wsp:rsid wsp:val=&quot;009814D1&quot;/&gt;&lt;wsp:rsid wsp:val=&quot;00A274F9&quot;/&gt;&lt;wsp:rsid wsp:val=&quot;00A917F9&quot;/&gt;&lt;wsp:rsid wsp:val=&quot;00A92447&quot;/&gt;&lt;wsp:rsid wsp:val=&quot;00AA0467&quot;/&gt;&lt;wsp:rsid wsp:val=&quot;00AA13C2&quot;/&gt;&lt;wsp:rsid wsp:val=&quot;00B369DC&quot;/&gt;&lt;wsp:rsid wsp:val=&quot;00B57668&quot;/&gt;&lt;wsp:rsid wsp:val=&quot;00C63536&quot;/&gt;&lt;wsp:rsid wsp:val=&quot;00C773D0&quot;/&gt;&lt;wsp:rsid wsp:val=&quot;00C8383D&quot;/&gt;&lt;wsp:rsid wsp:val=&quot;00DA5226&quot;/&gt;&lt;wsp:rsid wsp:val=&quot;00DC2827&quot;/&gt;&lt;wsp:rsid wsp:val=&quot;00E74216&quot;/&gt;&lt;wsp:rsid wsp:val=&quot;00F35FFA&quot;/&gt;&lt;wsp:rsid wsp:val=&quot;00F80339&quot;/&gt;&lt;wsp:rsid wsp:val=&quot;00FC0EF2&quot;/&gt;&lt;wsp:rsid wsp:val=&quot;00FC31CE&quot;/&gt;&lt;wsp:rsid wsp:val=&quot;00FF66E9&quot;/&gt;&lt;wsp:rsid wsp:val=&quot;00FF68DF&quot;/&gt;&lt;/wsp:rsids&gt;&lt;/w:docPr&gt;&lt;w:body&gt;&lt;wx:sect&gt;&lt;w:p wsp:rsidR=&quot;00000000&quot; wsp:rsidRDefault=&quot;00277F75&quot; wsp:rsidP=&quot;00277F75&quot;&gt;&lt;m:oMathPara&gt;&lt;m:oMath&gt;&lt;m:f&gt;&lt;m:fPr&gt;&lt;m:ctrlPr&gt;&lt;w:rPr&gt;&lt;w:rFonts w:ascii=&quot;Cambria Math&quot; w:h-ansi=&quot;Cambria Math&quot;/&gt;&lt;wx:font wx:val=&quot;Cambria Math&quot;/&gt;&lt;w:b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4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15" o:title="" chromakey="white"/>
          </v:shape>
        </w:pict>
      </w:r>
      <w:r w:rsidRPr="006B6F95">
        <w:rPr>
          <w:rFonts w:ascii="Arial Narrow" w:hAnsi="Arial Narrow"/>
          <w:b/>
        </w:rPr>
        <w:fldChar w:fldCharType="end"/>
      </w:r>
      <w:r w:rsidRPr="00A4064C">
        <w:rPr>
          <w:rFonts w:ascii="Arial Narrow" w:hAnsi="Arial Narrow"/>
          <w:b/>
        </w:rPr>
        <w:instrText xml:space="preserve"> </w:instrText>
      </w:r>
      <w:r w:rsidRPr="00A4064C">
        <w:rPr>
          <w:rFonts w:ascii="Arial Narrow" w:hAnsi="Arial Narrow"/>
          <w:b/>
        </w:rPr>
        <w:fldChar w:fldCharType="separate"/>
      </w:r>
      <w:r w:rsidRPr="00F7496F">
        <w:rPr>
          <w:rFonts w:ascii="Arial Narrow" w:hAnsi="Arial Narrow"/>
          <w:b/>
          <w:position w:val="-24"/>
        </w:rPr>
        <w:object w:dxaOrig="240" w:dyaOrig="620">
          <v:shape id="_x0000_i1037" type="#_x0000_t75" style="width:12pt;height:30.75pt" o:ole="">
            <v:imagedata r:id="rId16" o:title=""/>
          </v:shape>
          <o:OLEObject Type="Embed" ProgID="Equation.3" ShapeID="_x0000_i1037" DrawAspect="Content" ObjectID="_1422273893" r:id="rId17"/>
        </w:object>
      </w:r>
      <w:r w:rsidRPr="00A4064C"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 xml:space="preserve"> – 18</w:t>
      </w:r>
      <w:r w:rsidRPr="00A4064C">
        <w:rPr>
          <w:rFonts w:ascii="Arial Narrow" w:hAnsi="Arial Narrow"/>
          <w:b/>
        </w:rPr>
        <w:fldChar w:fldCharType="begin"/>
      </w:r>
      <w:r w:rsidRPr="00A4064C">
        <w:rPr>
          <w:rFonts w:ascii="Arial Narrow" w:hAnsi="Arial Narrow"/>
          <w:b/>
        </w:rPr>
        <w:instrText xml:space="preserve"> QUOTE </w:instrText>
      </w:r>
      <w:r w:rsidRPr="006B6F95">
        <w:rPr>
          <w:rFonts w:ascii="Arial Narrow" w:hAnsi="Arial Narrow"/>
          <w:b/>
        </w:rPr>
        <w:fldChar w:fldCharType="begin"/>
      </w:r>
      <w:r w:rsidRPr="006B6F95">
        <w:rPr>
          <w:rFonts w:ascii="Arial Narrow" w:hAnsi="Arial Narrow"/>
          <w:b/>
        </w:rPr>
        <w:instrText xml:space="preserve"> QUOTE </w:instrText>
      </w:r>
      <w:r w:rsidRPr="006B6F95">
        <w:pict>
          <v:shape id="_x0000_i1038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val=&quot;best-fit&quot; w:percent=&quot;118&quot;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917F9&quot;/&gt;&lt;wsp:rsid wsp:val=&quot;000527FB&quot;/&gt;&lt;wsp:rsid wsp:val=&quot;000A4A10&quot;/&gt;&lt;wsp:rsid wsp:val=&quot;00172441&quot;/&gt;&lt;wsp:rsid wsp:val=&quot;00173961&quot;/&gt;&lt;wsp:rsid wsp:val=&quot;001E11E2&quot;/&gt;&lt;wsp:rsid wsp:val=&quot;0025433F&quot;/&gt;&lt;wsp:rsid wsp:val=&quot;003B121C&quot;/&gt;&lt;wsp:rsid wsp:val=&quot;003B77D7&quot;/&gt;&lt;wsp:rsid wsp:val=&quot;003F0FC2&quot;/&gt;&lt;wsp:rsid wsp:val=&quot;004A4643&quot;/&gt;&lt;wsp:rsid wsp:val=&quot;0051412E&quot;/&gt;&lt;wsp:rsid wsp:val=&quot;0063572D&quot;/&gt;&lt;wsp:rsid wsp:val=&quot;00640D15&quot;/&gt;&lt;wsp:rsid wsp:val=&quot;006B6F95&quot;/&gt;&lt;wsp:rsid wsp:val=&quot;006F07EA&quot;/&gt;&lt;wsp:rsid wsp:val=&quot;006F3C81&quot;/&gt;&lt;wsp:rsid wsp:val=&quot;009814D1&quot;/&gt;&lt;wsp:rsid wsp:val=&quot;00A274F9&quot;/&gt;&lt;wsp:rsid wsp:val=&quot;00A917F9&quot;/&gt;&lt;wsp:rsid wsp:val=&quot;00A92447&quot;/&gt;&lt;wsp:rsid wsp:val=&quot;00AA0467&quot;/&gt;&lt;wsp:rsid wsp:val=&quot;00AA13C2&quot;/&gt;&lt;wsp:rsid wsp:val=&quot;00B369DC&quot;/&gt;&lt;wsp:rsid wsp:val=&quot;00B57668&quot;/&gt;&lt;wsp:rsid wsp:val=&quot;00C63536&quot;/&gt;&lt;wsp:rsid wsp:val=&quot;00C773D0&quot;/&gt;&lt;wsp:rsid wsp:val=&quot;00C8383D&quot;/&gt;&lt;wsp:rsid wsp:val=&quot;00DA5226&quot;/&gt;&lt;wsp:rsid wsp:val=&quot;00DC2827&quot;/&gt;&lt;wsp:rsid wsp:val=&quot;00E74216&quot;/&gt;&lt;wsp:rsid wsp:val=&quot;00F35FFA&quot;/&gt;&lt;wsp:rsid wsp:val=&quot;00F80339&quot;/&gt;&lt;wsp:rsid wsp:val=&quot;00FC0EF2&quot;/&gt;&lt;wsp:rsid wsp:val=&quot;00FC31CE&quot;/&gt;&lt;wsp:rsid wsp:val=&quot;00FF66E9&quot;/&gt;&lt;wsp:rsid wsp:val=&quot;00FF68DF&quot;/&gt;&lt;/wsp:rsids&gt;&lt;/w:docPr&gt;&lt;w:body&gt;&lt;wx:sect&gt;&lt;w:p wsp:rsidR=&quot;00000000&quot; wsp:rsidRDefault=&quot;0063572D&quot; wsp:rsidP=&quot;0063572D&quot;&gt;&lt;m:oMathPara&gt;&lt;m:oMath&gt;&lt;m:f&gt;&lt;m:fPr&gt;&lt;m:ctrlPr&gt;&lt;w:rPr&gt;&lt;w:rFonts w:ascii=&quot;Cambria Math&quot; w:h-ansi=&quot;Cambria Math&quot;/&gt;&lt;wx:font wx:val=&quot;Cambria Math&quot;/&gt;&lt;w:b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5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18" o:title="" chromakey="white"/>
          </v:shape>
        </w:pict>
      </w:r>
      <w:r w:rsidRPr="006B6F95">
        <w:rPr>
          <w:rFonts w:ascii="Arial Narrow" w:hAnsi="Arial Narrow"/>
          <w:b/>
        </w:rPr>
        <w:instrText xml:space="preserve"> </w:instrText>
      </w:r>
      <w:r w:rsidRPr="006B6F95">
        <w:rPr>
          <w:rFonts w:ascii="Arial Narrow" w:hAnsi="Arial Narrow"/>
          <w:b/>
        </w:rPr>
        <w:fldChar w:fldCharType="separate"/>
      </w:r>
      <w:r w:rsidRPr="006B6F95">
        <w:pict>
          <v:shape id="_x0000_i1039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val=&quot;best-fit&quot; w:percent=&quot;118&quot;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917F9&quot;/&gt;&lt;wsp:rsid wsp:val=&quot;000527FB&quot;/&gt;&lt;wsp:rsid wsp:val=&quot;000A4A10&quot;/&gt;&lt;wsp:rsid wsp:val=&quot;00172441&quot;/&gt;&lt;wsp:rsid wsp:val=&quot;00173961&quot;/&gt;&lt;wsp:rsid wsp:val=&quot;001E11E2&quot;/&gt;&lt;wsp:rsid wsp:val=&quot;0025433F&quot;/&gt;&lt;wsp:rsid wsp:val=&quot;003B121C&quot;/&gt;&lt;wsp:rsid wsp:val=&quot;003B77D7&quot;/&gt;&lt;wsp:rsid wsp:val=&quot;003F0FC2&quot;/&gt;&lt;wsp:rsid wsp:val=&quot;004A4643&quot;/&gt;&lt;wsp:rsid wsp:val=&quot;0051412E&quot;/&gt;&lt;wsp:rsid wsp:val=&quot;0063572D&quot;/&gt;&lt;wsp:rsid wsp:val=&quot;00640D15&quot;/&gt;&lt;wsp:rsid wsp:val=&quot;006B6F95&quot;/&gt;&lt;wsp:rsid wsp:val=&quot;006F07EA&quot;/&gt;&lt;wsp:rsid wsp:val=&quot;006F3C81&quot;/&gt;&lt;wsp:rsid wsp:val=&quot;009814D1&quot;/&gt;&lt;wsp:rsid wsp:val=&quot;00A274F9&quot;/&gt;&lt;wsp:rsid wsp:val=&quot;00A917F9&quot;/&gt;&lt;wsp:rsid wsp:val=&quot;00A92447&quot;/&gt;&lt;wsp:rsid wsp:val=&quot;00AA0467&quot;/&gt;&lt;wsp:rsid wsp:val=&quot;00AA13C2&quot;/&gt;&lt;wsp:rsid wsp:val=&quot;00B369DC&quot;/&gt;&lt;wsp:rsid wsp:val=&quot;00B57668&quot;/&gt;&lt;wsp:rsid wsp:val=&quot;00C63536&quot;/&gt;&lt;wsp:rsid wsp:val=&quot;00C773D0&quot;/&gt;&lt;wsp:rsid wsp:val=&quot;00C8383D&quot;/&gt;&lt;wsp:rsid wsp:val=&quot;00DA5226&quot;/&gt;&lt;wsp:rsid wsp:val=&quot;00DC2827&quot;/&gt;&lt;wsp:rsid wsp:val=&quot;00E74216&quot;/&gt;&lt;wsp:rsid wsp:val=&quot;00F35FFA&quot;/&gt;&lt;wsp:rsid wsp:val=&quot;00F80339&quot;/&gt;&lt;wsp:rsid wsp:val=&quot;00FC0EF2&quot;/&gt;&lt;wsp:rsid wsp:val=&quot;00FC31CE&quot;/&gt;&lt;wsp:rsid wsp:val=&quot;00FF66E9&quot;/&gt;&lt;wsp:rsid wsp:val=&quot;00FF68DF&quot;/&gt;&lt;/wsp:rsids&gt;&lt;/w:docPr&gt;&lt;w:body&gt;&lt;wx:sect&gt;&lt;w:p wsp:rsidR=&quot;00000000&quot; wsp:rsidRDefault=&quot;0063572D&quot; wsp:rsidP=&quot;0063572D&quot;&gt;&lt;m:oMathPara&gt;&lt;m:oMath&gt;&lt;m:f&gt;&lt;m:fPr&gt;&lt;m:ctrlPr&gt;&lt;w:rPr&gt;&lt;w:rFonts w:ascii=&quot;Cambria Math&quot; w:h-ansi=&quot;Cambria Math&quot;/&gt;&lt;wx:font wx:val=&quot;Cambria Math&quot;/&gt;&lt;w:b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5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18" o:title="" chromakey="white"/>
          </v:shape>
        </w:pict>
      </w:r>
      <w:r w:rsidRPr="006B6F95">
        <w:rPr>
          <w:rFonts w:ascii="Arial Narrow" w:hAnsi="Arial Narrow"/>
          <w:b/>
        </w:rPr>
        <w:fldChar w:fldCharType="end"/>
      </w:r>
      <w:r w:rsidRPr="00A4064C">
        <w:rPr>
          <w:rFonts w:ascii="Arial Narrow" w:hAnsi="Arial Narrow"/>
          <w:b/>
        </w:rPr>
        <w:instrText xml:space="preserve"> </w:instrText>
      </w:r>
      <w:r w:rsidRPr="00A4064C">
        <w:rPr>
          <w:rFonts w:ascii="Arial Narrow" w:hAnsi="Arial Narrow"/>
          <w:b/>
        </w:rPr>
        <w:fldChar w:fldCharType="separate"/>
      </w:r>
      <w:r w:rsidRPr="00F7496F">
        <w:rPr>
          <w:rFonts w:ascii="Arial Narrow" w:hAnsi="Arial Narrow"/>
          <w:b/>
          <w:position w:val="-24"/>
        </w:rPr>
        <w:object w:dxaOrig="240" w:dyaOrig="620">
          <v:shape id="_x0000_i1040" type="#_x0000_t75" style="width:12pt;height:30.75pt" o:ole="">
            <v:imagedata r:id="rId19" o:title=""/>
          </v:shape>
          <o:OLEObject Type="Embed" ProgID="Equation.3" ShapeID="_x0000_i1040" DrawAspect="Content" ObjectID="_1422273894" r:id="rId20"/>
        </w:object>
      </w:r>
      <w:r w:rsidRPr="00A4064C"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 xml:space="preserve">  =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b) 1,25 + 3</w:t>
      </w:r>
      <w:r w:rsidRPr="00A4064C">
        <w:rPr>
          <w:rFonts w:ascii="Arial Narrow" w:hAnsi="Arial Narrow"/>
          <w:b/>
        </w:rPr>
        <w:fldChar w:fldCharType="begin"/>
      </w:r>
      <w:r w:rsidRPr="00A4064C">
        <w:rPr>
          <w:rFonts w:ascii="Arial Narrow" w:hAnsi="Arial Narrow"/>
          <w:b/>
        </w:rPr>
        <w:instrText xml:space="preserve"> QUOTE </w:instrText>
      </w:r>
      <w:r w:rsidRPr="006B6F95">
        <w:rPr>
          <w:rFonts w:ascii="Arial Narrow" w:hAnsi="Arial Narrow"/>
          <w:b/>
        </w:rPr>
        <w:fldChar w:fldCharType="begin"/>
      </w:r>
      <w:r w:rsidRPr="006B6F95">
        <w:rPr>
          <w:rFonts w:ascii="Arial Narrow" w:hAnsi="Arial Narrow"/>
          <w:b/>
        </w:rPr>
        <w:instrText xml:space="preserve"> QUOTE </w:instrText>
      </w:r>
      <w:r w:rsidRPr="006B6F95">
        <w:pict>
          <v:shape id="_x0000_i1041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val=&quot;best-fit&quot; w:percent=&quot;118&quot;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917F9&quot;/&gt;&lt;wsp:rsid wsp:val=&quot;000527FB&quot;/&gt;&lt;wsp:rsid wsp:val=&quot;000A4A10&quot;/&gt;&lt;wsp:rsid wsp:val=&quot;00172441&quot;/&gt;&lt;wsp:rsid wsp:val=&quot;00173961&quot;/&gt;&lt;wsp:rsid wsp:val=&quot;001E11E2&quot;/&gt;&lt;wsp:rsid wsp:val=&quot;0025433F&quot;/&gt;&lt;wsp:rsid wsp:val=&quot;003B121C&quot;/&gt;&lt;wsp:rsid wsp:val=&quot;003B77D7&quot;/&gt;&lt;wsp:rsid wsp:val=&quot;003F0FC2&quot;/&gt;&lt;wsp:rsid wsp:val=&quot;004A4643&quot;/&gt;&lt;wsp:rsid wsp:val=&quot;0051412E&quot;/&gt;&lt;wsp:rsid wsp:val=&quot;00640D15&quot;/&gt;&lt;wsp:rsid wsp:val=&quot;006B6F95&quot;/&gt;&lt;wsp:rsid wsp:val=&quot;006F07EA&quot;/&gt;&lt;wsp:rsid wsp:val=&quot;006F3C81&quot;/&gt;&lt;wsp:rsid wsp:val=&quot;009814D1&quot;/&gt;&lt;wsp:rsid wsp:val=&quot;00A25D32&quot;/&gt;&lt;wsp:rsid wsp:val=&quot;00A274F9&quot;/&gt;&lt;wsp:rsid wsp:val=&quot;00A917F9&quot;/&gt;&lt;wsp:rsid wsp:val=&quot;00A92447&quot;/&gt;&lt;wsp:rsid wsp:val=&quot;00AA0467&quot;/&gt;&lt;wsp:rsid wsp:val=&quot;00AA13C2&quot;/&gt;&lt;wsp:rsid wsp:val=&quot;00B369DC&quot;/&gt;&lt;wsp:rsid wsp:val=&quot;00B57668&quot;/&gt;&lt;wsp:rsid wsp:val=&quot;00C63536&quot;/&gt;&lt;wsp:rsid wsp:val=&quot;00C773D0&quot;/&gt;&lt;wsp:rsid wsp:val=&quot;00C8383D&quot;/&gt;&lt;wsp:rsid wsp:val=&quot;00DA5226&quot;/&gt;&lt;wsp:rsid wsp:val=&quot;00DC2827&quot;/&gt;&lt;wsp:rsid wsp:val=&quot;00E74216&quot;/&gt;&lt;wsp:rsid wsp:val=&quot;00F35FFA&quot;/&gt;&lt;wsp:rsid wsp:val=&quot;00F80339&quot;/&gt;&lt;wsp:rsid wsp:val=&quot;00FC0EF2&quot;/&gt;&lt;wsp:rsid wsp:val=&quot;00FC31CE&quot;/&gt;&lt;wsp:rsid wsp:val=&quot;00FF66E9&quot;/&gt;&lt;wsp:rsid wsp:val=&quot;00FF68DF&quot;/&gt;&lt;/wsp:rsids&gt;&lt;/w:docPr&gt;&lt;w:body&gt;&lt;wx:sect&gt;&lt;w:p wsp:rsidR=&quot;00000000&quot; wsp:rsidRDefault=&quot;00A25D32&quot; wsp:rsidP=&quot;00A25D32&quot;&gt;&lt;m:oMathPara&gt;&lt;m:oMath&gt;&lt;m:f&gt;&lt;m:fPr&gt;&lt;m:ctrlPr&gt;&lt;w:rPr&gt;&lt;w:rFonts w:ascii=&quot;Cambria Math&quot; w:h-ansi=&quot;Cambria Math&quot;/&gt;&lt;wx:font wx:val=&quot;Cambria Math&quot;/&gt;&lt;w:b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2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21" o:title="" chromakey="white"/>
          </v:shape>
        </w:pict>
      </w:r>
      <w:r w:rsidRPr="006B6F95">
        <w:rPr>
          <w:rFonts w:ascii="Arial Narrow" w:hAnsi="Arial Narrow"/>
          <w:b/>
        </w:rPr>
        <w:instrText xml:space="preserve"> </w:instrText>
      </w:r>
      <w:r w:rsidRPr="006B6F95">
        <w:rPr>
          <w:rFonts w:ascii="Arial Narrow" w:hAnsi="Arial Narrow"/>
          <w:b/>
        </w:rPr>
        <w:fldChar w:fldCharType="separate"/>
      </w:r>
      <w:r w:rsidRPr="006B6F95">
        <w:pict>
          <v:shape id="_x0000_i1042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val=&quot;best-fit&quot; w:percent=&quot;118&quot;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917F9&quot;/&gt;&lt;wsp:rsid wsp:val=&quot;000527FB&quot;/&gt;&lt;wsp:rsid wsp:val=&quot;000A4A10&quot;/&gt;&lt;wsp:rsid wsp:val=&quot;00172441&quot;/&gt;&lt;wsp:rsid wsp:val=&quot;00173961&quot;/&gt;&lt;wsp:rsid wsp:val=&quot;001E11E2&quot;/&gt;&lt;wsp:rsid wsp:val=&quot;0025433F&quot;/&gt;&lt;wsp:rsid wsp:val=&quot;003B121C&quot;/&gt;&lt;wsp:rsid wsp:val=&quot;003B77D7&quot;/&gt;&lt;wsp:rsid wsp:val=&quot;003F0FC2&quot;/&gt;&lt;wsp:rsid wsp:val=&quot;004A4643&quot;/&gt;&lt;wsp:rsid wsp:val=&quot;0051412E&quot;/&gt;&lt;wsp:rsid wsp:val=&quot;00640D15&quot;/&gt;&lt;wsp:rsid wsp:val=&quot;006B6F95&quot;/&gt;&lt;wsp:rsid wsp:val=&quot;006F07EA&quot;/&gt;&lt;wsp:rsid wsp:val=&quot;006F3C81&quot;/&gt;&lt;wsp:rsid wsp:val=&quot;009814D1&quot;/&gt;&lt;wsp:rsid wsp:val=&quot;00A25D32&quot;/&gt;&lt;wsp:rsid wsp:val=&quot;00A274F9&quot;/&gt;&lt;wsp:rsid wsp:val=&quot;00A917F9&quot;/&gt;&lt;wsp:rsid wsp:val=&quot;00A92447&quot;/&gt;&lt;wsp:rsid wsp:val=&quot;00AA0467&quot;/&gt;&lt;wsp:rsid wsp:val=&quot;00AA13C2&quot;/&gt;&lt;wsp:rsid wsp:val=&quot;00B369DC&quot;/&gt;&lt;wsp:rsid wsp:val=&quot;00B57668&quot;/&gt;&lt;wsp:rsid wsp:val=&quot;00C63536&quot;/&gt;&lt;wsp:rsid wsp:val=&quot;00C773D0&quot;/&gt;&lt;wsp:rsid wsp:val=&quot;00C8383D&quot;/&gt;&lt;wsp:rsid wsp:val=&quot;00DA5226&quot;/&gt;&lt;wsp:rsid wsp:val=&quot;00DC2827&quot;/&gt;&lt;wsp:rsid wsp:val=&quot;00E74216&quot;/&gt;&lt;wsp:rsid wsp:val=&quot;00F35FFA&quot;/&gt;&lt;wsp:rsid wsp:val=&quot;00F80339&quot;/&gt;&lt;wsp:rsid wsp:val=&quot;00FC0EF2&quot;/&gt;&lt;wsp:rsid wsp:val=&quot;00FC31CE&quot;/&gt;&lt;wsp:rsid wsp:val=&quot;00FF66E9&quot;/&gt;&lt;wsp:rsid wsp:val=&quot;00FF68DF&quot;/&gt;&lt;/wsp:rsids&gt;&lt;/w:docPr&gt;&lt;w:body&gt;&lt;wx:sect&gt;&lt;w:p wsp:rsidR=&quot;00000000&quot; wsp:rsidRDefault=&quot;00A25D32&quot; wsp:rsidP=&quot;00A25D32&quot;&gt;&lt;m:oMathPara&gt;&lt;m:oMath&gt;&lt;m:f&gt;&lt;m:fPr&gt;&lt;m:ctrlPr&gt;&lt;w:rPr&gt;&lt;w:rFonts w:ascii=&quot;Cambria Math&quot; w:h-ansi=&quot;Cambria Math&quot;/&gt;&lt;wx:font wx:val=&quot;Cambria Math&quot;/&gt;&lt;w:b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2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21" o:title="" chromakey="white"/>
          </v:shape>
        </w:pict>
      </w:r>
      <w:r w:rsidRPr="006B6F95">
        <w:rPr>
          <w:rFonts w:ascii="Arial Narrow" w:hAnsi="Arial Narrow"/>
          <w:b/>
        </w:rPr>
        <w:fldChar w:fldCharType="end"/>
      </w:r>
      <w:r w:rsidRPr="00A4064C">
        <w:rPr>
          <w:rFonts w:ascii="Arial Narrow" w:hAnsi="Arial Narrow"/>
          <w:b/>
        </w:rPr>
        <w:instrText xml:space="preserve"> </w:instrText>
      </w:r>
      <w:r w:rsidRPr="00A4064C">
        <w:rPr>
          <w:rFonts w:ascii="Arial Narrow" w:hAnsi="Arial Narrow"/>
          <w:b/>
        </w:rPr>
        <w:fldChar w:fldCharType="separate"/>
      </w:r>
      <w:r w:rsidRPr="00F7496F">
        <w:rPr>
          <w:rFonts w:ascii="Arial Narrow" w:hAnsi="Arial Narrow"/>
          <w:b/>
          <w:position w:val="-24"/>
        </w:rPr>
        <w:object w:dxaOrig="240" w:dyaOrig="620">
          <v:shape id="_x0000_i1043" type="#_x0000_t75" style="width:12pt;height:30.75pt" o:ole="">
            <v:imagedata r:id="rId22" o:title=""/>
          </v:shape>
          <o:OLEObject Type="Embed" ProgID="Equation.3" ShapeID="_x0000_i1043" DrawAspect="Content" ObjectID="_1422273895" r:id="rId23"/>
        </w:object>
      </w:r>
      <w:r w:rsidRPr="00A4064C"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 xml:space="preserve"> =</w:t>
      </w: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  <w:r>
        <w:rPr>
          <w:noProof/>
        </w:rPr>
        <w:pict>
          <v:shape id="Polje z besedilom 26" o:spid="_x0000_s1035" type="#_x0000_t202" style="position:absolute;margin-left:-26.55pt;margin-top:6.85pt;width:18pt;height:4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">
            <v:textbox>
              <w:txbxContent>
                <w:p w:rsidR="00920537" w:rsidRDefault="00920537" w:rsidP="004A4643">
                  <w:r>
                    <w:t>4</w:t>
                  </w:r>
                </w:p>
              </w:txbxContent>
            </v:textbox>
          </v:shape>
        </w:pict>
      </w: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c) 1</w:t>
      </w:r>
      <w:r w:rsidRPr="00A4064C">
        <w:rPr>
          <w:rFonts w:ascii="Arial Narrow" w:hAnsi="Arial Narrow"/>
          <w:b/>
        </w:rPr>
        <w:fldChar w:fldCharType="begin"/>
      </w:r>
      <w:r w:rsidRPr="00A4064C">
        <w:rPr>
          <w:rFonts w:ascii="Arial Narrow" w:hAnsi="Arial Narrow"/>
          <w:b/>
        </w:rPr>
        <w:instrText xml:space="preserve"> QUOTE </w:instrText>
      </w:r>
      <w:r w:rsidRPr="006B6F95">
        <w:rPr>
          <w:rFonts w:ascii="Arial Narrow" w:hAnsi="Arial Narrow"/>
          <w:b/>
        </w:rPr>
        <w:fldChar w:fldCharType="begin"/>
      </w:r>
      <w:r w:rsidRPr="006B6F95">
        <w:rPr>
          <w:rFonts w:ascii="Arial Narrow" w:hAnsi="Arial Narrow"/>
          <w:b/>
        </w:rPr>
        <w:instrText xml:space="preserve"> QUOTE </w:instrText>
      </w:r>
      <w:r w:rsidRPr="006B6F95">
        <w:pict>
          <v:shape id="_x0000_i1044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val=&quot;best-fit&quot; w:percent=&quot;118&quot;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917F9&quot;/&gt;&lt;wsp:rsid wsp:val=&quot;000527FB&quot;/&gt;&lt;wsp:rsid wsp:val=&quot;000A4A10&quot;/&gt;&lt;wsp:rsid wsp:val=&quot;00172441&quot;/&gt;&lt;wsp:rsid wsp:val=&quot;00173961&quot;/&gt;&lt;wsp:rsid wsp:val=&quot;001E11E2&quot;/&gt;&lt;wsp:rsid wsp:val=&quot;0025433F&quot;/&gt;&lt;wsp:rsid wsp:val=&quot;003B121C&quot;/&gt;&lt;wsp:rsid wsp:val=&quot;003B77D7&quot;/&gt;&lt;wsp:rsid wsp:val=&quot;003F0FC2&quot;/&gt;&lt;wsp:rsid wsp:val=&quot;004A4643&quot;/&gt;&lt;wsp:rsid wsp:val=&quot;0051412E&quot;/&gt;&lt;wsp:rsid wsp:val=&quot;00640D15&quot;/&gt;&lt;wsp:rsid wsp:val=&quot;006B6F95&quot;/&gt;&lt;wsp:rsid wsp:val=&quot;006F07EA&quot;/&gt;&lt;wsp:rsid wsp:val=&quot;006F3C81&quot;/&gt;&lt;wsp:rsid wsp:val=&quot;009814D1&quot;/&gt;&lt;wsp:rsid wsp:val=&quot;00A274F9&quot;/&gt;&lt;wsp:rsid wsp:val=&quot;00A917F9&quot;/&gt;&lt;wsp:rsid wsp:val=&quot;00A92447&quot;/&gt;&lt;wsp:rsid wsp:val=&quot;00AA0467&quot;/&gt;&lt;wsp:rsid wsp:val=&quot;00AA13C2&quot;/&gt;&lt;wsp:rsid wsp:val=&quot;00B369DC&quot;/&gt;&lt;wsp:rsid wsp:val=&quot;00B57668&quot;/&gt;&lt;wsp:rsid wsp:val=&quot;00C15A51&quot;/&gt;&lt;wsp:rsid wsp:val=&quot;00C63536&quot;/&gt;&lt;wsp:rsid wsp:val=&quot;00C773D0&quot;/&gt;&lt;wsp:rsid wsp:val=&quot;00C8383D&quot;/&gt;&lt;wsp:rsid wsp:val=&quot;00DA5226&quot;/&gt;&lt;wsp:rsid wsp:val=&quot;00DC2827&quot;/&gt;&lt;wsp:rsid wsp:val=&quot;00E74216&quot;/&gt;&lt;wsp:rsid wsp:val=&quot;00F35FFA&quot;/&gt;&lt;wsp:rsid wsp:val=&quot;00F80339&quot;/&gt;&lt;wsp:rsid wsp:val=&quot;00FC0EF2&quot;/&gt;&lt;wsp:rsid wsp:val=&quot;00FC31CE&quot;/&gt;&lt;wsp:rsid wsp:val=&quot;00FF66E9&quot;/&gt;&lt;wsp:rsid wsp:val=&quot;00FF68DF&quot;/&gt;&lt;/wsp:rsids&gt;&lt;/w:docPr&gt;&lt;w:body&gt;&lt;wx:sect&gt;&lt;w:p wsp:rsidR=&quot;00000000&quot; wsp:rsidRDefault=&quot;00C15A51&quot; wsp:rsidP=&quot;00C15A51&quot;&gt;&lt;m:oMathPara&gt;&lt;m:oMath&gt;&lt;m:f&gt;&lt;m:fPr&gt;&lt;m:ctrlPr&gt;&lt;w:rPr&gt;&lt;w:rFonts w:ascii=&quot;Cambria Math&quot; w:h-ansi=&quot;Cambria Math&quot;/&gt;&lt;wx:font wx:val=&quot;Cambria Math&quot;/&gt;&lt;w:b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2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21" o:title="" chromakey="white"/>
          </v:shape>
        </w:pict>
      </w:r>
      <w:r w:rsidRPr="006B6F95">
        <w:rPr>
          <w:rFonts w:ascii="Arial Narrow" w:hAnsi="Arial Narrow"/>
          <w:b/>
        </w:rPr>
        <w:instrText xml:space="preserve"> </w:instrText>
      </w:r>
      <w:r w:rsidRPr="006B6F95">
        <w:rPr>
          <w:rFonts w:ascii="Arial Narrow" w:hAnsi="Arial Narrow"/>
          <w:b/>
        </w:rPr>
        <w:fldChar w:fldCharType="separate"/>
      </w:r>
      <w:r w:rsidRPr="006B6F95">
        <w:pict>
          <v:shape id="_x0000_i1045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val=&quot;best-fit&quot; w:percent=&quot;118&quot;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917F9&quot;/&gt;&lt;wsp:rsid wsp:val=&quot;000527FB&quot;/&gt;&lt;wsp:rsid wsp:val=&quot;000A4A10&quot;/&gt;&lt;wsp:rsid wsp:val=&quot;00172441&quot;/&gt;&lt;wsp:rsid wsp:val=&quot;00173961&quot;/&gt;&lt;wsp:rsid wsp:val=&quot;001E11E2&quot;/&gt;&lt;wsp:rsid wsp:val=&quot;0025433F&quot;/&gt;&lt;wsp:rsid wsp:val=&quot;003B121C&quot;/&gt;&lt;wsp:rsid wsp:val=&quot;003B77D7&quot;/&gt;&lt;wsp:rsid wsp:val=&quot;003F0FC2&quot;/&gt;&lt;wsp:rsid wsp:val=&quot;004A4643&quot;/&gt;&lt;wsp:rsid wsp:val=&quot;0051412E&quot;/&gt;&lt;wsp:rsid wsp:val=&quot;00640D15&quot;/&gt;&lt;wsp:rsid wsp:val=&quot;006B6F95&quot;/&gt;&lt;wsp:rsid wsp:val=&quot;006F07EA&quot;/&gt;&lt;wsp:rsid wsp:val=&quot;006F3C81&quot;/&gt;&lt;wsp:rsid wsp:val=&quot;009814D1&quot;/&gt;&lt;wsp:rsid wsp:val=&quot;00A274F9&quot;/&gt;&lt;wsp:rsid wsp:val=&quot;00A917F9&quot;/&gt;&lt;wsp:rsid wsp:val=&quot;00A92447&quot;/&gt;&lt;wsp:rsid wsp:val=&quot;00AA0467&quot;/&gt;&lt;wsp:rsid wsp:val=&quot;00AA13C2&quot;/&gt;&lt;wsp:rsid wsp:val=&quot;00B369DC&quot;/&gt;&lt;wsp:rsid wsp:val=&quot;00B57668&quot;/&gt;&lt;wsp:rsid wsp:val=&quot;00C15A51&quot;/&gt;&lt;wsp:rsid wsp:val=&quot;00C63536&quot;/&gt;&lt;wsp:rsid wsp:val=&quot;00C773D0&quot;/&gt;&lt;wsp:rsid wsp:val=&quot;00C8383D&quot;/&gt;&lt;wsp:rsid wsp:val=&quot;00DA5226&quot;/&gt;&lt;wsp:rsid wsp:val=&quot;00DC2827&quot;/&gt;&lt;wsp:rsid wsp:val=&quot;00E74216&quot;/&gt;&lt;wsp:rsid wsp:val=&quot;00F35FFA&quot;/&gt;&lt;wsp:rsid wsp:val=&quot;00F80339&quot;/&gt;&lt;wsp:rsid wsp:val=&quot;00FC0EF2&quot;/&gt;&lt;wsp:rsid wsp:val=&quot;00FC31CE&quot;/&gt;&lt;wsp:rsid wsp:val=&quot;00FF66E9&quot;/&gt;&lt;wsp:rsid wsp:val=&quot;00FF68DF&quot;/&gt;&lt;/wsp:rsids&gt;&lt;/w:docPr&gt;&lt;w:body&gt;&lt;wx:sect&gt;&lt;w:p wsp:rsidR=&quot;00000000&quot; wsp:rsidRDefault=&quot;00C15A51&quot; wsp:rsidP=&quot;00C15A51&quot;&gt;&lt;m:oMathPara&gt;&lt;m:oMath&gt;&lt;m:f&gt;&lt;m:fPr&gt;&lt;m:ctrlPr&gt;&lt;w:rPr&gt;&lt;w:rFonts w:ascii=&quot;Cambria Math&quot; w:h-ansi=&quot;Cambria Math&quot;/&gt;&lt;wx:font wx:val=&quot;Cambria Math&quot;/&gt;&lt;w:b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2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21" o:title="" chromakey="white"/>
          </v:shape>
        </w:pict>
      </w:r>
      <w:r w:rsidRPr="006B6F95">
        <w:rPr>
          <w:rFonts w:ascii="Arial Narrow" w:hAnsi="Arial Narrow"/>
          <w:b/>
        </w:rPr>
        <w:fldChar w:fldCharType="end"/>
      </w:r>
      <w:r w:rsidRPr="00A4064C">
        <w:rPr>
          <w:rFonts w:ascii="Arial Narrow" w:hAnsi="Arial Narrow"/>
          <w:b/>
        </w:rPr>
        <w:instrText xml:space="preserve"> </w:instrText>
      </w:r>
      <w:r w:rsidRPr="00A4064C">
        <w:rPr>
          <w:rFonts w:ascii="Arial Narrow" w:hAnsi="Arial Narrow"/>
          <w:b/>
        </w:rPr>
        <w:fldChar w:fldCharType="separate"/>
      </w:r>
      <w:r w:rsidRPr="000E3089">
        <w:rPr>
          <w:rFonts w:ascii="Arial Narrow" w:hAnsi="Arial Narrow"/>
          <w:b/>
          <w:position w:val="-24"/>
        </w:rPr>
        <w:object w:dxaOrig="240" w:dyaOrig="620">
          <v:shape id="_x0000_i1046" type="#_x0000_t75" style="width:12pt;height:30.75pt" o:ole="">
            <v:imagedata r:id="rId24" o:title=""/>
          </v:shape>
          <o:OLEObject Type="Embed" ProgID="Equation.3" ShapeID="_x0000_i1046" DrawAspect="Content" ObjectID="_1422273896" r:id="rId25"/>
        </w:object>
      </w:r>
      <w:r w:rsidRPr="00A4064C"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 xml:space="preserve">  ∙ 6 =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d) 3</w:t>
      </w:r>
      <w:r w:rsidRPr="00A4064C">
        <w:rPr>
          <w:rFonts w:ascii="Arial Narrow" w:hAnsi="Arial Narrow"/>
          <w:b/>
        </w:rPr>
        <w:fldChar w:fldCharType="begin"/>
      </w:r>
      <w:r w:rsidRPr="00A4064C">
        <w:rPr>
          <w:rFonts w:ascii="Arial Narrow" w:hAnsi="Arial Narrow"/>
          <w:b/>
        </w:rPr>
        <w:instrText xml:space="preserve"> QUOTE </w:instrText>
      </w:r>
      <w:r w:rsidRPr="006B6F95">
        <w:rPr>
          <w:rFonts w:ascii="Arial Narrow" w:hAnsi="Arial Narrow"/>
          <w:b/>
        </w:rPr>
        <w:fldChar w:fldCharType="begin"/>
      </w:r>
      <w:r w:rsidRPr="006B6F95">
        <w:rPr>
          <w:rFonts w:ascii="Arial Narrow" w:hAnsi="Arial Narrow"/>
          <w:b/>
        </w:rPr>
        <w:instrText xml:space="preserve"> QUOTE </w:instrText>
      </w:r>
      <w:r w:rsidRPr="006B6F95">
        <w:pict>
          <v:shape id="_x0000_i1047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val=&quot;best-fit&quot; w:percent=&quot;118&quot;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917F9&quot;/&gt;&lt;wsp:rsid wsp:val=&quot;000527FB&quot;/&gt;&lt;wsp:rsid wsp:val=&quot;000A4A10&quot;/&gt;&lt;wsp:rsid wsp:val=&quot;00172441&quot;/&gt;&lt;wsp:rsid wsp:val=&quot;00173961&quot;/&gt;&lt;wsp:rsid wsp:val=&quot;001E11E2&quot;/&gt;&lt;wsp:rsid wsp:val=&quot;0025433F&quot;/&gt;&lt;wsp:rsid wsp:val=&quot;003B121C&quot;/&gt;&lt;wsp:rsid wsp:val=&quot;003B77D7&quot;/&gt;&lt;wsp:rsid wsp:val=&quot;003F0FC2&quot;/&gt;&lt;wsp:rsid wsp:val=&quot;004A4643&quot;/&gt;&lt;wsp:rsid wsp:val=&quot;0051412E&quot;/&gt;&lt;wsp:rsid wsp:val=&quot;00640D15&quot;/&gt;&lt;wsp:rsid wsp:val=&quot;006B6F95&quot;/&gt;&lt;wsp:rsid wsp:val=&quot;006F07EA&quot;/&gt;&lt;wsp:rsid wsp:val=&quot;006F3C81&quot;/&gt;&lt;wsp:rsid wsp:val=&quot;009814D1&quot;/&gt;&lt;wsp:rsid wsp:val=&quot;009F6A9B&quot;/&gt;&lt;wsp:rsid wsp:val=&quot;00A274F9&quot;/&gt;&lt;wsp:rsid wsp:val=&quot;00A917F9&quot;/&gt;&lt;wsp:rsid wsp:val=&quot;00A92447&quot;/&gt;&lt;wsp:rsid wsp:val=&quot;00AA0467&quot;/&gt;&lt;wsp:rsid wsp:val=&quot;00AA13C2&quot;/&gt;&lt;wsp:rsid wsp:val=&quot;00B369DC&quot;/&gt;&lt;wsp:rsid wsp:val=&quot;00B57668&quot;/&gt;&lt;wsp:rsid wsp:val=&quot;00C63536&quot;/&gt;&lt;wsp:rsid wsp:val=&quot;00C773D0&quot;/&gt;&lt;wsp:rsid wsp:val=&quot;00C8383D&quot;/&gt;&lt;wsp:rsid wsp:val=&quot;00DA5226&quot;/&gt;&lt;wsp:rsid wsp:val=&quot;00DC2827&quot;/&gt;&lt;wsp:rsid wsp:val=&quot;00E74216&quot;/&gt;&lt;wsp:rsid wsp:val=&quot;00F35FFA&quot;/&gt;&lt;wsp:rsid wsp:val=&quot;00F80339&quot;/&gt;&lt;wsp:rsid wsp:val=&quot;00FC0EF2&quot;/&gt;&lt;wsp:rsid wsp:val=&quot;00FC31CE&quot;/&gt;&lt;wsp:rsid wsp:val=&quot;00FF66E9&quot;/&gt;&lt;wsp:rsid wsp:val=&quot;00FF68DF&quot;/&gt;&lt;/wsp:rsids&gt;&lt;/w:docPr&gt;&lt;w:body&gt;&lt;wx:sect&gt;&lt;w:p wsp:rsidR=&quot;00000000&quot; wsp:rsidRDefault=&quot;009F6A9B&quot; wsp:rsidP=&quot;009F6A9B&quot;&gt;&lt;m:oMathPara&gt;&lt;m:oMath&gt;&lt;m:f&gt;&lt;m:fPr&gt;&lt;m:ctrlPr&gt;&lt;w:rPr&gt;&lt;w:rFonts w:ascii=&quot;Cambria Math&quot; w:h-ansi=&quot;Cambria Math&quot;/&gt;&lt;wx:font wx:val=&quot;Cambria Math&quot;/&gt;&lt;w:b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26" o:title="" chromakey="white"/>
          </v:shape>
        </w:pict>
      </w:r>
      <w:r w:rsidRPr="006B6F95">
        <w:rPr>
          <w:rFonts w:ascii="Arial Narrow" w:hAnsi="Arial Narrow"/>
          <w:b/>
        </w:rPr>
        <w:instrText xml:space="preserve"> </w:instrText>
      </w:r>
      <w:r w:rsidRPr="006B6F95">
        <w:rPr>
          <w:rFonts w:ascii="Arial Narrow" w:hAnsi="Arial Narrow"/>
          <w:b/>
        </w:rPr>
        <w:fldChar w:fldCharType="separate"/>
      </w:r>
      <w:r w:rsidRPr="006B6F95">
        <w:pict>
          <v:shape id="_x0000_i1048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val=&quot;best-fit&quot; w:percent=&quot;118&quot;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917F9&quot;/&gt;&lt;wsp:rsid wsp:val=&quot;000527FB&quot;/&gt;&lt;wsp:rsid wsp:val=&quot;000A4A10&quot;/&gt;&lt;wsp:rsid wsp:val=&quot;00172441&quot;/&gt;&lt;wsp:rsid wsp:val=&quot;00173961&quot;/&gt;&lt;wsp:rsid wsp:val=&quot;001E11E2&quot;/&gt;&lt;wsp:rsid wsp:val=&quot;0025433F&quot;/&gt;&lt;wsp:rsid wsp:val=&quot;003B121C&quot;/&gt;&lt;wsp:rsid wsp:val=&quot;003B77D7&quot;/&gt;&lt;wsp:rsid wsp:val=&quot;003F0FC2&quot;/&gt;&lt;wsp:rsid wsp:val=&quot;004A4643&quot;/&gt;&lt;wsp:rsid wsp:val=&quot;0051412E&quot;/&gt;&lt;wsp:rsid wsp:val=&quot;00640D15&quot;/&gt;&lt;wsp:rsid wsp:val=&quot;006B6F95&quot;/&gt;&lt;wsp:rsid wsp:val=&quot;006F07EA&quot;/&gt;&lt;wsp:rsid wsp:val=&quot;006F3C81&quot;/&gt;&lt;wsp:rsid wsp:val=&quot;009814D1&quot;/&gt;&lt;wsp:rsid wsp:val=&quot;009F6A9B&quot;/&gt;&lt;wsp:rsid wsp:val=&quot;00A274F9&quot;/&gt;&lt;wsp:rsid wsp:val=&quot;00A917F9&quot;/&gt;&lt;wsp:rsid wsp:val=&quot;00A92447&quot;/&gt;&lt;wsp:rsid wsp:val=&quot;00AA0467&quot;/&gt;&lt;wsp:rsid wsp:val=&quot;00AA13C2&quot;/&gt;&lt;wsp:rsid wsp:val=&quot;00B369DC&quot;/&gt;&lt;wsp:rsid wsp:val=&quot;00B57668&quot;/&gt;&lt;wsp:rsid wsp:val=&quot;00C63536&quot;/&gt;&lt;wsp:rsid wsp:val=&quot;00C773D0&quot;/&gt;&lt;wsp:rsid wsp:val=&quot;00C8383D&quot;/&gt;&lt;wsp:rsid wsp:val=&quot;00DA5226&quot;/&gt;&lt;wsp:rsid wsp:val=&quot;00DC2827&quot;/&gt;&lt;wsp:rsid wsp:val=&quot;00E74216&quot;/&gt;&lt;wsp:rsid wsp:val=&quot;00F35FFA&quot;/&gt;&lt;wsp:rsid wsp:val=&quot;00F80339&quot;/&gt;&lt;wsp:rsid wsp:val=&quot;00FC0EF2&quot;/&gt;&lt;wsp:rsid wsp:val=&quot;00FC31CE&quot;/&gt;&lt;wsp:rsid wsp:val=&quot;00FF66E9&quot;/&gt;&lt;wsp:rsid wsp:val=&quot;00FF68DF&quot;/&gt;&lt;/wsp:rsids&gt;&lt;/w:docPr&gt;&lt;w:body&gt;&lt;wx:sect&gt;&lt;w:p wsp:rsidR=&quot;00000000&quot; wsp:rsidRDefault=&quot;009F6A9B&quot; wsp:rsidP=&quot;009F6A9B&quot;&gt;&lt;m:oMathPara&gt;&lt;m:oMath&gt;&lt;m:f&gt;&lt;m:fPr&gt;&lt;m:ctrlPr&gt;&lt;w:rPr&gt;&lt;w:rFonts w:ascii=&quot;Cambria Math&quot; w:h-ansi=&quot;Cambria Math&quot;/&gt;&lt;wx:font wx:val=&quot;Cambria Math&quot;/&gt;&lt;w:b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26" o:title="" chromakey="white"/>
          </v:shape>
        </w:pict>
      </w:r>
      <w:r w:rsidRPr="006B6F95">
        <w:rPr>
          <w:rFonts w:ascii="Arial Narrow" w:hAnsi="Arial Narrow"/>
          <w:b/>
        </w:rPr>
        <w:fldChar w:fldCharType="end"/>
      </w:r>
      <w:r w:rsidRPr="00A4064C">
        <w:rPr>
          <w:rFonts w:ascii="Arial Narrow" w:hAnsi="Arial Narrow"/>
          <w:b/>
        </w:rPr>
        <w:instrText xml:space="preserve"> </w:instrText>
      </w:r>
      <w:r w:rsidRPr="00A4064C">
        <w:rPr>
          <w:rFonts w:ascii="Arial Narrow" w:hAnsi="Arial Narrow"/>
          <w:b/>
        </w:rPr>
        <w:fldChar w:fldCharType="separate"/>
      </w:r>
      <w:r w:rsidRPr="000E3089">
        <w:rPr>
          <w:rFonts w:ascii="Arial Narrow" w:hAnsi="Arial Narrow"/>
          <w:b/>
          <w:position w:val="-24"/>
        </w:rPr>
        <w:object w:dxaOrig="240" w:dyaOrig="620">
          <v:shape id="_x0000_i1049" type="#_x0000_t75" style="width:12pt;height:30.75pt" o:ole="">
            <v:imagedata r:id="rId27" o:title=""/>
          </v:shape>
          <o:OLEObject Type="Embed" ProgID="Equation.3" ShapeID="_x0000_i1049" DrawAspect="Content" ObjectID="_1422273897" r:id="rId28"/>
        </w:object>
      </w:r>
      <w:r w:rsidRPr="00A4064C"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 xml:space="preserve"> : 2,8 =</w:t>
      </w: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  <w:r>
        <w:rPr>
          <w:noProof/>
        </w:rPr>
        <w:pict>
          <v:shape id="Polje z besedilom 29" o:spid="_x0000_s1036" type="#_x0000_t202" style="position:absolute;margin-left:-23.35pt;margin-top:.4pt;width:18pt;height:4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">
            <v:textbox>
              <w:txbxContent>
                <w:p w:rsidR="00920537" w:rsidRDefault="00920537" w:rsidP="004A4643">
                  <w:r>
                    <w:t>4</w:t>
                  </w:r>
                </w:p>
              </w:txbxContent>
            </v:textbox>
          </v:shape>
        </w:pict>
      </w: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e) 2,75 : (1</w:t>
      </w:r>
      <w:r w:rsidRPr="00A4064C">
        <w:rPr>
          <w:rFonts w:ascii="Arial Narrow" w:hAnsi="Arial Narrow"/>
          <w:b/>
        </w:rPr>
        <w:fldChar w:fldCharType="begin"/>
      </w:r>
      <w:r w:rsidRPr="00A4064C">
        <w:rPr>
          <w:rFonts w:ascii="Arial Narrow" w:hAnsi="Arial Narrow"/>
          <w:b/>
        </w:rPr>
        <w:instrText xml:space="preserve"> QUOTE </w:instrText>
      </w:r>
      <w:r w:rsidRPr="006B6F95">
        <w:rPr>
          <w:rFonts w:ascii="Arial Narrow" w:hAnsi="Arial Narrow"/>
          <w:b/>
        </w:rPr>
        <w:fldChar w:fldCharType="begin"/>
      </w:r>
      <w:r w:rsidRPr="006B6F95">
        <w:rPr>
          <w:rFonts w:ascii="Arial Narrow" w:hAnsi="Arial Narrow"/>
          <w:b/>
        </w:rPr>
        <w:instrText xml:space="preserve"> QUOTE </w:instrText>
      </w:r>
      <w:r w:rsidRPr="006B6F95">
        <w:pict>
          <v:shape id="_x0000_i1050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val=&quot;best-fit&quot; w:percent=&quot;118&quot;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917F9&quot;/&gt;&lt;wsp:rsid wsp:val=&quot;000527FB&quot;/&gt;&lt;wsp:rsid wsp:val=&quot;000A4A10&quot;/&gt;&lt;wsp:rsid wsp:val=&quot;00172441&quot;/&gt;&lt;wsp:rsid wsp:val=&quot;00173961&quot;/&gt;&lt;wsp:rsid wsp:val=&quot;001E11E2&quot;/&gt;&lt;wsp:rsid wsp:val=&quot;0025433F&quot;/&gt;&lt;wsp:rsid wsp:val=&quot;003B121C&quot;/&gt;&lt;wsp:rsid wsp:val=&quot;003B77D7&quot;/&gt;&lt;wsp:rsid wsp:val=&quot;003F0FC2&quot;/&gt;&lt;wsp:rsid wsp:val=&quot;004A4643&quot;/&gt;&lt;wsp:rsid wsp:val=&quot;0051412E&quot;/&gt;&lt;wsp:rsid wsp:val=&quot;005D633B&quot;/&gt;&lt;wsp:rsid wsp:val=&quot;00640D15&quot;/&gt;&lt;wsp:rsid wsp:val=&quot;006B6F95&quot;/&gt;&lt;wsp:rsid wsp:val=&quot;006F07EA&quot;/&gt;&lt;wsp:rsid wsp:val=&quot;006F3C81&quot;/&gt;&lt;wsp:rsid wsp:val=&quot;009814D1&quot;/&gt;&lt;wsp:rsid wsp:val=&quot;00A274F9&quot;/&gt;&lt;wsp:rsid wsp:val=&quot;00A917F9&quot;/&gt;&lt;wsp:rsid wsp:val=&quot;00A92447&quot;/&gt;&lt;wsp:rsid wsp:val=&quot;00AA0467&quot;/&gt;&lt;wsp:rsid wsp:val=&quot;00AA13C2&quot;/&gt;&lt;wsp:rsid wsp:val=&quot;00B369DC&quot;/&gt;&lt;wsp:rsid wsp:val=&quot;00B57668&quot;/&gt;&lt;wsp:rsid wsp:val=&quot;00C63536&quot;/&gt;&lt;wsp:rsid wsp:val=&quot;00C773D0&quot;/&gt;&lt;wsp:rsid wsp:val=&quot;00C8383D&quot;/&gt;&lt;wsp:rsid wsp:val=&quot;00DA5226&quot;/&gt;&lt;wsp:rsid wsp:val=&quot;00DC2827&quot;/&gt;&lt;wsp:rsid wsp:val=&quot;00E74216&quot;/&gt;&lt;wsp:rsid wsp:val=&quot;00F35FFA&quot;/&gt;&lt;wsp:rsid wsp:val=&quot;00F80339&quot;/&gt;&lt;wsp:rsid wsp:val=&quot;00FC0EF2&quot;/&gt;&lt;wsp:rsid wsp:val=&quot;00FC31CE&quot;/&gt;&lt;wsp:rsid wsp:val=&quot;00FF66E9&quot;/&gt;&lt;wsp:rsid wsp:val=&quot;00FF68DF&quot;/&gt;&lt;/wsp:rsids&gt;&lt;/w:docPr&gt;&lt;w:body&gt;&lt;wx:sect&gt;&lt;w:p wsp:rsidR=&quot;00000000&quot; wsp:rsidRDefault=&quot;005D633B&quot; wsp:rsidP=&quot;005D633B&quot;&gt;&lt;m:oMathPara&gt;&lt;m:oMath&gt;&lt;m:f&gt;&lt;m:fPr&gt;&lt;m:ctrlPr&gt;&lt;w:rPr&gt;&lt;w:rFonts w:ascii=&quot;Cambria Math&quot; w:h-ansi=&quot;Cambria Math&quot;/&gt;&lt;wx:font wx:val=&quot;Cambria Math&quot;/&gt;&lt;w:b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26" o:title="" chromakey="white"/>
          </v:shape>
        </w:pict>
      </w:r>
      <w:r w:rsidRPr="006B6F95">
        <w:rPr>
          <w:rFonts w:ascii="Arial Narrow" w:hAnsi="Arial Narrow"/>
          <w:b/>
        </w:rPr>
        <w:instrText xml:space="preserve"> </w:instrText>
      </w:r>
      <w:r w:rsidRPr="006B6F95">
        <w:rPr>
          <w:rFonts w:ascii="Arial Narrow" w:hAnsi="Arial Narrow"/>
          <w:b/>
        </w:rPr>
        <w:fldChar w:fldCharType="separate"/>
      </w:r>
      <w:r w:rsidRPr="006B6F95">
        <w:pict>
          <v:shape id="_x0000_i1051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val=&quot;best-fit&quot; w:percent=&quot;118&quot;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917F9&quot;/&gt;&lt;wsp:rsid wsp:val=&quot;000527FB&quot;/&gt;&lt;wsp:rsid wsp:val=&quot;000A4A10&quot;/&gt;&lt;wsp:rsid wsp:val=&quot;00172441&quot;/&gt;&lt;wsp:rsid wsp:val=&quot;00173961&quot;/&gt;&lt;wsp:rsid wsp:val=&quot;001E11E2&quot;/&gt;&lt;wsp:rsid wsp:val=&quot;0025433F&quot;/&gt;&lt;wsp:rsid wsp:val=&quot;003B121C&quot;/&gt;&lt;wsp:rsid wsp:val=&quot;003B77D7&quot;/&gt;&lt;wsp:rsid wsp:val=&quot;003F0FC2&quot;/&gt;&lt;wsp:rsid wsp:val=&quot;004A4643&quot;/&gt;&lt;wsp:rsid wsp:val=&quot;0051412E&quot;/&gt;&lt;wsp:rsid wsp:val=&quot;005D633B&quot;/&gt;&lt;wsp:rsid wsp:val=&quot;00640D15&quot;/&gt;&lt;wsp:rsid wsp:val=&quot;006B6F95&quot;/&gt;&lt;wsp:rsid wsp:val=&quot;006F07EA&quot;/&gt;&lt;wsp:rsid wsp:val=&quot;006F3C81&quot;/&gt;&lt;wsp:rsid wsp:val=&quot;009814D1&quot;/&gt;&lt;wsp:rsid wsp:val=&quot;00A274F9&quot;/&gt;&lt;wsp:rsid wsp:val=&quot;00A917F9&quot;/&gt;&lt;wsp:rsid wsp:val=&quot;00A92447&quot;/&gt;&lt;wsp:rsid wsp:val=&quot;00AA0467&quot;/&gt;&lt;wsp:rsid wsp:val=&quot;00AA13C2&quot;/&gt;&lt;wsp:rsid wsp:val=&quot;00B369DC&quot;/&gt;&lt;wsp:rsid wsp:val=&quot;00B57668&quot;/&gt;&lt;wsp:rsid wsp:val=&quot;00C63536&quot;/&gt;&lt;wsp:rsid wsp:val=&quot;00C773D0&quot;/&gt;&lt;wsp:rsid wsp:val=&quot;00C8383D&quot;/&gt;&lt;wsp:rsid wsp:val=&quot;00DA5226&quot;/&gt;&lt;wsp:rsid wsp:val=&quot;00DC2827&quot;/&gt;&lt;wsp:rsid wsp:val=&quot;00E74216&quot;/&gt;&lt;wsp:rsid wsp:val=&quot;00F35FFA&quot;/&gt;&lt;wsp:rsid wsp:val=&quot;00F80339&quot;/&gt;&lt;wsp:rsid wsp:val=&quot;00FC0EF2&quot;/&gt;&lt;wsp:rsid wsp:val=&quot;00FC31CE&quot;/&gt;&lt;wsp:rsid wsp:val=&quot;00FF66E9&quot;/&gt;&lt;wsp:rsid wsp:val=&quot;00FF68DF&quot;/&gt;&lt;/wsp:rsids&gt;&lt;/w:docPr&gt;&lt;w:body&gt;&lt;wx:sect&gt;&lt;w:p wsp:rsidR=&quot;00000000&quot; wsp:rsidRDefault=&quot;005D633B&quot; wsp:rsidP=&quot;005D633B&quot;&gt;&lt;m:oMathPara&gt;&lt;m:oMath&gt;&lt;m:f&gt;&lt;m:fPr&gt;&lt;m:ctrlPr&gt;&lt;w:rPr&gt;&lt;w:rFonts w:ascii=&quot;Cambria Math&quot; w:h-ansi=&quot;Cambria Math&quot;/&gt;&lt;wx:font wx:val=&quot;Cambria Math&quot;/&gt;&lt;w:b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26" o:title="" chromakey="white"/>
          </v:shape>
        </w:pict>
      </w:r>
      <w:r w:rsidRPr="006B6F95">
        <w:rPr>
          <w:rFonts w:ascii="Arial Narrow" w:hAnsi="Arial Narrow"/>
          <w:b/>
        </w:rPr>
        <w:fldChar w:fldCharType="end"/>
      </w:r>
      <w:r w:rsidRPr="00A4064C">
        <w:rPr>
          <w:rFonts w:ascii="Arial Narrow" w:hAnsi="Arial Narrow"/>
          <w:b/>
        </w:rPr>
        <w:instrText xml:space="preserve"> </w:instrText>
      </w:r>
      <w:r w:rsidRPr="00A4064C">
        <w:rPr>
          <w:rFonts w:ascii="Arial Narrow" w:hAnsi="Arial Narrow"/>
          <w:b/>
        </w:rPr>
        <w:fldChar w:fldCharType="separate"/>
      </w:r>
      <w:r w:rsidRPr="000E3089">
        <w:rPr>
          <w:rFonts w:ascii="Arial Narrow" w:hAnsi="Arial Narrow"/>
          <w:b/>
          <w:position w:val="-24"/>
        </w:rPr>
        <w:object w:dxaOrig="240" w:dyaOrig="620">
          <v:shape id="_x0000_i1052" type="#_x0000_t75" style="width:12pt;height:30.75pt" o:ole="">
            <v:imagedata r:id="rId29" o:title=""/>
          </v:shape>
          <o:OLEObject Type="Embed" ProgID="Equation.3" ShapeID="_x0000_i1052" DrawAspect="Content" ObjectID="_1422273898" r:id="rId30"/>
        </w:object>
      </w:r>
      <w:r w:rsidRPr="00A4064C"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 xml:space="preserve"> – 0,4) – ( </w:t>
      </w:r>
      <w:r w:rsidRPr="00A4064C">
        <w:rPr>
          <w:rFonts w:ascii="Arial Narrow" w:hAnsi="Arial Narrow"/>
          <w:b/>
        </w:rPr>
        <w:fldChar w:fldCharType="begin"/>
      </w:r>
      <w:r w:rsidRPr="00A4064C">
        <w:rPr>
          <w:rFonts w:ascii="Arial Narrow" w:hAnsi="Arial Narrow"/>
          <w:b/>
        </w:rPr>
        <w:instrText xml:space="preserve"> QUOTE </w:instrText>
      </w:r>
      <w:r w:rsidRPr="006B6F95">
        <w:rPr>
          <w:rFonts w:ascii="Arial Narrow" w:hAnsi="Arial Narrow"/>
          <w:b/>
        </w:rPr>
        <w:fldChar w:fldCharType="begin"/>
      </w:r>
      <w:r w:rsidRPr="006B6F95">
        <w:rPr>
          <w:rFonts w:ascii="Arial Narrow" w:hAnsi="Arial Narrow"/>
          <w:b/>
        </w:rPr>
        <w:instrText xml:space="preserve"> QUOTE </w:instrText>
      </w:r>
      <w:r w:rsidRPr="006B6F95">
        <w:pict>
          <v:shape id="_x0000_i1053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val=&quot;best-fit&quot; w:percent=&quot;118&quot;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917F9&quot;/&gt;&lt;wsp:rsid wsp:val=&quot;000527FB&quot;/&gt;&lt;wsp:rsid wsp:val=&quot;000A4A10&quot;/&gt;&lt;wsp:rsid wsp:val=&quot;00172441&quot;/&gt;&lt;wsp:rsid wsp:val=&quot;00173961&quot;/&gt;&lt;wsp:rsid wsp:val=&quot;001E11E2&quot;/&gt;&lt;wsp:rsid wsp:val=&quot;0025433F&quot;/&gt;&lt;wsp:rsid wsp:val=&quot;003B121C&quot;/&gt;&lt;wsp:rsid wsp:val=&quot;003B77D7&quot;/&gt;&lt;wsp:rsid wsp:val=&quot;003F0FC2&quot;/&gt;&lt;wsp:rsid wsp:val=&quot;004A4643&quot;/&gt;&lt;wsp:rsid wsp:val=&quot;0051412E&quot;/&gt;&lt;wsp:rsid wsp:val=&quot;00640D15&quot;/&gt;&lt;wsp:rsid wsp:val=&quot;006B6F95&quot;/&gt;&lt;wsp:rsid wsp:val=&quot;006F07EA&quot;/&gt;&lt;wsp:rsid wsp:val=&quot;006F3C81&quot;/&gt;&lt;wsp:rsid wsp:val=&quot;009814D1&quot;/&gt;&lt;wsp:rsid wsp:val=&quot;00A274F9&quot;/&gt;&lt;wsp:rsid wsp:val=&quot;00A917F9&quot;/&gt;&lt;wsp:rsid wsp:val=&quot;00A92447&quot;/&gt;&lt;wsp:rsid wsp:val=&quot;00AA0467&quot;/&gt;&lt;wsp:rsid wsp:val=&quot;00AA13C2&quot;/&gt;&lt;wsp:rsid wsp:val=&quot;00B369DC&quot;/&gt;&lt;wsp:rsid wsp:val=&quot;00B57668&quot;/&gt;&lt;wsp:rsid wsp:val=&quot;00C63536&quot;/&gt;&lt;wsp:rsid wsp:val=&quot;00C773D0&quot;/&gt;&lt;wsp:rsid wsp:val=&quot;00C8383D&quot;/&gt;&lt;wsp:rsid wsp:val=&quot;00D0744C&quot;/&gt;&lt;wsp:rsid wsp:val=&quot;00DA5226&quot;/&gt;&lt;wsp:rsid wsp:val=&quot;00DC2827&quot;/&gt;&lt;wsp:rsid wsp:val=&quot;00E74216&quot;/&gt;&lt;wsp:rsid wsp:val=&quot;00F35FFA&quot;/&gt;&lt;wsp:rsid wsp:val=&quot;00F80339&quot;/&gt;&lt;wsp:rsid wsp:val=&quot;00FC0EF2&quot;/&gt;&lt;wsp:rsid wsp:val=&quot;00FC31CE&quot;/&gt;&lt;wsp:rsid wsp:val=&quot;00FF66E9&quot;/&gt;&lt;wsp:rsid wsp:val=&quot;00FF68DF&quot;/&gt;&lt;/wsp:rsids&gt;&lt;/w:docPr&gt;&lt;w:body&gt;&lt;wx:sect&gt;&lt;w:p wsp:rsidR=&quot;00000000&quot; wsp:rsidRDefault=&quot;00D0744C&quot; wsp:rsidP=&quot;00D0744C&quot;&gt;&lt;m:oMathPara&gt;&lt;m:oMath&gt;&lt;m:f&gt;&lt;m:fPr&gt;&lt;m:ctrlPr&gt;&lt;w:rPr&gt;&lt;w:rFonts w:ascii=&quot;Cambria Math&quot; w:h-ansi=&quot;Cambria Math&quot;/&gt;&lt;wx:font wx:val=&quot;Cambria Math&quot;/&gt;&lt;w:b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3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4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31" o:title="" chromakey="white"/>
          </v:shape>
        </w:pict>
      </w:r>
      <w:r w:rsidRPr="006B6F95">
        <w:rPr>
          <w:rFonts w:ascii="Arial Narrow" w:hAnsi="Arial Narrow"/>
          <w:b/>
        </w:rPr>
        <w:instrText xml:space="preserve"> </w:instrText>
      </w:r>
      <w:r w:rsidRPr="006B6F95">
        <w:rPr>
          <w:rFonts w:ascii="Arial Narrow" w:hAnsi="Arial Narrow"/>
          <w:b/>
        </w:rPr>
        <w:fldChar w:fldCharType="separate"/>
      </w:r>
      <w:r w:rsidRPr="006B6F95">
        <w:pict>
          <v:shape id="_x0000_i1054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val=&quot;best-fit&quot; w:percent=&quot;118&quot;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917F9&quot;/&gt;&lt;wsp:rsid wsp:val=&quot;000527FB&quot;/&gt;&lt;wsp:rsid wsp:val=&quot;000A4A10&quot;/&gt;&lt;wsp:rsid wsp:val=&quot;00172441&quot;/&gt;&lt;wsp:rsid wsp:val=&quot;00173961&quot;/&gt;&lt;wsp:rsid wsp:val=&quot;001E11E2&quot;/&gt;&lt;wsp:rsid wsp:val=&quot;0025433F&quot;/&gt;&lt;wsp:rsid wsp:val=&quot;003B121C&quot;/&gt;&lt;wsp:rsid wsp:val=&quot;003B77D7&quot;/&gt;&lt;wsp:rsid wsp:val=&quot;003F0FC2&quot;/&gt;&lt;wsp:rsid wsp:val=&quot;004A4643&quot;/&gt;&lt;wsp:rsid wsp:val=&quot;0051412E&quot;/&gt;&lt;wsp:rsid wsp:val=&quot;00640D15&quot;/&gt;&lt;wsp:rsid wsp:val=&quot;006B6F95&quot;/&gt;&lt;wsp:rsid wsp:val=&quot;006F07EA&quot;/&gt;&lt;wsp:rsid wsp:val=&quot;006F3C81&quot;/&gt;&lt;wsp:rsid wsp:val=&quot;009814D1&quot;/&gt;&lt;wsp:rsid wsp:val=&quot;00A274F9&quot;/&gt;&lt;wsp:rsid wsp:val=&quot;00A917F9&quot;/&gt;&lt;wsp:rsid wsp:val=&quot;00A92447&quot;/&gt;&lt;wsp:rsid wsp:val=&quot;00AA0467&quot;/&gt;&lt;wsp:rsid wsp:val=&quot;00AA13C2&quot;/&gt;&lt;wsp:rsid wsp:val=&quot;00B369DC&quot;/&gt;&lt;wsp:rsid wsp:val=&quot;00B57668&quot;/&gt;&lt;wsp:rsid wsp:val=&quot;00C63536&quot;/&gt;&lt;wsp:rsid wsp:val=&quot;00C773D0&quot;/&gt;&lt;wsp:rsid wsp:val=&quot;00C8383D&quot;/&gt;&lt;wsp:rsid wsp:val=&quot;00D0744C&quot;/&gt;&lt;wsp:rsid wsp:val=&quot;00DA5226&quot;/&gt;&lt;wsp:rsid wsp:val=&quot;00DC2827&quot;/&gt;&lt;wsp:rsid wsp:val=&quot;00E74216&quot;/&gt;&lt;wsp:rsid wsp:val=&quot;00F35FFA&quot;/&gt;&lt;wsp:rsid wsp:val=&quot;00F80339&quot;/&gt;&lt;wsp:rsid wsp:val=&quot;00FC0EF2&quot;/&gt;&lt;wsp:rsid wsp:val=&quot;00FC31CE&quot;/&gt;&lt;wsp:rsid wsp:val=&quot;00FF66E9&quot;/&gt;&lt;wsp:rsid wsp:val=&quot;00FF68DF&quot;/&gt;&lt;/wsp:rsids&gt;&lt;/w:docPr&gt;&lt;w:body&gt;&lt;wx:sect&gt;&lt;w:p wsp:rsidR=&quot;00000000&quot; wsp:rsidRDefault=&quot;00D0744C&quot; wsp:rsidP=&quot;00D0744C&quot;&gt;&lt;m:oMathPara&gt;&lt;m:oMath&gt;&lt;m:f&gt;&lt;m:fPr&gt;&lt;m:ctrlPr&gt;&lt;w:rPr&gt;&lt;w:rFonts w:ascii=&quot;Cambria Math&quot; w:h-ansi=&quot;Cambria Math&quot;/&gt;&lt;wx:font wx:val=&quot;Cambria Math&quot;/&gt;&lt;w:b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3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4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31" o:title="" chromakey="white"/>
          </v:shape>
        </w:pict>
      </w:r>
      <w:r w:rsidRPr="006B6F95">
        <w:rPr>
          <w:rFonts w:ascii="Arial Narrow" w:hAnsi="Arial Narrow"/>
          <w:b/>
        </w:rPr>
        <w:fldChar w:fldCharType="end"/>
      </w:r>
      <w:r w:rsidRPr="00A4064C">
        <w:rPr>
          <w:rFonts w:ascii="Arial Narrow" w:hAnsi="Arial Narrow"/>
          <w:b/>
        </w:rPr>
        <w:instrText xml:space="preserve"> </w:instrText>
      </w:r>
      <w:r w:rsidRPr="00A4064C">
        <w:rPr>
          <w:rFonts w:ascii="Arial Narrow" w:hAnsi="Arial Narrow"/>
          <w:b/>
        </w:rPr>
        <w:fldChar w:fldCharType="separate"/>
      </w:r>
      <w:r w:rsidRPr="000E3089">
        <w:rPr>
          <w:rFonts w:ascii="Arial Narrow" w:hAnsi="Arial Narrow"/>
          <w:b/>
          <w:position w:val="-24"/>
        </w:rPr>
        <w:object w:dxaOrig="240" w:dyaOrig="620">
          <v:shape id="_x0000_i1055" type="#_x0000_t75" style="width:12pt;height:30.75pt" o:ole="">
            <v:imagedata r:id="rId32" o:title=""/>
          </v:shape>
          <o:OLEObject Type="Embed" ProgID="Equation.3" ShapeID="_x0000_i1055" DrawAspect="Content" ObjectID="_1422273899" r:id="rId33"/>
        </w:object>
      </w:r>
      <w:r w:rsidRPr="00A4064C"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 xml:space="preserve"> + </w:t>
      </w:r>
      <w:r w:rsidRPr="00A4064C">
        <w:rPr>
          <w:rFonts w:ascii="Arial Narrow" w:hAnsi="Arial Narrow"/>
          <w:b/>
        </w:rPr>
        <w:fldChar w:fldCharType="begin"/>
      </w:r>
      <w:r w:rsidRPr="00A4064C">
        <w:rPr>
          <w:rFonts w:ascii="Arial Narrow" w:hAnsi="Arial Narrow"/>
          <w:b/>
        </w:rPr>
        <w:instrText xml:space="preserve"> QUOTE </w:instrText>
      </w:r>
      <w:r w:rsidRPr="006B6F95">
        <w:rPr>
          <w:rFonts w:ascii="Arial Narrow" w:hAnsi="Arial Narrow"/>
          <w:b/>
        </w:rPr>
        <w:fldChar w:fldCharType="begin"/>
      </w:r>
      <w:r w:rsidRPr="006B6F95">
        <w:rPr>
          <w:rFonts w:ascii="Arial Narrow" w:hAnsi="Arial Narrow"/>
          <w:b/>
        </w:rPr>
        <w:instrText xml:space="preserve"> QUOTE </w:instrText>
      </w:r>
      <w:r w:rsidRPr="006B6F95">
        <w:pict>
          <v:shape id="_x0000_i1056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val=&quot;best-fit&quot; w:percent=&quot;118&quot;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917F9&quot;/&gt;&lt;wsp:rsid wsp:val=&quot;000527FB&quot;/&gt;&lt;wsp:rsid wsp:val=&quot;000A4A10&quot;/&gt;&lt;wsp:rsid wsp:val=&quot;00172441&quot;/&gt;&lt;wsp:rsid wsp:val=&quot;00173961&quot;/&gt;&lt;wsp:rsid wsp:val=&quot;001E11E2&quot;/&gt;&lt;wsp:rsid wsp:val=&quot;0025433F&quot;/&gt;&lt;wsp:rsid wsp:val=&quot;003B121C&quot;/&gt;&lt;wsp:rsid wsp:val=&quot;003B77D7&quot;/&gt;&lt;wsp:rsid wsp:val=&quot;003F0FC2&quot;/&gt;&lt;wsp:rsid wsp:val=&quot;004A4643&quot;/&gt;&lt;wsp:rsid wsp:val=&quot;0051412E&quot;/&gt;&lt;wsp:rsid wsp:val=&quot;00640D15&quot;/&gt;&lt;wsp:rsid wsp:val=&quot;006B6F95&quot;/&gt;&lt;wsp:rsid wsp:val=&quot;006F07EA&quot;/&gt;&lt;wsp:rsid wsp:val=&quot;006F3C81&quot;/&gt;&lt;wsp:rsid wsp:val=&quot;00867F49&quot;/&gt;&lt;wsp:rsid wsp:val=&quot;009814D1&quot;/&gt;&lt;wsp:rsid wsp:val=&quot;00A274F9&quot;/&gt;&lt;wsp:rsid wsp:val=&quot;00A917F9&quot;/&gt;&lt;wsp:rsid wsp:val=&quot;00A92447&quot;/&gt;&lt;wsp:rsid wsp:val=&quot;00AA0467&quot;/&gt;&lt;wsp:rsid wsp:val=&quot;00AA13C2&quot;/&gt;&lt;wsp:rsid wsp:val=&quot;00B369DC&quot;/&gt;&lt;wsp:rsid wsp:val=&quot;00B57668&quot;/&gt;&lt;wsp:rsid wsp:val=&quot;00C63536&quot;/&gt;&lt;wsp:rsid wsp:val=&quot;00C773D0&quot;/&gt;&lt;wsp:rsid wsp:val=&quot;00C8383D&quot;/&gt;&lt;wsp:rsid wsp:val=&quot;00DA5226&quot;/&gt;&lt;wsp:rsid wsp:val=&quot;00DC2827&quot;/&gt;&lt;wsp:rsid wsp:val=&quot;00E74216&quot;/&gt;&lt;wsp:rsid wsp:val=&quot;00F35FFA&quot;/&gt;&lt;wsp:rsid wsp:val=&quot;00F80339&quot;/&gt;&lt;wsp:rsid wsp:val=&quot;00FC0EF2&quot;/&gt;&lt;wsp:rsid wsp:val=&quot;00FC31CE&quot;/&gt;&lt;wsp:rsid wsp:val=&quot;00FF66E9&quot;/&gt;&lt;wsp:rsid wsp:val=&quot;00FF68DF&quot;/&gt;&lt;/wsp:rsids&gt;&lt;/w:docPr&gt;&lt;w:body&gt;&lt;wx:sect&gt;&lt;w:p wsp:rsidR=&quot;00000000&quot; wsp:rsidRDefault=&quot;00867F49&quot; wsp:rsidP=&quot;00867F49&quot;&gt;&lt;m:oMathPara&gt;&lt;m:oMath&gt;&lt;m:f&gt;&lt;m:fPr&gt;&lt;m:ctrlPr&gt;&lt;w:rPr&gt;&lt;w:rFonts w:ascii=&quot;Cambria Math&quot; w:h-ansi=&quot;Cambria Math&quot;/&gt;&lt;wx:font wx:val=&quot;Cambria Math&quot;/&gt;&lt;w:b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5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18" o:title="" chromakey="white"/>
          </v:shape>
        </w:pict>
      </w:r>
      <w:r w:rsidRPr="006B6F95">
        <w:rPr>
          <w:rFonts w:ascii="Arial Narrow" w:hAnsi="Arial Narrow"/>
          <w:b/>
        </w:rPr>
        <w:instrText xml:space="preserve"> </w:instrText>
      </w:r>
      <w:r w:rsidRPr="006B6F95">
        <w:rPr>
          <w:rFonts w:ascii="Arial Narrow" w:hAnsi="Arial Narrow"/>
          <w:b/>
        </w:rPr>
        <w:fldChar w:fldCharType="separate"/>
      </w:r>
      <w:r w:rsidRPr="006B6F95">
        <w:pict>
          <v:shape id="_x0000_i1057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val=&quot;best-fit&quot; w:percent=&quot;118&quot;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917F9&quot;/&gt;&lt;wsp:rsid wsp:val=&quot;000527FB&quot;/&gt;&lt;wsp:rsid wsp:val=&quot;000A4A10&quot;/&gt;&lt;wsp:rsid wsp:val=&quot;00172441&quot;/&gt;&lt;wsp:rsid wsp:val=&quot;00173961&quot;/&gt;&lt;wsp:rsid wsp:val=&quot;001E11E2&quot;/&gt;&lt;wsp:rsid wsp:val=&quot;0025433F&quot;/&gt;&lt;wsp:rsid wsp:val=&quot;003B121C&quot;/&gt;&lt;wsp:rsid wsp:val=&quot;003B77D7&quot;/&gt;&lt;wsp:rsid wsp:val=&quot;003F0FC2&quot;/&gt;&lt;wsp:rsid wsp:val=&quot;004A4643&quot;/&gt;&lt;wsp:rsid wsp:val=&quot;0051412E&quot;/&gt;&lt;wsp:rsid wsp:val=&quot;00640D15&quot;/&gt;&lt;wsp:rsid wsp:val=&quot;006B6F95&quot;/&gt;&lt;wsp:rsid wsp:val=&quot;006F07EA&quot;/&gt;&lt;wsp:rsid wsp:val=&quot;006F3C81&quot;/&gt;&lt;wsp:rsid wsp:val=&quot;00867F49&quot;/&gt;&lt;wsp:rsid wsp:val=&quot;009814D1&quot;/&gt;&lt;wsp:rsid wsp:val=&quot;00A274F9&quot;/&gt;&lt;wsp:rsid wsp:val=&quot;00A917F9&quot;/&gt;&lt;wsp:rsid wsp:val=&quot;00A92447&quot;/&gt;&lt;wsp:rsid wsp:val=&quot;00AA0467&quot;/&gt;&lt;wsp:rsid wsp:val=&quot;00AA13C2&quot;/&gt;&lt;wsp:rsid wsp:val=&quot;00B369DC&quot;/&gt;&lt;wsp:rsid wsp:val=&quot;00B57668&quot;/&gt;&lt;wsp:rsid wsp:val=&quot;00C63536&quot;/&gt;&lt;wsp:rsid wsp:val=&quot;00C773D0&quot;/&gt;&lt;wsp:rsid wsp:val=&quot;00C8383D&quot;/&gt;&lt;wsp:rsid wsp:val=&quot;00DA5226&quot;/&gt;&lt;wsp:rsid wsp:val=&quot;00DC2827&quot;/&gt;&lt;wsp:rsid wsp:val=&quot;00E74216&quot;/&gt;&lt;wsp:rsid wsp:val=&quot;00F35FFA&quot;/&gt;&lt;wsp:rsid wsp:val=&quot;00F80339&quot;/&gt;&lt;wsp:rsid wsp:val=&quot;00FC0EF2&quot;/&gt;&lt;wsp:rsid wsp:val=&quot;00FC31CE&quot;/&gt;&lt;wsp:rsid wsp:val=&quot;00FF66E9&quot;/&gt;&lt;wsp:rsid wsp:val=&quot;00FF68DF&quot;/&gt;&lt;/wsp:rsids&gt;&lt;/w:docPr&gt;&lt;w:body&gt;&lt;wx:sect&gt;&lt;w:p wsp:rsidR=&quot;00000000&quot; wsp:rsidRDefault=&quot;00867F49&quot; wsp:rsidP=&quot;00867F49&quot;&gt;&lt;m:oMathPara&gt;&lt;m:oMath&gt;&lt;m:f&gt;&lt;m:fPr&gt;&lt;m:ctrlPr&gt;&lt;w:rPr&gt;&lt;w:rFonts w:ascii=&quot;Cambria Math&quot; w:h-ansi=&quot;Cambria Math&quot;/&gt;&lt;wx:font wx:val=&quot;Cambria Math&quot;/&gt;&lt;w:b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5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18" o:title="" chromakey="white"/>
          </v:shape>
        </w:pict>
      </w:r>
      <w:r w:rsidRPr="006B6F95">
        <w:rPr>
          <w:rFonts w:ascii="Arial Narrow" w:hAnsi="Arial Narrow"/>
          <w:b/>
        </w:rPr>
        <w:fldChar w:fldCharType="end"/>
      </w:r>
      <w:r w:rsidRPr="00A4064C">
        <w:rPr>
          <w:rFonts w:ascii="Arial Narrow" w:hAnsi="Arial Narrow"/>
          <w:b/>
        </w:rPr>
        <w:instrText xml:space="preserve"> </w:instrText>
      </w:r>
      <w:r w:rsidRPr="00A4064C">
        <w:rPr>
          <w:rFonts w:ascii="Arial Narrow" w:hAnsi="Arial Narrow"/>
          <w:b/>
        </w:rPr>
        <w:fldChar w:fldCharType="separate"/>
      </w:r>
      <w:r w:rsidRPr="000E3089">
        <w:rPr>
          <w:rFonts w:ascii="Arial Narrow" w:hAnsi="Arial Narrow"/>
          <w:b/>
          <w:position w:val="-24"/>
        </w:rPr>
        <w:object w:dxaOrig="240" w:dyaOrig="620">
          <v:shape id="_x0000_i1058" type="#_x0000_t75" style="width:12pt;height:30.75pt" o:ole="">
            <v:imagedata r:id="rId34" o:title=""/>
          </v:shape>
          <o:OLEObject Type="Embed" ProgID="Equation.3" ShapeID="_x0000_i1058" DrawAspect="Content" ObjectID="_1422273900" r:id="rId35"/>
        </w:object>
      </w:r>
      <w:r w:rsidRPr="00A4064C"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 xml:space="preserve"> ) : 3</w:t>
      </w:r>
      <w:r w:rsidRPr="00A4064C">
        <w:rPr>
          <w:rFonts w:ascii="Arial Narrow" w:hAnsi="Arial Narrow"/>
          <w:b/>
        </w:rPr>
        <w:fldChar w:fldCharType="begin"/>
      </w:r>
      <w:r w:rsidRPr="00A4064C">
        <w:rPr>
          <w:rFonts w:ascii="Arial Narrow" w:hAnsi="Arial Narrow"/>
          <w:b/>
        </w:rPr>
        <w:instrText xml:space="preserve"> QUOTE </w:instrText>
      </w:r>
      <w:r w:rsidRPr="006B6F95">
        <w:rPr>
          <w:rFonts w:ascii="Arial Narrow" w:hAnsi="Arial Narrow"/>
          <w:b/>
        </w:rPr>
        <w:fldChar w:fldCharType="begin"/>
      </w:r>
      <w:r w:rsidRPr="006B6F95">
        <w:rPr>
          <w:rFonts w:ascii="Arial Narrow" w:hAnsi="Arial Narrow"/>
          <w:b/>
        </w:rPr>
        <w:instrText xml:space="preserve"> QUOTE </w:instrText>
      </w:r>
      <w:r w:rsidRPr="006B6F95">
        <w:pict>
          <v:shape id="_x0000_i1059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val=&quot;best-fit&quot; w:percent=&quot;118&quot;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917F9&quot;/&gt;&lt;wsp:rsid wsp:val=&quot;000527FB&quot;/&gt;&lt;wsp:rsid wsp:val=&quot;000A4A10&quot;/&gt;&lt;wsp:rsid wsp:val=&quot;00172441&quot;/&gt;&lt;wsp:rsid wsp:val=&quot;00173961&quot;/&gt;&lt;wsp:rsid wsp:val=&quot;001E11E2&quot;/&gt;&lt;wsp:rsid wsp:val=&quot;0025433F&quot;/&gt;&lt;wsp:rsid wsp:val=&quot;003513E0&quot;/&gt;&lt;wsp:rsid wsp:val=&quot;003B121C&quot;/&gt;&lt;wsp:rsid wsp:val=&quot;003B77D7&quot;/&gt;&lt;wsp:rsid wsp:val=&quot;003F0FC2&quot;/&gt;&lt;wsp:rsid wsp:val=&quot;004A4643&quot;/&gt;&lt;wsp:rsid wsp:val=&quot;0051412E&quot;/&gt;&lt;wsp:rsid wsp:val=&quot;00640D15&quot;/&gt;&lt;wsp:rsid wsp:val=&quot;006B6F95&quot;/&gt;&lt;wsp:rsid wsp:val=&quot;006F07EA&quot;/&gt;&lt;wsp:rsid wsp:val=&quot;006F3C81&quot;/&gt;&lt;wsp:rsid wsp:val=&quot;009814D1&quot;/&gt;&lt;wsp:rsid wsp:val=&quot;00A274F9&quot;/&gt;&lt;wsp:rsid wsp:val=&quot;00A917F9&quot;/&gt;&lt;wsp:rsid wsp:val=&quot;00A92447&quot;/&gt;&lt;wsp:rsid wsp:val=&quot;00AA0467&quot;/&gt;&lt;wsp:rsid wsp:val=&quot;00AA13C2&quot;/&gt;&lt;wsp:rsid wsp:val=&quot;00B369DC&quot;/&gt;&lt;wsp:rsid wsp:val=&quot;00B57668&quot;/&gt;&lt;wsp:rsid wsp:val=&quot;00C63536&quot;/&gt;&lt;wsp:rsid wsp:val=&quot;00C773D0&quot;/&gt;&lt;wsp:rsid wsp:val=&quot;00C8383D&quot;/&gt;&lt;wsp:rsid wsp:val=&quot;00DA5226&quot;/&gt;&lt;wsp:rsid wsp:val=&quot;00DC2827&quot;/&gt;&lt;wsp:rsid wsp:val=&quot;00E74216&quot;/&gt;&lt;wsp:rsid wsp:val=&quot;00F35FFA&quot;/&gt;&lt;wsp:rsid wsp:val=&quot;00F80339&quot;/&gt;&lt;wsp:rsid wsp:val=&quot;00FC0EF2&quot;/&gt;&lt;wsp:rsid wsp:val=&quot;00FC31CE&quot;/&gt;&lt;wsp:rsid wsp:val=&quot;00FF66E9&quot;/&gt;&lt;wsp:rsid wsp:val=&quot;00FF68DF&quot;/&gt;&lt;/wsp:rsids&gt;&lt;/w:docPr&gt;&lt;w:body&gt;&lt;wx:sect&gt;&lt;w:p wsp:rsidR=&quot;00000000&quot; wsp:rsidRDefault=&quot;003513E0&quot; wsp:rsidP=&quot;003513E0&quot;&gt;&lt;m:oMathPara&gt;&lt;m:oMath&gt;&lt;m:f&gt;&lt;m:fPr&gt;&lt;m:ctrlPr&gt;&lt;w:rPr&gt;&lt;w:rFonts w:ascii=&quot;Cambria Math&quot; w:h-ansi=&quot;Cambria Math&quot;/&gt;&lt;wx:font wx:val=&quot;Cambria Math&quot;/&gt;&lt;w:b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36" o:title="" chromakey="white"/>
          </v:shape>
        </w:pict>
      </w:r>
      <w:r w:rsidRPr="006B6F95">
        <w:rPr>
          <w:rFonts w:ascii="Arial Narrow" w:hAnsi="Arial Narrow"/>
          <w:b/>
        </w:rPr>
        <w:instrText xml:space="preserve"> </w:instrText>
      </w:r>
      <w:r w:rsidRPr="006B6F95">
        <w:rPr>
          <w:rFonts w:ascii="Arial Narrow" w:hAnsi="Arial Narrow"/>
          <w:b/>
        </w:rPr>
        <w:fldChar w:fldCharType="separate"/>
      </w:r>
      <w:r w:rsidRPr="006B6F95">
        <w:pict>
          <v:shape id="_x0000_i1060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val=&quot;best-fit&quot; w:percent=&quot;118&quot;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917F9&quot;/&gt;&lt;wsp:rsid wsp:val=&quot;000527FB&quot;/&gt;&lt;wsp:rsid wsp:val=&quot;000A4A10&quot;/&gt;&lt;wsp:rsid wsp:val=&quot;00172441&quot;/&gt;&lt;wsp:rsid wsp:val=&quot;00173961&quot;/&gt;&lt;wsp:rsid wsp:val=&quot;001E11E2&quot;/&gt;&lt;wsp:rsid wsp:val=&quot;0025433F&quot;/&gt;&lt;wsp:rsid wsp:val=&quot;003513E0&quot;/&gt;&lt;wsp:rsid wsp:val=&quot;003B121C&quot;/&gt;&lt;wsp:rsid wsp:val=&quot;003B77D7&quot;/&gt;&lt;wsp:rsid wsp:val=&quot;003F0FC2&quot;/&gt;&lt;wsp:rsid wsp:val=&quot;004A4643&quot;/&gt;&lt;wsp:rsid wsp:val=&quot;0051412E&quot;/&gt;&lt;wsp:rsid wsp:val=&quot;00640D15&quot;/&gt;&lt;wsp:rsid wsp:val=&quot;006B6F95&quot;/&gt;&lt;wsp:rsid wsp:val=&quot;006F07EA&quot;/&gt;&lt;wsp:rsid wsp:val=&quot;006F3C81&quot;/&gt;&lt;wsp:rsid wsp:val=&quot;009814D1&quot;/&gt;&lt;wsp:rsid wsp:val=&quot;00A274F9&quot;/&gt;&lt;wsp:rsid wsp:val=&quot;00A917F9&quot;/&gt;&lt;wsp:rsid wsp:val=&quot;00A92447&quot;/&gt;&lt;wsp:rsid wsp:val=&quot;00AA0467&quot;/&gt;&lt;wsp:rsid wsp:val=&quot;00AA13C2&quot;/&gt;&lt;wsp:rsid wsp:val=&quot;00B369DC&quot;/&gt;&lt;wsp:rsid wsp:val=&quot;00B57668&quot;/&gt;&lt;wsp:rsid wsp:val=&quot;00C63536&quot;/&gt;&lt;wsp:rsid wsp:val=&quot;00C773D0&quot;/&gt;&lt;wsp:rsid wsp:val=&quot;00C8383D&quot;/&gt;&lt;wsp:rsid wsp:val=&quot;00DA5226&quot;/&gt;&lt;wsp:rsid wsp:val=&quot;00DC2827&quot;/&gt;&lt;wsp:rsid wsp:val=&quot;00E74216&quot;/&gt;&lt;wsp:rsid wsp:val=&quot;00F35FFA&quot;/&gt;&lt;wsp:rsid wsp:val=&quot;00F80339&quot;/&gt;&lt;wsp:rsid wsp:val=&quot;00FC0EF2&quot;/&gt;&lt;wsp:rsid wsp:val=&quot;00FC31CE&quot;/&gt;&lt;wsp:rsid wsp:val=&quot;00FF66E9&quot;/&gt;&lt;wsp:rsid wsp:val=&quot;00FF68DF&quot;/&gt;&lt;/wsp:rsids&gt;&lt;/w:docPr&gt;&lt;w:body&gt;&lt;wx:sect&gt;&lt;w:p wsp:rsidR=&quot;00000000&quot; wsp:rsidRDefault=&quot;003513E0&quot; wsp:rsidP=&quot;003513E0&quot;&gt;&lt;m:oMathPara&gt;&lt;m:oMath&gt;&lt;m:f&gt;&lt;m:fPr&gt;&lt;m:ctrlPr&gt;&lt;w:rPr&gt;&lt;w:rFonts w:ascii=&quot;Cambria Math&quot; w:h-ansi=&quot;Cambria Math&quot;/&gt;&lt;wx:font wx:val=&quot;Cambria Math&quot;/&gt;&lt;w:b/&gt;&lt;w:i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36" o:title="" chromakey="white"/>
          </v:shape>
        </w:pict>
      </w:r>
      <w:r w:rsidRPr="006B6F95">
        <w:rPr>
          <w:rFonts w:ascii="Arial Narrow" w:hAnsi="Arial Narrow"/>
          <w:b/>
        </w:rPr>
        <w:fldChar w:fldCharType="end"/>
      </w:r>
      <w:r w:rsidRPr="00A4064C">
        <w:rPr>
          <w:rFonts w:ascii="Arial Narrow" w:hAnsi="Arial Narrow"/>
          <w:b/>
        </w:rPr>
        <w:instrText xml:space="preserve"> </w:instrText>
      </w:r>
      <w:r w:rsidRPr="00A4064C">
        <w:rPr>
          <w:rFonts w:ascii="Arial Narrow" w:hAnsi="Arial Narrow"/>
          <w:b/>
        </w:rPr>
        <w:fldChar w:fldCharType="separate"/>
      </w:r>
      <w:r w:rsidRPr="000E3089">
        <w:rPr>
          <w:rFonts w:ascii="Arial Narrow" w:hAnsi="Arial Narrow"/>
          <w:b/>
          <w:position w:val="-24"/>
        </w:rPr>
        <w:object w:dxaOrig="240" w:dyaOrig="620">
          <v:shape id="_x0000_i1061" type="#_x0000_t75" style="width:12pt;height:30.75pt" o:ole="">
            <v:imagedata r:id="rId37" o:title=""/>
          </v:shape>
          <o:OLEObject Type="Embed" ProgID="Equation.3" ShapeID="_x0000_i1061" DrawAspect="Content" ObjectID="_1422273901" r:id="rId38"/>
        </w:object>
      </w:r>
      <w:r w:rsidRPr="00A4064C"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 xml:space="preserve"> =</w:t>
      </w: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  <w:r>
        <w:rPr>
          <w:noProof/>
        </w:rPr>
        <w:pict>
          <v:shape id="Polje z besedilom 25" o:spid="_x0000_s1037" type="#_x0000_t202" style="position:absolute;margin-left:-22.55pt;margin-top:11.2pt;width:18pt;height:4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">
            <v:textbox>
              <w:txbxContent>
                <w:p w:rsidR="00920537" w:rsidRDefault="00920537" w:rsidP="004A4643">
                  <w:r>
                    <w:t>4</w:t>
                  </w:r>
                </w:p>
              </w:txbxContent>
            </v:textbox>
          </v:shape>
        </w:pict>
      </w: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</w:p>
    <w:p w:rsidR="00920537" w:rsidRDefault="00920537" w:rsidP="004A4643">
      <w:pPr>
        <w:tabs>
          <w:tab w:val="left" w:pos="1620"/>
          <w:tab w:val="left" w:pos="5040"/>
        </w:tabs>
        <w:rPr>
          <w:rFonts w:ascii="Arial Narrow" w:hAnsi="Arial Narrow"/>
          <w:b/>
        </w:rPr>
      </w:pPr>
      <w:r>
        <w:rPr>
          <w:noProof/>
        </w:rPr>
        <w:pict>
          <v:shape id="Polje z besedilom 27" o:spid="_x0000_s1038" type="#_x0000_t202" style="position:absolute;margin-left:-28.55pt;margin-top:1.55pt;width:18pt;height:4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">
            <v:textbox>
              <w:txbxContent>
                <w:p w:rsidR="00920537" w:rsidRDefault="00920537" w:rsidP="004A4643">
                  <w:r>
                    <w:t>7</w:t>
                  </w:r>
                </w:p>
              </w:txbxContent>
            </v:textbox>
          </v:shape>
        </w:pict>
      </w:r>
      <w:r>
        <w:rPr>
          <w:rFonts w:ascii="Arial Narrow" w:hAnsi="Arial Narrow"/>
          <w:b/>
        </w:rPr>
        <w:t xml:space="preserve">10. Izračunaj: </w:t>
      </w:r>
    </w:p>
    <w:p w:rsidR="00920537" w:rsidRDefault="00920537" w:rsidP="004A4643">
      <w:pPr>
        <w:rPr>
          <w:rFonts w:ascii="Arial" w:hAnsi="Arial" w:cs="Arial"/>
        </w:rPr>
      </w:pPr>
    </w:p>
    <w:p w:rsidR="00920537" w:rsidRPr="00B47B69" w:rsidRDefault="00920537" w:rsidP="004A4643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B47B69">
        <w:rPr>
          <w:rFonts w:ascii="Arial" w:hAnsi="Arial" w:cs="Arial"/>
        </w:rPr>
        <w:t>,</w:t>
      </w:r>
      <w:r>
        <w:rPr>
          <w:rFonts w:ascii="Arial" w:hAnsi="Arial" w:cs="Arial"/>
        </w:rPr>
        <w:t>32</w:t>
      </w:r>
      <w:r w:rsidRPr="00B47B69">
        <w:rPr>
          <w:rFonts w:ascii="Arial" w:hAnsi="Arial" w:cs="Arial"/>
        </w:rPr>
        <w:t xml:space="preserve"> + </w:t>
      </w:r>
      <w:r>
        <w:rPr>
          <w:rFonts w:ascii="Arial" w:hAnsi="Arial" w:cs="Arial"/>
        </w:rPr>
        <w:t>5</w:t>
      </w:r>
      <w:r w:rsidRPr="00B47B69">
        <w:rPr>
          <w:rFonts w:ascii="Arial" w:hAnsi="Arial" w:cs="Arial"/>
        </w:rPr>
        <w:t xml:space="preserve">,9 = </w:t>
      </w:r>
      <w:r>
        <w:rPr>
          <w:rFonts w:ascii="Arial" w:hAnsi="Arial" w:cs="Arial"/>
        </w:rPr>
        <w:t>___________</w:t>
      </w:r>
    </w:p>
    <w:p w:rsidR="00920537" w:rsidRPr="00B47B69" w:rsidRDefault="00920537" w:rsidP="004A4643">
      <w:pPr>
        <w:rPr>
          <w:rFonts w:ascii="Arial" w:hAnsi="Arial" w:cs="Arial"/>
        </w:rPr>
      </w:pPr>
    </w:p>
    <w:p w:rsidR="00920537" w:rsidRPr="00B47B69" w:rsidRDefault="00920537" w:rsidP="004A4643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B47B69">
        <w:rPr>
          <w:rFonts w:ascii="Arial" w:hAnsi="Arial" w:cs="Arial"/>
        </w:rPr>
        <w:t>,</w:t>
      </w:r>
      <w:r>
        <w:rPr>
          <w:rFonts w:ascii="Arial" w:hAnsi="Arial" w:cs="Arial"/>
        </w:rPr>
        <w:t>7</w:t>
      </w:r>
      <w:r w:rsidRPr="00B47B6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</w:t>
      </w:r>
      <w:r w:rsidRPr="00B47B69">
        <w:rPr>
          <w:rFonts w:ascii="Arial" w:hAnsi="Arial" w:cs="Arial"/>
        </w:rPr>
        <w:t>,0</w:t>
      </w:r>
      <w:r>
        <w:rPr>
          <w:rFonts w:ascii="Arial" w:hAnsi="Arial" w:cs="Arial"/>
        </w:rPr>
        <w:t>5</w:t>
      </w:r>
      <w:r w:rsidRPr="00B47B69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___________</w:t>
      </w:r>
    </w:p>
    <w:p w:rsidR="00920537" w:rsidRPr="00B47B69" w:rsidRDefault="00920537" w:rsidP="004A4643">
      <w:pPr>
        <w:rPr>
          <w:rFonts w:ascii="Arial" w:hAnsi="Arial" w:cs="Arial"/>
        </w:rPr>
      </w:pPr>
    </w:p>
    <w:p w:rsidR="00920537" w:rsidRPr="00B47B69" w:rsidRDefault="00920537" w:rsidP="004A4643">
      <w:pPr>
        <w:rPr>
          <w:rFonts w:ascii="Arial" w:hAnsi="Arial" w:cs="Arial"/>
        </w:rPr>
      </w:pPr>
      <w:r>
        <w:rPr>
          <w:rFonts w:ascii="Arial" w:hAnsi="Arial" w:cs="Arial"/>
        </w:rPr>
        <w:t>2,314</w:t>
      </w:r>
      <w:r w:rsidRPr="00B47B69">
        <w:rPr>
          <w:rFonts w:ascii="Arial" w:hAnsi="Arial" w:cs="Arial"/>
        </w:rPr>
        <w:t xml:space="preserve"> · 100 =</w:t>
      </w:r>
      <w:r>
        <w:rPr>
          <w:rFonts w:ascii="Arial" w:hAnsi="Arial" w:cs="Arial"/>
        </w:rPr>
        <w:t xml:space="preserve"> __________</w:t>
      </w:r>
    </w:p>
    <w:p w:rsidR="00920537" w:rsidRPr="00B47B69" w:rsidRDefault="00920537" w:rsidP="004A4643">
      <w:pPr>
        <w:rPr>
          <w:rFonts w:ascii="Arial" w:hAnsi="Arial" w:cs="Arial"/>
        </w:rPr>
      </w:pPr>
    </w:p>
    <w:p w:rsidR="00920537" w:rsidRPr="00B47B69" w:rsidRDefault="00920537" w:rsidP="004A4643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B47B69">
        <w:rPr>
          <w:rFonts w:ascii="Arial" w:hAnsi="Arial" w:cs="Arial"/>
        </w:rPr>
        <w:t>3,</w:t>
      </w:r>
      <w:r>
        <w:rPr>
          <w:rFonts w:ascii="Arial" w:hAnsi="Arial" w:cs="Arial"/>
        </w:rPr>
        <w:t>4</w:t>
      </w:r>
      <w:r w:rsidRPr="00B47B69">
        <w:rPr>
          <w:rFonts w:ascii="Arial" w:hAnsi="Arial" w:cs="Arial"/>
        </w:rPr>
        <w:t xml:space="preserve"> : 1</w:t>
      </w:r>
      <w:r>
        <w:rPr>
          <w:rFonts w:ascii="Arial" w:hAnsi="Arial" w:cs="Arial"/>
        </w:rPr>
        <w:t>0</w:t>
      </w:r>
      <w:r w:rsidRPr="00B47B69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B47B69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__________</w:t>
      </w:r>
    </w:p>
    <w:p w:rsidR="00920537" w:rsidRPr="00B47B69" w:rsidRDefault="00920537" w:rsidP="004A4643">
      <w:pPr>
        <w:rPr>
          <w:rFonts w:ascii="Arial" w:hAnsi="Arial" w:cs="Arial"/>
        </w:rPr>
      </w:pPr>
    </w:p>
    <w:p w:rsidR="00920537" w:rsidRPr="00B47B69" w:rsidRDefault="00920537" w:rsidP="004A4643">
      <w:pPr>
        <w:rPr>
          <w:rFonts w:ascii="Arial" w:hAnsi="Arial" w:cs="Arial"/>
        </w:rPr>
      </w:pPr>
      <w:r w:rsidRPr="00B47B69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B47B69">
        <w:rPr>
          <w:rFonts w:ascii="Arial" w:hAnsi="Arial" w:cs="Arial"/>
        </w:rPr>
        <w:t xml:space="preserve">,6 · </w:t>
      </w:r>
      <w:r>
        <w:rPr>
          <w:rFonts w:ascii="Arial" w:hAnsi="Arial" w:cs="Arial"/>
        </w:rPr>
        <w:t>3</w:t>
      </w:r>
      <w:r w:rsidRPr="00B47B69">
        <w:rPr>
          <w:rFonts w:ascii="Arial" w:hAnsi="Arial" w:cs="Arial"/>
        </w:rPr>
        <w:t>,</w:t>
      </w:r>
      <w:r>
        <w:rPr>
          <w:rFonts w:ascii="Arial" w:hAnsi="Arial" w:cs="Arial"/>
        </w:rPr>
        <w:t>4</w:t>
      </w:r>
      <w:r w:rsidRPr="00B47B69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___________</w:t>
      </w:r>
    </w:p>
    <w:p w:rsidR="00920537" w:rsidRPr="00B47B69" w:rsidRDefault="00920537" w:rsidP="004A4643">
      <w:pPr>
        <w:rPr>
          <w:rFonts w:ascii="Arial" w:hAnsi="Arial" w:cs="Arial"/>
        </w:rPr>
      </w:pPr>
    </w:p>
    <w:p w:rsidR="00920537" w:rsidRPr="00B47B69" w:rsidRDefault="00920537" w:rsidP="004A4643">
      <w:pPr>
        <w:rPr>
          <w:rFonts w:ascii="Arial" w:hAnsi="Arial" w:cs="Arial"/>
        </w:rPr>
      </w:pPr>
      <w:r w:rsidRPr="00B47B69">
        <w:rPr>
          <w:rFonts w:ascii="Arial" w:hAnsi="Arial" w:cs="Arial"/>
        </w:rPr>
        <w:t>0,0</w:t>
      </w:r>
      <w:r>
        <w:rPr>
          <w:rFonts w:ascii="Arial" w:hAnsi="Arial" w:cs="Arial"/>
        </w:rPr>
        <w:t>08</w:t>
      </w:r>
      <w:r w:rsidRPr="00B47B69">
        <w:rPr>
          <w:rFonts w:ascii="Arial" w:hAnsi="Arial" w:cs="Arial"/>
        </w:rPr>
        <w:t xml:space="preserve"> : 0,01 =</w:t>
      </w:r>
      <w:r>
        <w:rPr>
          <w:rFonts w:ascii="Arial" w:hAnsi="Arial" w:cs="Arial"/>
        </w:rPr>
        <w:t xml:space="preserve"> _________</w:t>
      </w:r>
    </w:p>
    <w:p w:rsidR="00920537" w:rsidRPr="00B47B69" w:rsidRDefault="00920537" w:rsidP="004A4643">
      <w:pPr>
        <w:rPr>
          <w:rFonts w:ascii="Arial" w:hAnsi="Arial" w:cs="Arial"/>
        </w:rPr>
      </w:pPr>
    </w:p>
    <w:p w:rsidR="00920537" w:rsidRPr="00B47B69" w:rsidRDefault="00920537" w:rsidP="004A4643">
      <w:pPr>
        <w:rPr>
          <w:rFonts w:ascii="Arial" w:hAnsi="Arial" w:cs="Arial"/>
        </w:rPr>
      </w:pPr>
      <w:r w:rsidRPr="00B47B69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Pr="00B47B69">
        <w:rPr>
          <w:rFonts w:ascii="Arial" w:hAnsi="Arial" w:cs="Arial"/>
        </w:rPr>
        <w:t>62 : 14 =</w:t>
      </w:r>
      <w:r>
        <w:rPr>
          <w:rFonts w:ascii="Arial" w:hAnsi="Arial" w:cs="Arial"/>
        </w:rPr>
        <w:t xml:space="preserve"> ___________</w:t>
      </w:r>
    </w:p>
    <w:p w:rsidR="00920537" w:rsidRPr="00A917F9" w:rsidRDefault="00920537" w:rsidP="004A4643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sectPr w:rsidR="00920537" w:rsidRPr="00A917F9" w:rsidSect="00A917F9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7F9"/>
    <w:rsid w:val="000527FB"/>
    <w:rsid w:val="0006579A"/>
    <w:rsid w:val="000A4A10"/>
    <w:rsid w:val="000E3089"/>
    <w:rsid w:val="00172441"/>
    <w:rsid w:val="00173961"/>
    <w:rsid w:val="001E11E2"/>
    <w:rsid w:val="0025433F"/>
    <w:rsid w:val="003B121C"/>
    <w:rsid w:val="003B77D7"/>
    <w:rsid w:val="003F0FC2"/>
    <w:rsid w:val="004A4643"/>
    <w:rsid w:val="0051412E"/>
    <w:rsid w:val="005A3921"/>
    <w:rsid w:val="00640D15"/>
    <w:rsid w:val="006B6F95"/>
    <w:rsid w:val="006F07EA"/>
    <w:rsid w:val="006F3C81"/>
    <w:rsid w:val="00920537"/>
    <w:rsid w:val="009814D1"/>
    <w:rsid w:val="00A274F9"/>
    <w:rsid w:val="00A4064C"/>
    <w:rsid w:val="00A917F9"/>
    <w:rsid w:val="00A92447"/>
    <w:rsid w:val="00AA0467"/>
    <w:rsid w:val="00AA13C2"/>
    <w:rsid w:val="00B369DC"/>
    <w:rsid w:val="00B47B69"/>
    <w:rsid w:val="00B57668"/>
    <w:rsid w:val="00C63536"/>
    <w:rsid w:val="00C773D0"/>
    <w:rsid w:val="00C8383D"/>
    <w:rsid w:val="00C87987"/>
    <w:rsid w:val="00DA5226"/>
    <w:rsid w:val="00DC2827"/>
    <w:rsid w:val="00E74216"/>
    <w:rsid w:val="00F35FFA"/>
    <w:rsid w:val="00F7496F"/>
    <w:rsid w:val="00F80339"/>
    <w:rsid w:val="00FC0EF2"/>
    <w:rsid w:val="00FC31CE"/>
    <w:rsid w:val="00FF66E9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17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3F0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F0FC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image" Target="media/image23.w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12.wmf"/><Relationship Id="rId20" Type="http://schemas.openxmlformats.org/officeDocument/2006/relationships/oleObject" Target="embeddings/oleObject3.bin"/><Relationship Id="rId29" Type="http://schemas.openxmlformats.org/officeDocument/2006/relationships/image" Target="media/image20.w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7.wmf"/><Relationship Id="rId32" Type="http://schemas.openxmlformats.org/officeDocument/2006/relationships/image" Target="media/image22.wmf"/><Relationship Id="rId37" Type="http://schemas.openxmlformats.org/officeDocument/2006/relationships/image" Target="media/image25.wmf"/><Relationship Id="rId40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11.png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6.bin"/><Relationship Id="rId36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4.wmf"/><Relationship Id="rId31" Type="http://schemas.openxmlformats.org/officeDocument/2006/relationships/image" Target="media/image21.png"/><Relationship Id="rId4" Type="http://schemas.openxmlformats.org/officeDocument/2006/relationships/image" Target="media/image1.wmf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6.wmf"/><Relationship Id="rId27" Type="http://schemas.openxmlformats.org/officeDocument/2006/relationships/image" Target="media/image19.wmf"/><Relationship Id="rId30" Type="http://schemas.openxmlformats.org/officeDocument/2006/relationships/oleObject" Target="embeddings/oleObject7.bin"/><Relationship Id="rId35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263</Words>
  <Characters>1504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 2013</dc:title>
  <dc:subject/>
  <dc:creator>JAN</dc:creator>
  <cp:keywords/>
  <dc:description/>
  <cp:lastModifiedBy>JAN</cp:lastModifiedBy>
  <cp:revision>2</cp:revision>
  <cp:lastPrinted>2013-02-05T19:15:00Z</cp:lastPrinted>
  <dcterms:created xsi:type="dcterms:W3CDTF">2013-02-13T14:18:00Z</dcterms:created>
  <dcterms:modified xsi:type="dcterms:W3CDTF">2013-02-13T14:18:00Z</dcterms:modified>
</cp:coreProperties>
</file>