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AF" w:rsidRDefault="00687DD5" w:rsidP="00687DD5">
      <w:pPr>
        <w:spacing w:before="360" w:line="360" w:lineRule="auto"/>
        <w:jc w:val="center"/>
        <w:rPr>
          <w:rFonts w:ascii="Maiandra GD" w:hAnsi="Maiandra GD"/>
          <w:b/>
          <w:sz w:val="28"/>
          <w:szCs w:val="28"/>
          <w:lang w:val="sl-SI"/>
        </w:rPr>
      </w:pPr>
      <w:r>
        <w:rPr>
          <w:rFonts w:ascii="Maiandra GD" w:hAnsi="Maiandra GD"/>
          <w:b/>
          <w:color w:val="C00000"/>
          <w:sz w:val="28"/>
          <w:szCs w:val="28"/>
        </w:rPr>
        <w:t xml:space="preserve">REZULTATI ŠOLSKEGA </w:t>
      </w:r>
      <w:r>
        <w:rPr>
          <w:rFonts w:ascii="Maiandra GD" w:hAnsi="Maiandra GD" w:cs="Calibri"/>
          <w:b/>
          <w:color w:val="C00000"/>
          <w:sz w:val="28"/>
          <w:szCs w:val="28"/>
        </w:rPr>
        <w:t>MEDNARODNEGA</w:t>
      </w:r>
      <w:r>
        <w:rPr>
          <w:rFonts w:ascii="Maiandra GD" w:hAnsi="Maiandra GD"/>
          <w:b/>
          <w:color w:val="C00000"/>
          <w:sz w:val="28"/>
          <w:szCs w:val="28"/>
        </w:rPr>
        <w:t xml:space="preserve"> TEKMOVANJA</w:t>
      </w:r>
      <w:r>
        <w:rPr>
          <w:rFonts w:ascii="Maiandra GD" w:hAnsi="Maiandra GD" w:cs="Calibri"/>
          <w:b/>
          <w:color w:val="C00000"/>
          <w:sz w:val="28"/>
          <w:szCs w:val="28"/>
        </w:rPr>
        <w:t xml:space="preserve"> V INFORMACIJSKI IN </w:t>
      </w:r>
      <w:bookmarkStart w:id="0" w:name="_GoBack"/>
      <w:bookmarkEnd w:id="0"/>
      <w:r>
        <w:rPr>
          <w:rFonts w:ascii="Maiandra GD" w:hAnsi="Maiandra GD" w:cs="Calibri"/>
          <w:b/>
          <w:color w:val="C00000"/>
          <w:sz w:val="28"/>
          <w:szCs w:val="28"/>
        </w:rPr>
        <w:t>RAČUNALNIŠKI PISMENOSTI BOBER</w:t>
      </w:r>
    </w:p>
    <w:p w:rsidR="00296EFC" w:rsidRPr="005C5B2F" w:rsidRDefault="005C5B2F" w:rsidP="00A111AF">
      <w:pPr>
        <w:spacing w:before="240"/>
        <w:jc w:val="center"/>
        <w:rPr>
          <w:rFonts w:ascii="Maiandra GD" w:hAnsi="Maiandra GD"/>
          <w:b/>
          <w:sz w:val="28"/>
          <w:szCs w:val="28"/>
          <w:lang w:val="sl-SI"/>
        </w:rPr>
      </w:pPr>
      <w:r>
        <w:rPr>
          <w:rFonts w:ascii="Maiandra GD" w:hAnsi="Maiandra GD"/>
          <w:b/>
          <w:sz w:val="28"/>
          <w:szCs w:val="28"/>
          <w:lang w:val="sl-SI"/>
        </w:rPr>
        <w:t>(</w:t>
      </w:r>
      <w:r w:rsidR="00B93FB7">
        <w:rPr>
          <w:rFonts w:ascii="Maiandra GD" w:hAnsi="Maiandra GD"/>
          <w:b/>
          <w:lang w:val="sl-SI"/>
        </w:rPr>
        <w:t>12. do 16</w:t>
      </w:r>
      <w:r w:rsidR="00E76379">
        <w:rPr>
          <w:rFonts w:ascii="Maiandra GD" w:hAnsi="Maiandra GD"/>
          <w:b/>
          <w:lang w:val="sl-SI"/>
        </w:rPr>
        <w:t>.</w:t>
      </w:r>
      <w:r w:rsidR="00B93FB7">
        <w:rPr>
          <w:rFonts w:ascii="Maiandra GD" w:hAnsi="Maiandra GD"/>
          <w:b/>
          <w:lang w:val="sl-SI"/>
        </w:rPr>
        <w:t xml:space="preserve"> </w:t>
      </w:r>
      <w:r w:rsidR="00E76379">
        <w:rPr>
          <w:rFonts w:ascii="Maiandra GD" w:hAnsi="Maiandra GD"/>
          <w:b/>
          <w:lang w:val="sl-SI"/>
        </w:rPr>
        <w:t>11.</w:t>
      </w:r>
      <w:r w:rsidR="00B93FB7">
        <w:rPr>
          <w:rFonts w:ascii="Maiandra GD" w:hAnsi="Maiandra GD"/>
          <w:b/>
          <w:lang w:val="sl-SI"/>
        </w:rPr>
        <w:t xml:space="preserve"> </w:t>
      </w:r>
      <w:r w:rsidR="00E76379">
        <w:rPr>
          <w:rFonts w:ascii="Maiandra GD" w:hAnsi="Maiandra GD"/>
          <w:b/>
          <w:lang w:val="sl-SI"/>
        </w:rPr>
        <w:t>201</w:t>
      </w:r>
      <w:r w:rsidR="00B93FB7">
        <w:rPr>
          <w:rFonts w:ascii="Maiandra GD" w:hAnsi="Maiandra GD"/>
          <w:b/>
          <w:lang w:val="sl-SI"/>
        </w:rPr>
        <w:t>8</w:t>
      </w:r>
      <w:r>
        <w:rPr>
          <w:rFonts w:ascii="Maiandra GD" w:hAnsi="Maiandra GD"/>
          <w:b/>
          <w:lang w:val="sl-SI"/>
        </w:rPr>
        <w:t>)</w:t>
      </w:r>
    </w:p>
    <w:p w:rsidR="00B93FB7" w:rsidRPr="00687DD5" w:rsidRDefault="00B93FB7" w:rsidP="00A111AF">
      <w:pPr>
        <w:spacing w:before="360" w:after="120"/>
        <w:rPr>
          <w:rFonts w:ascii="Maiandra GD" w:hAnsi="Maiandra GD"/>
          <w:b/>
          <w:color w:val="C00000"/>
          <w:sz w:val="28"/>
          <w:szCs w:val="28"/>
          <w:lang w:val="sl-SI"/>
        </w:rPr>
      </w:pPr>
      <w:r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 xml:space="preserve">2. </w:t>
      </w:r>
      <w:r w:rsidR="00DA1577"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>RAZRED</w:t>
      </w:r>
    </w:p>
    <w:tbl>
      <w:tblPr>
        <w:tblStyle w:val="Tabelamrea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126"/>
        <w:gridCol w:w="2694"/>
        <w:gridCol w:w="1162"/>
        <w:gridCol w:w="2920"/>
      </w:tblGrid>
      <w:tr w:rsidR="00DA1577" w:rsidRPr="000970B4" w:rsidTr="00DA1577"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MESTO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IME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PRIIMEK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RAZRED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BRONASTO PRIZNANJE</w:t>
            </w:r>
          </w:p>
        </w:tc>
      </w:tr>
      <w:tr w:rsidR="00687DD5" w:rsidRPr="000970B4" w:rsidTr="00327CD3">
        <w:tc>
          <w:tcPr>
            <w:tcW w:w="101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JAN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MUŠIČ</w:t>
            </w:r>
          </w:p>
        </w:tc>
        <w:tc>
          <w:tcPr>
            <w:tcW w:w="1162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87DD5" w:rsidRDefault="00687DD5" w:rsidP="00687DD5">
            <w:r w:rsidRPr="006A220B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327CD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LOVRO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PAVLICA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6A220B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327CD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VID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POLAJNER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6A220B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327CD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LANA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JURČEVIĆ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2. C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6A220B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327CD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MATIC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KOVAČIČ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FE081B">
              <w:rPr>
                <w:rFonts w:ascii="Maiandra GD" w:hAnsi="Maiandra GD"/>
              </w:rPr>
              <w:t>2. C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6A220B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8B39C1">
        <w:tc>
          <w:tcPr>
            <w:tcW w:w="101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NIJA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ŠIVAK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FE081B">
              <w:rPr>
                <w:rFonts w:ascii="Maiandra GD" w:hAnsi="Maiandra GD"/>
              </w:rPr>
              <w:t>2. C</w:t>
            </w:r>
          </w:p>
        </w:tc>
        <w:tc>
          <w:tcPr>
            <w:tcW w:w="292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87DD5" w:rsidRDefault="00687DD5" w:rsidP="00687DD5">
            <w:r w:rsidRPr="006A220B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MARKO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KOCJANČIČ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 w:rsidRPr="000970B4">
              <w:rPr>
                <w:rFonts w:ascii="Maiandra GD" w:hAnsi="Maiandra GD"/>
                <w:lang w:val="sl-SI"/>
              </w:rPr>
              <w:t>2. A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NAJA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MUNIH STOJANOVIĆ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DANILO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SAVIĆ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PAVEL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TROBIŠ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MARK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VUJIN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ANASTASIJA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GRUBLJEŠIĆ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NIK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TRAJKOV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8B39C1" w:rsidRPr="000970B4" w:rsidTr="000B6BE2"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Pr="000970B4" w:rsidRDefault="008B39C1" w:rsidP="008B39C1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TEA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MAGLOVSKI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8B39C1" w:rsidRDefault="008B39C1" w:rsidP="008B39C1">
            <w:pPr>
              <w:spacing w:line="360" w:lineRule="auto"/>
              <w:jc w:val="center"/>
            </w:pPr>
            <w:r w:rsidRPr="00FE081B">
              <w:rPr>
                <w:rFonts w:ascii="Maiandra GD" w:hAnsi="Maiandra GD"/>
              </w:rPr>
              <w:t>2. C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B39C1" w:rsidRDefault="008B39C1" w:rsidP="008B39C1">
            <w:r w:rsidRPr="004D058C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DA1577" w:rsidRPr="000970B4" w:rsidTr="008B39C1">
        <w:tc>
          <w:tcPr>
            <w:tcW w:w="1016" w:type="dxa"/>
            <w:tcBorders>
              <w:top w:val="single" w:sz="4" w:space="0" w:color="auto"/>
            </w:tcBorders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NIK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ČATAR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tcBorders>
              <w:top w:val="single" w:sz="4" w:space="0" w:color="auto"/>
            </w:tcBorders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15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ANDRIJA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MITKOVIĆ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15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MARIJA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DELEVA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15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MIA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LESKOVAR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15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JAKOB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PEČNIK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B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20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BENJAMIN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BABIĆ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20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UROŠ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BOŽIČ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20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DAVID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GAJANOVIĆ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20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LANA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MANEVSKA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0970B4">
              <w:rPr>
                <w:rFonts w:ascii="Maiandra GD" w:hAnsi="Maiandra GD"/>
              </w:rPr>
              <w:t>2. A</w:t>
            </w:r>
          </w:p>
        </w:tc>
        <w:tc>
          <w:tcPr>
            <w:tcW w:w="2920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</w:tbl>
    <w:p w:rsidR="00B93FB7" w:rsidRDefault="00B93FB7" w:rsidP="00943336">
      <w:pPr>
        <w:spacing w:after="120"/>
        <w:rPr>
          <w:rFonts w:ascii="Maiandra GD" w:hAnsi="Maiandra GD"/>
          <w:b/>
          <w:lang w:val="sl-SI"/>
        </w:rPr>
      </w:pPr>
    </w:p>
    <w:p w:rsidR="00943336" w:rsidRPr="00687DD5" w:rsidRDefault="00B93FB7" w:rsidP="00642E3D">
      <w:pPr>
        <w:spacing w:before="240" w:after="120"/>
        <w:rPr>
          <w:rFonts w:ascii="Maiandra GD" w:hAnsi="Maiandra GD"/>
          <w:b/>
          <w:color w:val="C00000"/>
          <w:sz w:val="28"/>
          <w:szCs w:val="28"/>
          <w:lang w:val="sl-SI"/>
        </w:rPr>
      </w:pPr>
      <w:r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lastRenderedPageBreak/>
        <w:t>3</w:t>
      </w:r>
      <w:r w:rsidR="00943336"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 xml:space="preserve">. </w:t>
      </w:r>
      <w:r w:rsidR="00DA1577"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>RAZRED</w:t>
      </w:r>
    </w:p>
    <w:tbl>
      <w:tblPr>
        <w:tblStyle w:val="Tabelamrea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126"/>
        <w:gridCol w:w="2694"/>
        <w:gridCol w:w="1162"/>
        <w:gridCol w:w="2920"/>
      </w:tblGrid>
      <w:tr w:rsidR="00DA1577" w:rsidRPr="000970B4" w:rsidTr="00DA1577"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MESTO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IME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PRIIMEK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RAZRED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ALEKSANDER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TOMELJAK</w:t>
            </w:r>
          </w:p>
        </w:tc>
        <w:tc>
          <w:tcPr>
            <w:tcW w:w="1162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131ABC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ALJAŽ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GORIČANEC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LUKA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PANIĆ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TINKARA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MALI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ALJA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MLINAR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4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MAJA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DOBLEKAR FRANK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AJDA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FURAR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JAŠA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TOŠKAN TOVORNIK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131ABC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JAKOB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VANIČ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2D6EFB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VAL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JURJEVČIČ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ALEKS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KNEŽIĆ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E11274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SVIT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TURK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r w:rsidRPr="0037576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MIA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MLINAR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C75DE1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DIN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AJDINOVIĆ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  <w:r w:rsidRPr="000970B4">
              <w:rPr>
                <w:rFonts w:ascii="Maiandra GD" w:hAnsi="Maiandra GD"/>
              </w:rPr>
              <w:t>. B</w:t>
            </w:r>
          </w:p>
        </w:tc>
        <w:tc>
          <w:tcPr>
            <w:tcW w:w="2920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BINELA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BEJZAROSKA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ARSLAN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VELADŽIĆ</w:t>
            </w:r>
          </w:p>
        </w:tc>
        <w:tc>
          <w:tcPr>
            <w:tcW w:w="1162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LUKA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VUKOTA</w:t>
            </w:r>
          </w:p>
        </w:tc>
        <w:tc>
          <w:tcPr>
            <w:tcW w:w="1162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18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LUKA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JURČEVIĆ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C75DE1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18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EMMA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KODELJA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C75DE1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18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MARK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PAULIĆ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C75DE1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18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IAN MARK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WOLF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2D6EFB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2D6EFB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18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JAKOV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BOLJAT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18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PIPPA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KNAFELC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19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JAŠA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TURK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722929">
              <w:rPr>
                <w:rFonts w:ascii="Maiandra GD" w:hAnsi="Maiandra GD"/>
              </w:rPr>
              <w:t>3. B</w:t>
            </w:r>
          </w:p>
        </w:tc>
        <w:tc>
          <w:tcPr>
            <w:tcW w:w="2920" w:type="dxa"/>
            <w:vAlign w:val="center"/>
          </w:tcPr>
          <w:p w:rsidR="00DA1577" w:rsidRPr="00722929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20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NIK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KOPRIVC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C75DE1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C75DE1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20</w:t>
            </w:r>
          </w:p>
        </w:tc>
        <w:tc>
          <w:tcPr>
            <w:tcW w:w="2126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NELI</w:t>
            </w:r>
          </w:p>
        </w:tc>
        <w:tc>
          <w:tcPr>
            <w:tcW w:w="2694" w:type="dxa"/>
            <w:vAlign w:val="center"/>
          </w:tcPr>
          <w:p w:rsidR="00DA1577" w:rsidRDefault="00DA1577" w:rsidP="00642E3D">
            <w:pPr>
              <w:spacing w:line="360" w:lineRule="auto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PERŠ</w:t>
            </w:r>
          </w:p>
        </w:tc>
        <w:tc>
          <w:tcPr>
            <w:tcW w:w="1162" w:type="dxa"/>
            <w:vAlign w:val="center"/>
          </w:tcPr>
          <w:p w:rsidR="00DA1577" w:rsidRDefault="00DA1577" w:rsidP="00642E3D">
            <w:pPr>
              <w:spacing w:line="360" w:lineRule="auto"/>
              <w:jc w:val="center"/>
            </w:pPr>
            <w:r w:rsidRPr="00131ABC">
              <w:rPr>
                <w:rFonts w:ascii="Maiandra GD" w:hAnsi="Maiandra GD"/>
              </w:rPr>
              <w:t>3. A</w:t>
            </w:r>
          </w:p>
        </w:tc>
        <w:tc>
          <w:tcPr>
            <w:tcW w:w="2920" w:type="dxa"/>
            <w:vAlign w:val="center"/>
          </w:tcPr>
          <w:p w:rsidR="00DA1577" w:rsidRPr="00131ABC" w:rsidRDefault="00DA1577" w:rsidP="00642E3D">
            <w:pPr>
              <w:spacing w:line="360" w:lineRule="auto"/>
              <w:jc w:val="center"/>
              <w:rPr>
                <w:rFonts w:ascii="Maiandra GD" w:hAnsi="Maiandra GD"/>
              </w:rPr>
            </w:pPr>
          </w:p>
        </w:tc>
      </w:tr>
    </w:tbl>
    <w:p w:rsidR="00687DD5" w:rsidRDefault="00687DD5" w:rsidP="00A111AF">
      <w:pPr>
        <w:spacing w:before="360" w:after="120"/>
        <w:rPr>
          <w:rFonts w:ascii="Maiandra GD" w:hAnsi="Maiandra GD"/>
          <w:b/>
          <w:sz w:val="28"/>
          <w:szCs w:val="28"/>
          <w:lang w:val="sl-SI"/>
        </w:rPr>
      </w:pPr>
    </w:p>
    <w:p w:rsidR="00DF255D" w:rsidRPr="00687DD5" w:rsidRDefault="00B93FB7" w:rsidP="00A111AF">
      <w:pPr>
        <w:spacing w:before="360" w:after="120"/>
        <w:rPr>
          <w:rFonts w:ascii="Maiandra GD" w:hAnsi="Maiandra GD"/>
          <w:b/>
          <w:color w:val="C00000"/>
          <w:sz w:val="28"/>
          <w:szCs w:val="28"/>
          <w:lang w:val="sl-SI"/>
        </w:rPr>
      </w:pPr>
      <w:r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lastRenderedPageBreak/>
        <w:t>4</w:t>
      </w:r>
      <w:r w:rsidR="00DA1577"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>. RAZRED</w:t>
      </w:r>
    </w:p>
    <w:tbl>
      <w:tblPr>
        <w:tblStyle w:val="Tabelamrea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126"/>
        <w:gridCol w:w="2694"/>
        <w:gridCol w:w="1162"/>
        <w:gridCol w:w="2920"/>
      </w:tblGrid>
      <w:tr w:rsidR="00DA1577" w:rsidRPr="000970B4" w:rsidTr="00DA1577"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MESTO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IME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PRIIMEK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RAZRED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BRONASTO PRIZNANJE</w:t>
            </w:r>
          </w:p>
        </w:tc>
      </w:tr>
      <w:tr w:rsidR="00687DD5" w:rsidRPr="000970B4" w:rsidTr="00CB7AD8">
        <w:tc>
          <w:tcPr>
            <w:tcW w:w="101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TIMOTEJ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HEFFERLE</w:t>
            </w:r>
          </w:p>
        </w:tc>
        <w:tc>
          <w:tcPr>
            <w:tcW w:w="1162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Pr="0037592A" w:rsidRDefault="00687DD5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  <w:r w:rsidRPr="0037592A">
              <w:rPr>
                <w:rFonts w:ascii="Maiandra GD" w:hAnsi="Maiandra GD"/>
              </w:rPr>
              <w:t>4. A</w:t>
            </w:r>
          </w:p>
        </w:tc>
        <w:tc>
          <w:tcPr>
            <w:tcW w:w="292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785CD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CB7AD8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BOR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BRADAČ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37592A">
              <w:rPr>
                <w:rFonts w:ascii="Maiandra GD" w:hAnsi="Maiandra GD"/>
              </w:rPr>
              <w:t>4.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785CD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CB7AD8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0970B4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ANEJ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JURČEVIĆ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D65F9B">
              <w:rPr>
                <w:rFonts w:ascii="Maiandra GD" w:hAnsi="Maiandra GD"/>
              </w:rPr>
              <w:t xml:space="preserve">4. </w:t>
            </w:r>
            <w:r>
              <w:rPr>
                <w:rFonts w:ascii="Maiandra GD" w:hAnsi="Maiandra GD"/>
              </w:rPr>
              <w:t>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785CD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CB7AD8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LAURA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VEREN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C2483D">
              <w:rPr>
                <w:rFonts w:ascii="Maiandra GD" w:hAnsi="Maiandra GD"/>
              </w:rPr>
              <w:t>4.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785CD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CB7AD8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5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ŽIGA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ŠVAGELJ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C2483D">
              <w:rPr>
                <w:rFonts w:ascii="Maiandra GD" w:hAnsi="Maiandra GD"/>
              </w:rPr>
              <w:t>4.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785CD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0970B4" w:rsidTr="00CB7AD8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6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 xml:space="preserve">MIA 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LEVIČ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37592A" w:rsidRDefault="00687DD5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  <w:r w:rsidRPr="0037592A">
              <w:rPr>
                <w:rFonts w:ascii="Maiandra GD" w:hAnsi="Maiandra GD"/>
              </w:rPr>
              <w:t>4.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785CD5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ADRIANA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BILBIJA</w:t>
            </w:r>
          </w:p>
        </w:tc>
        <w:tc>
          <w:tcPr>
            <w:tcW w:w="1162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  <w:r w:rsidRPr="000970B4">
              <w:rPr>
                <w:rFonts w:ascii="Maiandra GD" w:hAnsi="Maiandra GD"/>
              </w:rPr>
              <w:t>. A</w:t>
            </w:r>
          </w:p>
        </w:tc>
        <w:tc>
          <w:tcPr>
            <w:tcW w:w="2920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LEON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JOVANOVIĆ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37592A">
              <w:rPr>
                <w:rFonts w:ascii="Maiandra GD" w:hAnsi="Maiandra GD"/>
              </w:rPr>
              <w:t>4. A</w:t>
            </w:r>
          </w:p>
        </w:tc>
        <w:tc>
          <w:tcPr>
            <w:tcW w:w="2920" w:type="dxa"/>
            <w:vAlign w:val="center"/>
          </w:tcPr>
          <w:p w:rsidR="00DA1577" w:rsidRPr="0037592A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GAŠPER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KUMAR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37592A">
              <w:rPr>
                <w:rFonts w:ascii="Maiandra GD" w:hAnsi="Maiandra GD"/>
              </w:rPr>
              <w:t>4. A</w:t>
            </w:r>
          </w:p>
        </w:tc>
        <w:tc>
          <w:tcPr>
            <w:tcW w:w="2920" w:type="dxa"/>
            <w:vAlign w:val="center"/>
          </w:tcPr>
          <w:p w:rsidR="00DA1577" w:rsidRPr="0037592A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7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DAVID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LAMOVŠEK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C2483D">
              <w:rPr>
                <w:rFonts w:ascii="Maiandra GD" w:hAnsi="Maiandra GD"/>
              </w:rPr>
              <w:t>4. B</w:t>
            </w:r>
          </w:p>
        </w:tc>
        <w:tc>
          <w:tcPr>
            <w:tcW w:w="2920" w:type="dxa"/>
            <w:vAlign w:val="center"/>
          </w:tcPr>
          <w:p w:rsidR="00DA1577" w:rsidRPr="00C2483D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11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ANA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BUKARICA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37592A">
              <w:rPr>
                <w:rFonts w:ascii="Maiandra GD" w:hAnsi="Maiandra GD"/>
              </w:rPr>
              <w:t>4. A</w:t>
            </w:r>
          </w:p>
        </w:tc>
        <w:tc>
          <w:tcPr>
            <w:tcW w:w="2920" w:type="dxa"/>
            <w:vAlign w:val="center"/>
          </w:tcPr>
          <w:p w:rsidR="00DA1577" w:rsidRPr="0037592A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11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ADIJAN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MUJAKIĆ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C2483D">
              <w:rPr>
                <w:rFonts w:ascii="Maiandra GD" w:hAnsi="Maiandra GD"/>
              </w:rPr>
              <w:t>4. B</w:t>
            </w:r>
          </w:p>
        </w:tc>
        <w:tc>
          <w:tcPr>
            <w:tcW w:w="2920" w:type="dxa"/>
            <w:vAlign w:val="center"/>
          </w:tcPr>
          <w:p w:rsidR="00DA1577" w:rsidRPr="00C2483D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LUKA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RIBALJČENKO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C2483D">
              <w:rPr>
                <w:rFonts w:ascii="Maiandra GD" w:hAnsi="Maiandra GD"/>
              </w:rPr>
              <w:t>4. B</w:t>
            </w:r>
          </w:p>
        </w:tc>
        <w:tc>
          <w:tcPr>
            <w:tcW w:w="2920" w:type="dxa"/>
            <w:vAlign w:val="center"/>
          </w:tcPr>
          <w:p w:rsidR="00DA1577" w:rsidRPr="00C2483D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  <w:tr w:rsidR="00DA1577" w:rsidRPr="000970B4" w:rsidTr="00DA1577">
        <w:tc>
          <w:tcPr>
            <w:tcW w:w="1016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13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NINA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TESIĆ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C2483D">
              <w:rPr>
                <w:rFonts w:ascii="Maiandra GD" w:hAnsi="Maiandra GD"/>
              </w:rPr>
              <w:t>4. B</w:t>
            </w:r>
          </w:p>
        </w:tc>
        <w:tc>
          <w:tcPr>
            <w:tcW w:w="2920" w:type="dxa"/>
            <w:vAlign w:val="center"/>
          </w:tcPr>
          <w:p w:rsidR="00DA1577" w:rsidRPr="00C2483D" w:rsidRDefault="00DA1577" w:rsidP="00687DD5">
            <w:pPr>
              <w:spacing w:line="360" w:lineRule="exact"/>
              <w:jc w:val="center"/>
              <w:rPr>
                <w:rFonts w:ascii="Maiandra GD" w:hAnsi="Maiandra GD"/>
              </w:rPr>
            </w:pPr>
          </w:p>
        </w:tc>
      </w:tr>
    </w:tbl>
    <w:p w:rsidR="00875712" w:rsidRPr="00687DD5" w:rsidRDefault="00B93FB7" w:rsidP="00687DD5">
      <w:pPr>
        <w:spacing w:before="240" w:after="120"/>
        <w:rPr>
          <w:rFonts w:ascii="Maiandra GD" w:hAnsi="Maiandra GD"/>
          <w:b/>
          <w:color w:val="C00000"/>
          <w:sz w:val="28"/>
          <w:szCs w:val="28"/>
          <w:lang w:val="sl-SI"/>
        </w:rPr>
      </w:pPr>
      <w:r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>5</w:t>
      </w:r>
      <w:r w:rsidR="00875712"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 xml:space="preserve">. </w:t>
      </w:r>
      <w:r w:rsidR="00DA1577" w:rsidRPr="00687DD5">
        <w:rPr>
          <w:rFonts w:ascii="Maiandra GD" w:hAnsi="Maiandra GD"/>
          <w:b/>
          <w:color w:val="C00000"/>
          <w:sz w:val="28"/>
          <w:szCs w:val="28"/>
          <w:lang w:val="sl-SI"/>
        </w:rPr>
        <w:t>RAZRED</w:t>
      </w:r>
    </w:p>
    <w:tbl>
      <w:tblPr>
        <w:tblStyle w:val="Tabelamrea"/>
        <w:tblW w:w="99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2126"/>
        <w:gridCol w:w="2694"/>
        <w:gridCol w:w="1162"/>
        <w:gridCol w:w="2920"/>
      </w:tblGrid>
      <w:tr w:rsidR="00DA1577" w:rsidRPr="000970B4" w:rsidTr="00DA1577"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MESTO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IME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PRIIMEK</w:t>
            </w:r>
          </w:p>
        </w:tc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 w:rsidRPr="000970B4">
              <w:rPr>
                <w:rFonts w:ascii="Maiandra GD" w:hAnsi="Maiandra GD"/>
                <w:b/>
                <w:lang w:val="sl-SI"/>
              </w:rPr>
              <w:t>RAZRED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1577" w:rsidRPr="000970B4" w:rsidRDefault="00DA1577" w:rsidP="00687DD5">
            <w:pPr>
              <w:spacing w:line="360" w:lineRule="exact"/>
              <w:jc w:val="center"/>
              <w:rPr>
                <w:rFonts w:ascii="Maiandra GD" w:hAnsi="Maiandra GD"/>
                <w:b/>
                <w:lang w:val="sl-SI"/>
              </w:rPr>
            </w:pPr>
            <w:r>
              <w:rPr>
                <w:rFonts w:ascii="Maiandra GD" w:hAnsi="Maiandra GD"/>
                <w:b/>
                <w:lang w:val="sl-SI"/>
              </w:rPr>
              <w:t>BRONASTO PRIZNANJE</w:t>
            </w:r>
          </w:p>
        </w:tc>
      </w:tr>
      <w:tr w:rsidR="00687DD5" w:rsidRPr="00CF12F3" w:rsidTr="005036A3">
        <w:tc>
          <w:tcPr>
            <w:tcW w:w="101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PETRA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LESKOVEC</w:t>
            </w:r>
          </w:p>
        </w:tc>
        <w:tc>
          <w:tcPr>
            <w:tcW w:w="1162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5838D0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484FC9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CF12F3" w:rsidTr="005036A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2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PATRICIJA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MALI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E01124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5.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484FC9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CF12F3" w:rsidTr="005036A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TOSJA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DROBNIČ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E01124">
              <w:rPr>
                <w:rFonts w:ascii="Maiandra GD" w:hAnsi="Maiandra GD"/>
                <w:lang w:val="sl-SI"/>
              </w:rPr>
              <w:t>5.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484FC9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CF12F3" w:rsidTr="005036A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NIK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POLAJNER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E01124">
              <w:rPr>
                <w:rFonts w:ascii="Maiandra GD" w:hAnsi="Maiandra GD"/>
                <w:lang w:val="sl-SI"/>
              </w:rPr>
              <w:t>5. A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484FC9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CF12F3" w:rsidTr="005036A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ALBAN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AQIF AMZA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</w:rPr>
            </w:pPr>
            <w:r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484FC9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687DD5" w:rsidRPr="00CF12F3" w:rsidTr="005036A3">
        <w:tc>
          <w:tcPr>
            <w:tcW w:w="1016" w:type="dxa"/>
            <w:shd w:val="clear" w:color="auto" w:fill="FDE9D9" w:themeFill="accent6" w:themeFillTint="33"/>
            <w:vAlign w:val="center"/>
          </w:tcPr>
          <w:p w:rsidR="00687DD5" w:rsidRPr="00CF12F3" w:rsidRDefault="00687DD5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3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META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FURAR</w:t>
            </w:r>
          </w:p>
        </w:tc>
        <w:tc>
          <w:tcPr>
            <w:tcW w:w="1162" w:type="dxa"/>
            <w:shd w:val="clear" w:color="auto" w:fill="FDE9D9" w:themeFill="accent6" w:themeFillTint="33"/>
            <w:vAlign w:val="center"/>
          </w:tcPr>
          <w:p w:rsidR="00687DD5" w:rsidRDefault="00687DD5" w:rsidP="00687DD5">
            <w:pPr>
              <w:spacing w:line="360" w:lineRule="exact"/>
              <w:jc w:val="center"/>
            </w:pPr>
            <w:r w:rsidRPr="000F1383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shd w:val="clear" w:color="auto" w:fill="FDE9D9" w:themeFill="accent6" w:themeFillTint="33"/>
          </w:tcPr>
          <w:p w:rsidR="00687DD5" w:rsidRDefault="00687DD5" w:rsidP="00687DD5">
            <w:pPr>
              <w:spacing w:line="360" w:lineRule="exact"/>
            </w:pPr>
            <w:r w:rsidRPr="00484FC9">
              <w:rPr>
                <w:rFonts w:ascii="Maiandra GD" w:hAnsi="Maiandra GD" w:cs="Calibri"/>
                <w:b/>
                <w:bCs/>
                <w:color w:val="C00000"/>
              </w:rPr>
              <w:t>BRONASTO PRIZNANJE</w:t>
            </w: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7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KLEMEN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HARI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0F1383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vAlign w:val="center"/>
          </w:tcPr>
          <w:p w:rsidR="00DA1577" w:rsidRPr="000F138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8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VAL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DREMELJ</w:t>
            </w:r>
          </w:p>
        </w:tc>
        <w:tc>
          <w:tcPr>
            <w:tcW w:w="1162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5. A</w:t>
            </w:r>
          </w:p>
        </w:tc>
        <w:tc>
          <w:tcPr>
            <w:tcW w:w="2920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8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GAŠPER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KOROŠEC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E01124">
              <w:rPr>
                <w:rFonts w:ascii="Maiandra GD" w:hAnsi="Maiandra GD"/>
                <w:lang w:val="sl-SI"/>
              </w:rPr>
              <w:t>5. A</w:t>
            </w:r>
          </w:p>
        </w:tc>
        <w:tc>
          <w:tcPr>
            <w:tcW w:w="2920" w:type="dxa"/>
            <w:vAlign w:val="center"/>
          </w:tcPr>
          <w:p w:rsidR="00DA1577" w:rsidRPr="00E01124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8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ALEKS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GAJANOVIĆ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0F1383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vAlign w:val="center"/>
          </w:tcPr>
          <w:p w:rsidR="00DA1577" w:rsidRPr="000F138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11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  <w:lang w:val="sl-SI" w:eastAsia="sl-SI"/>
              </w:rPr>
            </w:pPr>
            <w:r>
              <w:rPr>
                <w:rFonts w:ascii="Maiandra GD" w:hAnsi="Maiandra GD" w:cs="Calibri"/>
                <w:color w:val="000000"/>
                <w:lang w:val="sl-SI" w:eastAsia="sl-SI"/>
              </w:rPr>
              <w:t>JAKA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ČATAR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  <w:r>
              <w:rPr>
                <w:rFonts w:ascii="Maiandra GD" w:hAnsi="Maiandra GD"/>
                <w:lang w:val="sl-SI"/>
              </w:rPr>
              <w:t>5. A</w:t>
            </w:r>
          </w:p>
        </w:tc>
        <w:tc>
          <w:tcPr>
            <w:tcW w:w="2920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  <w:rPr>
                <w:rFonts w:ascii="Maiandra GD" w:hAnsi="Maiandra GD"/>
                <w:lang w:val="sl-SI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12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ZALA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BRESKVAR SATLER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0F1383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vAlign w:val="center"/>
          </w:tcPr>
          <w:p w:rsidR="00DA1577" w:rsidRPr="000F138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12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 w:themeColor="text1"/>
              </w:rPr>
            </w:pPr>
            <w:r>
              <w:rPr>
                <w:rFonts w:ascii="Maiandra GD" w:hAnsi="Maiandra GD" w:cs="Calibri"/>
                <w:color w:val="000000" w:themeColor="text1"/>
              </w:rPr>
              <w:t>DAVID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 w:themeColor="text1"/>
              </w:rPr>
            </w:pPr>
            <w:r>
              <w:rPr>
                <w:rFonts w:ascii="Maiandra GD" w:hAnsi="Maiandra GD" w:cs="Calibri"/>
                <w:color w:val="000000" w:themeColor="text1"/>
              </w:rPr>
              <w:t>PEČEK DANIELI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5838D0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vAlign w:val="center"/>
          </w:tcPr>
          <w:p w:rsidR="00DA1577" w:rsidRPr="005838D0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</w:rPr>
            </w:pPr>
          </w:p>
        </w:tc>
      </w:tr>
      <w:tr w:rsidR="00DA1577" w:rsidRPr="00CF12F3" w:rsidTr="00DA1577">
        <w:tc>
          <w:tcPr>
            <w:tcW w:w="1016" w:type="dxa"/>
            <w:vAlign w:val="center"/>
          </w:tcPr>
          <w:p w:rsidR="00DA1577" w:rsidRPr="00CF12F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  <w:lang w:val="sl-SI"/>
              </w:rPr>
            </w:pPr>
            <w:r>
              <w:rPr>
                <w:rFonts w:ascii="Maiandra GD" w:hAnsi="Maiandra GD"/>
                <w:color w:val="000000" w:themeColor="text1"/>
                <w:lang w:val="sl-SI"/>
              </w:rPr>
              <w:t>14</w:t>
            </w:r>
          </w:p>
        </w:tc>
        <w:tc>
          <w:tcPr>
            <w:tcW w:w="2126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AYDIN</w:t>
            </w:r>
          </w:p>
        </w:tc>
        <w:tc>
          <w:tcPr>
            <w:tcW w:w="2694" w:type="dxa"/>
            <w:vAlign w:val="center"/>
          </w:tcPr>
          <w:p w:rsidR="00DA1577" w:rsidRDefault="00DA1577" w:rsidP="00687DD5">
            <w:pPr>
              <w:spacing w:line="360" w:lineRule="exact"/>
              <w:rPr>
                <w:rFonts w:ascii="Maiandra GD" w:hAnsi="Maiandra GD" w:cs="Calibri"/>
                <w:color w:val="000000"/>
              </w:rPr>
            </w:pPr>
            <w:r>
              <w:rPr>
                <w:rFonts w:ascii="Maiandra GD" w:hAnsi="Maiandra GD" w:cs="Calibri"/>
                <w:color w:val="000000"/>
              </w:rPr>
              <w:t>GERZIĆ</w:t>
            </w:r>
          </w:p>
        </w:tc>
        <w:tc>
          <w:tcPr>
            <w:tcW w:w="1162" w:type="dxa"/>
            <w:vAlign w:val="center"/>
          </w:tcPr>
          <w:p w:rsidR="00DA1577" w:rsidRDefault="00DA1577" w:rsidP="00687DD5">
            <w:pPr>
              <w:spacing w:line="360" w:lineRule="exact"/>
              <w:jc w:val="center"/>
            </w:pPr>
            <w:r w:rsidRPr="000F1383">
              <w:rPr>
                <w:rFonts w:ascii="Maiandra GD" w:hAnsi="Maiandra GD"/>
                <w:color w:val="000000" w:themeColor="text1"/>
              </w:rPr>
              <w:t>5. B</w:t>
            </w:r>
          </w:p>
        </w:tc>
        <w:tc>
          <w:tcPr>
            <w:tcW w:w="2920" w:type="dxa"/>
            <w:vAlign w:val="center"/>
          </w:tcPr>
          <w:p w:rsidR="00DA1577" w:rsidRPr="000F1383" w:rsidRDefault="00DA1577" w:rsidP="00687DD5">
            <w:pPr>
              <w:spacing w:line="360" w:lineRule="exact"/>
              <w:jc w:val="center"/>
              <w:rPr>
                <w:rFonts w:ascii="Maiandra GD" w:hAnsi="Maiandra GD"/>
                <w:color w:val="000000" w:themeColor="text1"/>
              </w:rPr>
            </w:pPr>
          </w:p>
        </w:tc>
      </w:tr>
    </w:tbl>
    <w:p w:rsidR="00687DD5" w:rsidRPr="00441EF5" w:rsidRDefault="00687DD5" w:rsidP="00687DD5">
      <w:pPr>
        <w:spacing w:before="240" w:line="360" w:lineRule="auto"/>
        <w:jc w:val="right"/>
        <w:rPr>
          <w:rFonts w:ascii="Maiandra GD" w:hAnsi="Maiandra GD"/>
          <w:b/>
          <w:i/>
        </w:rPr>
      </w:pPr>
      <w:proofErr w:type="spellStart"/>
      <w:r w:rsidRPr="00441EF5">
        <w:rPr>
          <w:rFonts w:ascii="Maiandra GD" w:hAnsi="Maiandra GD"/>
          <w:b/>
          <w:i/>
        </w:rPr>
        <w:t>Vsem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tekmovalcem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iskrene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čestitke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za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dosežene</w:t>
      </w:r>
      <w:proofErr w:type="spellEnd"/>
      <w:r w:rsidRPr="00441EF5">
        <w:rPr>
          <w:rFonts w:ascii="Maiandra GD" w:hAnsi="Maiandra GD"/>
          <w:b/>
          <w:i/>
        </w:rPr>
        <w:t xml:space="preserve"> </w:t>
      </w:r>
      <w:proofErr w:type="spellStart"/>
      <w:r w:rsidRPr="00441EF5">
        <w:rPr>
          <w:rFonts w:ascii="Maiandra GD" w:hAnsi="Maiandra GD"/>
          <w:b/>
          <w:i/>
        </w:rPr>
        <w:t>rezultate</w:t>
      </w:r>
      <w:proofErr w:type="spellEnd"/>
    </w:p>
    <w:p w:rsidR="00FA78BA" w:rsidRPr="000970B4" w:rsidRDefault="00687DD5" w:rsidP="00687DD5">
      <w:pPr>
        <w:spacing w:after="120"/>
        <w:jc w:val="right"/>
        <w:rPr>
          <w:rFonts w:ascii="Maiandra GD" w:hAnsi="Maiandra GD"/>
          <w:lang w:val="sl-SI"/>
        </w:rPr>
      </w:pPr>
      <w:proofErr w:type="spellStart"/>
      <w:r w:rsidRPr="00441EF5">
        <w:rPr>
          <w:rFonts w:ascii="Maiandra GD" w:hAnsi="Maiandra GD"/>
          <w:i/>
        </w:rPr>
        <w:t>Mentorica</w:t>
      </w:r>
      <w:proofErr w:type="spellEnd"/>
      <w:r w:rsidRPr="00441EF5">
        <w:rPr>
          <w:rFonts w:ascii="Maiandra GD" w:hAnsi="Maiandra GD"/>
          <w:i/>
        </w:rPr>
        <w:t xml:space="preserve"> </w:t>
      </w:r>
      <w:proofErr w:type="spellStart"/>
      <w:r w:rsidRPr="00441EF5">
        <w:rPr>
          <w:rFonts w:ascii="Maiandra GD" w:hAnsi="Maiandra GD"/>
          <w:i/>
        </w:rPr>
        <w:t>šolskega</w:t>
      </w:r>
      <w:proofErr w:type="spellEnd"/>
      <w:r w:rsidRPr="00441EF5">
        <w:rPr>
          <w:rFonts w:ascii="Maiandra GD" w:hAnsi="Maiandra GD"/>
          <w:i/>
        </w:rPr>
        <w:t xml:space="preserve"> </w:t>
      </w:r>
      <w:proofErr w:type="spellStart"/>
      <w:r w:rsidRPr="00441EF5">
        <w:rPr>
          <w:rFonts w:ascii="Maiandra GD" w:hAnsi="Maiandra GD"/>
          <w:i/>
        </w:rPr>
        <w:t>tekmovanja</w:t>
      </w:r>
      <w:proofErr w:type="spellEnd"/>
      <w:r w:rsidRPr="00441EF5">
        <w:rPr>
          <w:rFonts w:ascii="Maiandra GD" w:hAnsi="Maiandra GD"/>
          <w:i/>
        </w:rPr>
        <w:t xml:space="preserve"> Barbara </w:t>
      </w:r>
      <w:proofErr w:type="spellStart"/>
      <w:r w:rsidRPr="00441EF5">
        <w:rPr>
          <w:rFonts w:ascii="Maiandra GD" w:hAnsi="Maiandra GD"/>
          <w:i/>
        </w:rPr>
        <w:t>Eržen</w:t>
      </w:r>
      <w:proofErr w:type="spellEnd"/>
    </w:p>
    <w:sectPr w:rsidR="00FA78BA" w:rsidRPr="000970B4" w:rsidSect="00687DD5">
      <w:headerReference w:type="default" r:id="rId7"/>
      <w:footerReference w:type="default" r:id="rId8"/>
      <w:pgSz w:w="11907" w:h="16840" w:code="9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20" w:rsidRDefault="006C2920">
      <w:r>
        <w:separator/>
      </w:r>
    </w:p>
  </w:endnote>
  <w:endnote w:type="continuationSeparator" w:id="0">
    <w:p w:rsidR="006C2920" w:rsidRDefault="006C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8" w:rsidRPr="00585873" w:rsidRDefault="00E17DE8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tajnistvo-os.dravlje@guest.arnes.si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http://www.osdravlje.si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20" w:rsidRDefault="006C2920">
      <w:r>
        <w:separator/>
      </w:r>
    </w:p>
  </w:footnote>
  <w:footnote w:type="continuationSeparator" w:id="0">
    <w:p w:rsidR="006C2920" w:rsidRDefault="006C2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DE8" w:rsidRDefault="00E17DE8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2" name="Slika 2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BA"/>
    <w:rsid w:val="00010D39"/>
    <w:rsid w:val="00033A9B"/>
    <w:rsid w:val="00045DF1"/>
    <w:rsid w:val="000970B4"/>
    <w:rsid w:val="000F1E2A"/>
    <w:rsid w:val="00110B2F"/>
    <w:rsid w:val="001244C7"/>
    <w:rsid w:val="00152256"/>
    <w:rsid w:val="001B6E20"/>
    <w:rsid w:val="001E09B1"/>
    <w:rsid w:val="0020361B"/>
    <w:rsid w:val="0022681B"/>
    <w:rsid w:val="002514D7"/>
    <w:rsid w:val="002625FC"/>
    <w:rsid w:val="00293100"/>
    <w:rsid w:val="00296EFC"/>
    <w:rsid w:val="002B4D48"/>
    <w:rsid w:val="002E6874"/>
    <w:rsid w:val="003062A0"/>
    <w:rsid w:val="00344DCE"/>
    <w:rsid w:val="0036191A"/>
    <w:rsid w:val="0038584C"/>
    <w:rsid w:val="004930A4"/>
    <w:rsid w:val="004953D8"/>
    <w:rsid w:val="00496A7F"/>
    <w:rsid w:val="004A4105"/>
    <w:rsid w:val="004D2A47"/>
    <w:rsid w:val="00527DC4"/>
    <w:rsid w:val="00585873"/>
    <w:rsid w:val="005A186B"/>
    <w:rsid w:val="005C2570"/>
    <w:rsid w:val="005C5B2F"/>
    <w:rsid w:val="00623371"/>
    <w:rsid w:val="006370AF"/>
    <w:rsid w:val="00642E3D"/>
    <w:rsid w:val="00652B5B"/>
    <w:rsid w:val="006836A6"/>
    <w:rsid w:val="00687DD5"/>
    <w:rsid w:val="006A1E82"/>
    <w:rsid w:val="006A4990"/>
    <w:rsid w:val="006C0E6C"/>
    <w:rsid w:val="006C2920"/>
    <w:rsid w:val="006D1F40"/>
    <w:rsid w:val="006D3E2A"/>
    <w:rsid w:val="006D7452"/>
    <w:rsid w:val="00794367"/>
    <w:rsid w:val="007A5C71"/>
    <w:rsid w:val="00821D21"/>
    <w:rsid w:val="00824DC3"/>
    <w:rsid w:val="00875712"/>
    <w:rsid w:val="008841E9"/>
    <w:rsid w:val="008B39C1"/>
    <w:rsid w:val="008C67E1"/>
    <w:rsid w:val="008F229E"/>
    <w:rsid w:val="00943336"/>
    <w:rsid w:val="00A06C03"/>
    <w:rsid w:val="00A111AF"/>
    <w:rsid w:val="00AA5352"/>
    <w:rsid w:val="00AB70BC"/>
    <w:rsid w:val="00B11F2C"/>
    <w:rsid w:val="00B829B6"/>
    <w:rsid w:val="00B93FB7"/>
    <w:rsid w:val="00BD39B2"/>
    <w:rsid w:val="00C04344"/>
    <w:rsid w:val="00C06AFD"/>
    <w:rsid w:val="00C15DF4"/>
    <w:rsid w:val="00C51028"/>
    <w:rsid w:val="00C778F1"/>
    <w:rsid w:val="00C94734"/>
    <w:rsid w:val="00CF12F3"/>
    <w:rsid w:val="00CF135B"/>
    <w:rsid w:val="00D4102D"/>
    <w:rsid w:val="00D5015F"/>
    <w:rsid w:val="00D643E5"/>
    <w:rsid w:val="00D66A82"/>
    <w:rsid w:val="00DA1577"/>
    <w:rsid w:val="00DA28A4"/>
    <w:rsid w:val="00DE3654"/>
    <w:rsid w:val="00DF255D"/>
    <w:rsid w:val="00E17DE8"/>
    <w:rsid w:val="00E634C2"/>
    <w:rsid w:val="00E76379"/>
    <w:rsid w:val="00E9098D"/>
    <w:rsid w:val="00E9273D"/>
    <w:rsid w:val="00EE73FC"/>
    <w:rsid w:val="00F4484E"/>
    <w:rsid w:val="00F66F07"/>
    <w:rsid w:val="00FA78BA"/>
    <w:rsid w:val="00FD34CD"/>
    <w:rsid w:val="00FD44F8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83458E-7383-47BE-B1E3-1E15EBE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FA78B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78BA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FA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E41D1-71A3-44EA-855A-DACDDA4F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</Template>
  <TotalTime>11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Administrator</cp:lastModifiedBy>
  <cp:revision>5</cp:revision>
  <cp:lastPrinted>2015-11-09T08:47:00Z</cp:lastPrinted>
  <dcterms:created xsi:type="dcterms:W3CDTF">2018-12-03T08:53:00Z</dcterms:created>
  <dcterms:modified xsi:type="dcterms:W3CDTF">2018-12-10T09:09:00Z</dcterms:modified>
</cp:coreProperties>
</file>