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C1" w:rsidRPr="00812750" w:rsidRDefault="00593AC1" w:rsidP="00593AC1">
      <w:pPr>
        <w:spacing w:before="360"/>
        <w:jc w:val="center"/>
        <w:rPr>
          <w:b/>
          <w:sz w:val="44"/>
          <w:szCs w:val="44"/>
        </w:rPr>
      </w:pPr>
      <w:r w:rsidRPr="00812750">
        <w:rPr>
          <w:b/>
          <w:sz w:val="44"/>
          <w:szCs w:val="44"/>
        </w:rPr>
        <w:t>OBMOČNO TEKMOVANJE IZ GEOGRAFIJE</w:t>
      </w:r>
    </w:p>
    <w:p w:rsidR="00593AC1" w:rsidRDefault="00593AC1" w:rsidP="00593AC1">
      <w:pPr>
        <w:jc w:val="both"/>
        <w:rPr>
          <w:sz w:val="36"/>
          <w:szCs w:val="36"/>
        </w:rPr>
      </w:pPr>
      <w:r w:rsidRPr="00812750">
        <w:rPr>
          <w:b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55695DF" wp14:editId="45C079A2">
            <wp:simplePos x="0" y="0"/>
            <wp:positionH relativeFrom="column">
              <wp:posOffset>4291330</wp:posOffset>
            </wp:positionH>
            <wp:positionV relativeFrom="paragraph">
              <wp:posOffset>6350</wp:posOffset>
            </wp:positionV>
            <wp:extent cx="2294255" cy="18669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C1" w:rsidRDefault="00593AC1" w:rsidP="00593AC1">
      <w:pPr>
        <w:jc w:val="both"/>
        <w:rPr>
          <w:sz w:val="40"/>
          <w:szCs w:val="40"/>
        </w:rPr>
      </w:pPr>
      <w:r>
        <w:rPr>
          <w:sz w:val="36"/>
          <w:szCs w:val="36"/>
        </w:rPr>
        <w:t xml:space="preserve">V sredo, 6. 3. 2019, je v Kamniku na OŠ Marije Vere potekalo območno tekmovanje iz geografije. Naše punce, </w:t>
      </w:r>
      <w:r w:rsidRPr="0078606C">
        <w:rPr>
          <w:b/>
          <w:sz w:val="36"/>
          <w:szCs w:val="36"/>
        </w:rPr>
        <w:t xml:space="preserve">Mala Verbič Šalamon, </w:t>
      </w:r>
      <w:proofErr w:type="spellStart"/>
      <w:r w:rsidRPr="0078606C">
        <w:rPr>
          <w:b/>
          <w:sz w:val="36"/>
          <w:szCs w:val="36"/>
        </w:rPr>
        <w:t>Borgija</w:t>
      </w:r>
      <w:proofErr w:type="spellEnd"/>
      <w:r w:rsidRPr="0078606C">
        <w:rPr>
          <w:b/>
          <w:sz w:val="36"/>
          <w:szCs w:val="36"/>
        </w:rPr>
        <w:t xml:space="preserve"> Knafelc, Laura </w:t>
      </w:r>
      <w:proofErr w:type="spellStart"/>
      <w:r w:rsidRPr="0078606C">
        <w:rPr>
          <w:b/>
          <w:sz w:val="36"/>
          <w:szCs w:val="36"/>
        </w:rPr>
        <w:t>Vrhovac</w:t>
      </w:r>
      <w:proofErr w:type="spellEnd"/>
      <w:r w:rsidRPr="0078606C">
        <w:rPr>
          <w:b/>
          <w:sz w:val="36"/>
          <w:szCs w:val="36"/>
        </w:rPr>
        <w:t xml:space="preserve">, Katarina Trobiš, </w:t>
      </w:r>
      <w:proofErr w:type="spellStart"/>
      <w:r w:rsidRPr="0078606C">
        <w:rPr>
          <w:b/>
          <w:sz w:val="36"/>
          <w:szCs w:val="36"/>
        </w:rPr>
        <w:t>Tarin</w:t>
      </w:r>
      <w:proofErr w:type="spellEnd"/>
      <w:r w:rsidRPr="0078606C">
        <w:rPr>
          <w:b/>
          <w:sz w:val="36"/>
          <w:szCs w:val="36"/>
        </w:rPr>
        <w:t xml:space="preserve"> Roš in Bina Verbič Šalamon</w:t>
      </w:r>
      <w:r>
        <w:rPr>
          <w:sz w:val="36"/>
          <w:szCs w:val="36"/>
        </w:rPr>
        <w:t xml:space="preserve">, so se izjemno izkazale, saj so vse osvojile </w:t>
      </w:r>
      <w:r w:rsidRPr="0078606C">
        <w:rPr>
          <w:b/>
          <w:sz w:val="36"/>
          <w:szCs w:val="36"/>
        </w:rPr>
        <w:t>srebrna priznanja</w:t>
      </w:r>
      <w:r>
        <w:rPr>
          <w:sz w:val="36"/>
          <w:szCs w:val="36"/>
        </w:rPr>
        <w:t xml:space="preserve">. Najbližje uvrstitvi na državno tekmovanje pa je bila Bina, ki ji je zmanjkala vsega ena točka. </w:t>
      </w:r>
    </w:p>
    <w:p w:rsidR="00593AC1" w:rsidRDefault="00593AC1" w:rsidP="00593AC1">
      <w:pPr>
        <w:jc w:val="both"/>
        <w:rPr>
          <w:sz w:val="40"/>
          <w:szCs w:val="40"/>
        </w:rPr>
      </w:pPr>
      <w:bookmarkStart w:id="0" w:name="_GoBack"/>
      <w:bookmarkEnd w:id="0"/>
    </w:p>
    <w:p w:rsidR="00593AC1" w:rsidRDefault="00593AC1" w:rsidP="00593AC1">
      <w:pPr>
        <w:jc w:val="both"/>
        <w:rPr>
          <w:sz w:val="40"/>
          <w:szCs w:val="40"/>
        </w:rPr>
      </w:pPr>
      <w:r>
        <w:rPr>
          <w:sz w:val="40"/>
          <w:szCs w:val="40"/>
        </w:rPr>
        <w:t>Čestitke vsem šestim za lep uspeh!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0D34C8" w:rsidRPr="00182FCC" w:rsidRDefault="00593AC1" w:rsidP="00593AC1"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D9539E">
        <w:rPr>
          <w:sz w:val="32"/>
          <w:szCs w:val="32"/>
        </w:rPr>
        <w:t>Aleš Bobek</w:t>
      </w:r>
    </w:p>
    <w:sectPr w:rsidR="000D34C8" w:rsidRPr="00182FCC" w:rsidSect="00010D3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EA" w:rsidRDefault="005858EA">
      <w:r>
        <w:separator/>
      </w:r>
    </w:p>
  </w:endnote>
  <w:endnote w:type="continuationSeparator" w:id="0">
    <w:p w:rsidR="005858EA" w:rsidRDefault="0058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84" w:rsidRPr="00585873" w:rsidRDefault="00D2668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tajnistvo-os.dravlje@guest.arnes.si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http://www.osdravlje.si  </w:t>
    </w:r>
    <w:r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EA" w:rsidRDefault="005858EA">
      <w:r>
        <w:separator/>
      </w:r>
    </w:p>
  </w:footnote>
  <w:footnote w:type="continuationSeparator" w:id="0">
    <w:p w:rsidR="005858EA" w:rsidRDefault="0058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84" w:rsidRDefault="00337611">
    <w:pPr>
      <w:pStyle w:val="Glava"/>
    </w:pPr>
    <w:r w:rsidRPr="00337611">
      <w:rPr>
        <w:noProof/>
      </w:rPr>
      <w:drawing>
        <wp:inline distT="0" distB="0" distL="0" distR="0">
          <wp:extent cx="2865600" cy="1096667"/>
          <wp:effectExtent l="0" t="0" r="0" b="8255"/>
          <wp:docPr id="2" name="Slika 2" descr="D:\SLIKE\znak\dravlje_s_polnim_naslov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LIKE\znak\dravlje_s_polnim_naslov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600" cy="109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36C78"/>
    <w:multiLevelType w:val="hybridMultilevel"/>
    <w:tmpl w:val="24A661C2"/>
    <w:lvl w:ilvl="0" w:tplc="A086CFB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C1"/>
    <w:rsid w:val="00010D39"/>
    <w:rsid w:val="000474A2"/>
    <w:rsid w:val="000634E4"/>
    <w:rsid w:val="000C5E2A"/>
    <w:rsid w:val="000D34C8"/>
    <w:rsid w:val="00152256"/>
    <w:rsid w:val="00180B19"/>
    <w:rsid w:val="00182FCC"/>
    <w:rsid w:val="001A63E5"/>
    <w:rsid w:val="001E09B1"/>
    <w:rsid w:val="001F5A5A"/>
    <w:rsid w:val="0020361B"/>
    <w:rsid w:val="00296EFC"/>
    <w:rsid w:val="002B4D48"/>
    <w:rsid w:val="002B5C2B"/>
    <w:rsid w:val="00337611"/>
    <w:rsid w:val="003B1F43"/>
    <w:rsid w:val="003B3E12"/>
    <w:rsid w:val="00400A7D"/>
    <w:rsid w:val="004930A4"/>
    <w:rsid w:val="00527DC4"/>
    <w:rsid w:val="005477D5"/>
    <w:rsid w:val="00550C4D"/>
    <w:rsid w:val="00585873"/>
    <w:rsid w:val="005858EA"/>
    <w:rsid w:val="00593AC1"/>
    <w:rsid w:val="00623371"/>
    <w:rsid w:val="006A1137"/>
    <w:rsid w:val="00716436"/>
    <w:rsid w:val="00796683"/>
    <w:rsid w:val="007E5FD5"/>
    <w:rsid w:val="008D4526"/>
    <w:rsid w:val="00A47A39"/>
    <w:rsid w:val="00AC4F2A"/>
    <w:rsid w:val="00B829B6"/>
    <w:rsid w:val="00BD0D20"/>
    <w:rsid w:val="00C65479"/>
    <w:rsid w:val="00C94734"/>
    <w:rsid w:val="00D26684"/>
    <w:rsid w:val="00D4102D"/>
    <w:rsid w:val="00D63AF4"/>
    <w:rsid w:val="00F12F51"/>
    <w:rsid w:val="00F144E4"/>
    <w:rsid w:val="00F60E31"/>
    <w:rsid w:val="00FC7665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8DB7CE-3B90-478B-B69F-41FF270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3A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C94734"/>
    <w:rPr>
      <w:color w:val="0000FF"/>
      <w:u w:val="single"/>
    </w:rPr>
  </w:style>
  <w:style w:type="character" w:styleId="Krepko">
    <w:name w:val="Strong"/>
    <w:uiPriority w:val="22"/>
    <w:qFormat/>
    <w:rsid w:val="008D4526"/>
    <w:rPr>
      <w:b/>
      <w:bCs/>
    </w:rPr>
  </w:style>
  <w:style w:type="paragraph" w:styleId="Navadensplet">
    <w:name w:val="Normal (Web)"/>
    <w:basedOn w:val="Navaden"/>
    <w:uiPriority w:val="99"/>
    <w:unhideWhenUsed/>
    <w:rsid w:val="001A63E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O&#352;%20Dravlje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 predloga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Telefon: 01 5073616</vt:lpstr>
    </vt:vector>
  </TitlesOfParts>
  <Company>MSS</Company>
  <LinksUpToDate>false</LinksUpToDate>
  <CharactersWithSpaces>466</CharactersWithSpaces>
  <SharedDoc>false</SharedDoc>
  <HLinks>
    <vt:vector size="6" baseType="variant">
      <vt:variant>
        <vt:i4>7995475</vt:i4>
      </vt:variant>
      <vt:variant>
        <vt:i4>0</vt:i4>
      </vt:variant>
      <vt:variant>
        <vt:i4>0</vt:i4>
      </vt:variant>
      <vt:variant>
        <vt:i4>5</vt:i4>
      </vt:variant>
      <vt:variant>
        <vt:lpwstr>mailto:barbara.erzen@guest.arnes.si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 01 5073616</dc:title>
  <dc:subject/>
  <dc:creator>Administrator</dc:creator>
  <cp:keywords/>
  <dc:description/>
  <cp:lastModifiedBy>Administrator</cp:lastModifiedBy>
  <cp:revision>1</cp:revision>
  <cp:lastPrinted>2011-09-06T08:07:00Z</cp:lastPrinted>
  <dcterms:created xsi:type="dcterms:W3CDTF">2019-03-21T12:13:00Z</dcterms:created>
  <dcterms:modified xsi:type="dcterms:W3CDTF">2019-03-21T12:14:00Z</dcterms:modified>
</cp:coreProperties>
</file>