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7E" w:rsidRDefault="00B7217E" w:rsidP="00B721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5B29">
        <w:rPr>
          <w:rFonts w:ascii="Times New Roman" w:hAnsi="Times New Roman" w:cs="Times New Roman"/>
          <w:b/>
          <w:sz w:val="36"/>
          <w:szCs w:val="36"/>
        </w:rPr>
        <w:t xml:space="preserve">REZULTATI </w:t>
      </w:r>
      <w:r>
        <w:rPr>
          <w:rFonts w:ascii="Times New Roman" w:hAnsi="Times New Roman" w:cs="Times New Roman"/>
          <w:b/>
          <w:sz w:val="36"/>
          <w:szCs w:val="36"/>
        </w:rPr>
        <w:t xml:space="preserve">ŠOLSKEGA </w:t>
      </w:r>
      <w:r w:rsidRPr="00C65B29">
        <w:rPr>
          <w:rFonts w:ascii="Times New Roman" w:hAnsi="Times New Roman" w:cs="Times New Roman"/>
          <w:b/>
          <w:sz w:val="36"/>
          <w:szCs w:val="36"/>
        </w:rPr>
        <w:t xml:space="preserve">TEKMOVANJA </w:t>
      </w:r>
    </w:p>
    <w:p w:rsidR="00B7217E" w:rsidRDefault="00B7217E" w:rsidP="00B721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5B29">
        <w:rPr>
          <w:rFonts w:ascii="Times New Roman" w:hAnsi="Times New Roman" w:cs="Times New Roman"/>
          <w:b/>
          <w:sz w:val="36"/>
          <w:szCs w:val="36"/>
        </w:rPr>
        <w:t>V ZNANJU TEHNOLOGIJ</w:t>
      </w:r>
    </w:p>
    <w:p w:rsidR="00B7217E" w:rsidRPr="00C65B29" w:rsidRDefault="00B7217E" w:rsidP="00B721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17. 10. 2017</w:t>
      </w:r>
    </w:p>
    <w:p w:rsidR="00B7217E" w:rsidRDefault="00B7217E" w:rsidP="00B7217E"/>
    <w:tbl>
      <w:tblPr>
        <w:tblpPr w:leftFromText="141" w:rightFromText="141" w:vertAnchor="text" w:horzAnchor="margin" w:tblpY="7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84"/>
        <w:gridCol w:w="1276"/>
        <w:gridCol w:w="1134"/>
      </w:tblGrid>
      <w:tr w:rsidR="00B7217E" w:rsidRPr="00B7217E" w:rsidTr="00B7217E">
        <w:trPr>
          <w:tblHeader/>
          <w:tblCellSpacing w:w="20" w:type="dxa"/>
        </w:trPr>
        <w:tc>
          <w:tcPr>
            <w:tcW w:w="358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94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hyperlink r:id="rId6" w:history="1">
              <w:r w:rsidRPr="00B7217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sl-SI"/>
                </w:rPr>
                <w:t>Tekmovalec</w:t>
              </w:r>
            </w:hyperlink>
          </w:p>
        </w:tc>
        <w:tc>
          <w:tcPr>
            <w:tcW w:w="1236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hyperlink r:id="rId7" w:history="1">
              <w:r w:rsidRPr="00B7217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sl-SI"/>
                </w:rPr>
                <w:t>Razred</w:t>
              </w:r>
            </w:hyperlink>
          </w:p>
        </w:tc>
        <w:tc>
          <w:tcPr>
            <w:tcW w:w="107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hyperlink r:id="rId8" w:history="1">
              <w:r w:rsidRPr="00B7217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sl-SI"/>
                </w:rPr>
                <w:t>Skupaj</w:t>
              </w:r>
            </w:hyperlink>
            <w:r w:rsidRPr="00B72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B7217E" w:rsidRPr="00B7217E" w:rsidTr="00B7217E">
        <w:trPr>
          <w:tblCellSpacing w:w="20" w:type="dxa"/>
        </w:trPr>
        <w:tc>
          <w:tcPr>
            <w:tcW w:w="358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 </w:t>
            </w:r>
          </w:p>
        </w:tc>
        <w:tc>
          <w:tcPr>
            <w:tcW w:w="194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Aljaž Gornik</w:t>
            </w:r>
          </w:p>
        </w:tc>
        <w:tc>
          <w:tcPr>
            <w:tcW w:w="1236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9.b</w:t>
            </w:r>
          </w:p>
        </w:tc>
        <w:tc>
          <w:tcPr>
            <w:tcW w:w="107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37</w:t>
            </w:r>
          </w:p>
        </w:tc>
      </w:tr>
      <w:tr w:rsidR="00B7217E" w:rsidRPr="00B7217E" w:rsidTr="00B7217E">
        <w:trPr>
          <w:tblCellSpacing w:w="20" w:type="dxa"/>
        </w:trPr>
        <w:tc>
          <w:tcPr>
            <w:tcW w:w="358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2 </w:t>
            </w:r>
          </w:p>
        </w:tc>
        <w:tc>
          <w:tcPr>
            <w:tcW w:w="194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Katarina Trobiš</w:t>
            </w:r>
          </w:p>
        </w:tc>
        <w:tc>
          <w:tcPr>
            <w:tcW w:w="1236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8.a</w:t>
            </w:r>
          </w:p>
        </w:tc>
        <w:tc>
          <w:tcPr>
            <w:tcW w:w="107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30</w:t>
            </w:r>
          </w:p>
        </w:tc>
      </w:tr>
      <w:tr w:rsidR="00B7217E" w:rsidRPr="00B7217E" w:rsidTr="00B7217E">
        <w:trPr>
          <w:tblCellSpacing w:w="20" w:type="dxa"/>
        </w:trPr>
        <w:tc>
          <w:tcPr>
            <w:tcW w:w="358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3 </w:t>
            </w:r>
          </w:p>
        </w:tc>
        <w:tc>
          <w:tcPr>
            <w:tcW w:w="194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Val Novak Belec</w:t>
            </w:r>
          </w:p>
        </w:tc>
        <w:tc>
          <w:tcPr>
            <w:tcW w:w="1236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8.b</w:t>
            </w:r>
          </w:p>
        </w:tc>
        <w:tc>
          <w:tcPr>
            <w:tcW w:w="107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</w:t>
            </w:r>
          </w:p>
        </w:tc>
      </w:tr>
      <w:tr w:rsidR="00B7217E" w:rsidRPr="00B7217E" w:rsidTr="00B7217E">
        <w:trPr>
          <w:tblCellSpacing w:w="20" w:type="dxa"/>
        </w:trPr>
        <w:tc>
          <w:tcPr>
            <w:tcW w:w="358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4 </w:t>
            </w:r>
          </w:p>
        </w:tc>
        <w:tc>
          <w:tcPr>
            <w:tcW w:w="194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Vid Mavec</w:t>
            </w:r>
          </w:p>
        </w:tc>
        <w:tc>
          <w:tcPr>
            <w:tcW w:w="1236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8.b</w:t>
            </w:r>
          </w:p>
        </w:tc>
        <w:tc>
          <w:tcPr>
            <w:tcW w:w="107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20</w:t>
            </w:r>
          </w:p>
        </w:tc>
      </w:tr>
      <w:tr w:rsidR="00B7217E" w:rsidRPr="00B7217E" w:rsidTr="00B7217E">
        <w:trPr>
          <w:tblCellSpacing w:w="20" w:type="dxa"/>
        </w:trPr>
        <w:tc>
          <w:tcPr>
            <w:tcW w:w="358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5 </w:t>
            </w:r>
          </w:p>
        </w:tc>
        <w:tc>
          <w:tcPr>
            <w:tcW w:w="194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Matic Šega</w:t>
            </w:r>
          </w:p>
        </w:tc>
        <w:tc>
          <w:tcPr>
            <w:tcW w:w="1236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8.b</w:t>
            </w:r>
          </w:p>
        </w:tc>
        <w:tc>
          <w:tcPr>
            <w:tcW w:w="1074" w:type="dxa"/>
            <w:vAlign w:val="center"/>
            <w:hideMark/>
          </w:tcPr>
          <w:p w:rsidR="00B7217E" w:rsidRPr="00B7217E" w:rsidRDefault="00B7217E" w:rsidP="00B7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18</w:t>
            </w:r>
          </w:p>
        </w:tc>
      </w:tr>
    </w:tbl>
    <w:p w:rsidR="00B7217E" w:rsidRDefault="00B7217E" w:rsidP="00B7217E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A21C559" wp14:editId="3C9CAF2C">
            <wp:simplePos x="0" y="0"/>
            <wp:positionH relativeFrom="column">
              <wp:posOffset>3824605</wp:posOffset>
            </wp:positionH>
            <wp:positionV relativeFrom="paragraph">
              <wp:posOffset>8255</wp:posOffset>
            </wp:positionV>
            <wp:extent cx="1428750" cy="1465385"/>
            <wp:effectExtent l="0" t="0" r="0" b="1905"/>
            <wp:wrapNone/>
            <wp:docPr id="2" name="Slika 2" descr="Rezultat iskanja slik za otr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otro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6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17E" w:rsidRDefault="00B7217E" w:rsidP="00B7217E"/>
    <w:p w:rsidR="00B7217E" w:rsidRDefault="00B7217E" w:rsidP="00B7217E"/>
    <w:p w:rsidR="00B7217E" w:rsidRDefault="00B7217E" w:rsidP="00B7217E"/>
    <w:p w:rsidR="00B7217E" w:rsidRDefault="00B7217E" w:rsidP="00B7217E"/>
    <w:p w:rsidR="00B7217E" w:rsidRDefault="00B7217E" w:rsidP="00B7217E"/>
    <w:p w:rsidR="00B7217E" w:rsidRDefault="00B7217E" w:rsidP="00B72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</w:p>
    <w:p w:rsidR="00B7217E" w:rsidRPr="00B7217E" w:rsidRDefault="00B7217E" w:rsidP="00B72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B7217E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Državno tekmovanje</w:t>
      </w:r>
      <w:r w:rsidRPr="00B7217E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- </w:t>
      </w:r>
      <w:r w:rsidRPr="00B7217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18. 11. 2017 </w:t>
      </w:r>
    </w:p>
    <w:p w:rsidR="00B7217E" w:rsidRPr="00C65B29" w:rsidRDefault="00B7217E" w:rsidP="00B72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850"/>
        <w:gridCol w:w="993"/>
        <w:gridCol w:w="1559"/>
      </w:tblGrid>
      <w:tr w:rsidR="00B7217E" w:rsidRPr="00B7217E" w:rsidTr="00B7217E">
        <w:trPr>
          <w:tblHeader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hyperlink r:id="rId10" w:history="1">
              <w:r w:rsidRPr="00B7217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sl-SI"/>
                </w:rPr>
                <w:t>Tekmovalec</w:t>
              </w:r>
            </w:hyperlink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hyperlink r:id="rId11" w:history="1">
              <w:r w:rsidRPr="00B7217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sl-SI"/>
                </w:rPr>
                <w:t>Razred</w:t>
              </w:r>
            </w:hyperlink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hyperlink r:id="rId12" w:history="1">
              <w:r w:rsidRPr="00B7217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sl-SI"/>
                </w:rPr>
                <w:t>Mentor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l-SI"/>
              </w:rPr>
              <w:t>Lokacija (šola)</w:t>
            </w:r>
          </w:p>
        </w:tc>
      </w:tr>
      <w:tr w:rsidR="00B7217E" w:rsidRPr="00B7217E" w:rsidTr="00B7217E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Aljaž Gornik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9.b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B. Horvat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17E" w:rsidRPr="00B7217E" w:rsidRDefault="00B7217E" w:rsidP="00CD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21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Slovenija </w:t>
            </w:r>
          </w:p>
        </w:tc>
      </w:tr>
    </w:tbl>
    <w:p w:rsidR="00B7217E" w:rsidRDefault="00B7217E" w:rsidP="00B7217E"/>
    <w:p w:rsidR="00927A0C" w:rsidRPr="008C2041" w:rsidRDefault="00927A0C" w:rsidP="008C2041">
      <w:bookmarkStart w:id="0" w:name="_GoBack"/>
      <w:bookmarkEnd w:id="0"/>
    </w:p>
    <w:sectPr w:rsidR="00927A0C" w:rsidRPr="008C2041" w:rsidSect="00010D39">
      <w:headerReference w:type="default" r:id="rId13"/>
      <w:footerReference w:type="default" r:id="rId14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59" w:rsidRDefault="00795359">
      <w:r>
        <w:separator/>
      </w:r>
    </w:p>
  </w:endnote>
  <w:endnote w:type="continuationSeparator" w:id="0">
    <w:p w:rsidR="00795359" w:rsidRDefault="0079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59" w:rsidRDefault="00795359">
      <w:r>
        <w:separator/>
      </w:r>
    </w:p>
  </w:footnote>
  <w:footnote w:type="continuationSeparator" w:id="0">
    <w:p w:rsidR="00795359" w:rsidRDefault="0079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7E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95359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7217E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F5B65"/>
  <w15:docId w15:val="{EBB26D6D-258F-4736-82B3-209F34D7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21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tl00$ContentPlaceHolderMain$ChildContentMain$GridViewOsebe','Sort$skupaj')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ctl00$ContentPlaceHolderMain$ChildContentMain$GridViewOsebe','Sort$oddelek')" TargetMode="External"/><Relationship Id="rId12" Type="http://schemas.openxmlformats.org/officeDocument/2006/relationships/hyperlink" Target="javascript:__doPostBack('ctl00$ctl00$ContentPlaceHolderMain$ChildContentMain$GridViewOsebe','Sort$mentor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tl00$ContentPlaceHolderMain$ChildContentMain$GridViewOsebe','Sort$priimek')" TargetMode="External"/><Relationship Id="rId11" Type="http://schemas.openxmlformats.org/officeDocument/2006/relationships/hyperlink" Target="javascript:__doPostBack('ctl00$ctl00$ContentPlaceHolderMain$ChildContentMain$GridViewOsebe','Sort$razred')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ctl00$ctl00$ContentPlaceHolderMain$ChildContentMain$GridViewOsebe','Sort$priimek')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2017-10-26T09:54:00Z</dcterms:created>
  <dcterms:modified xsi:type="dcterms:W3CDTF">2017-10-26T09:58:00Z</dcterms:modified>
</cp:coreProperties>
</file>