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3E" w:rsidRPr="00CA2A3E" w:rsidRDefault="00CA2A3E" w:rsidP="00CA2A3E">
      <w:pPr>
        <w:spacing w:before="360"/>
        <w:ind w:left="-142" w:firstLine="142"/>
        <w:jc w:val="center"/>
        <w:rPr>
          <w:rFonts w:asciiTheme="majorHAnsi" w:hAnsiTheme="majorHAnsi"/>
          <w:b/>
          <w:sz w:val="36"/>
          <w:szCs w:val="36"/>
        </w:rPr>
      </w:pPr>
      <w:r w:rsidRPr="00CA2A3E">
        <w:rPr>
          <w:rFonts w:asciiTheme="majorHAnsi" w:hAnsiTheme="majorHAnsi"/>
          <w:b/>
          <w:sz w:val="36"/>
          <w:szCs w:val="36"/>
        </w:rPr>
        <w:t>REZULTATI ŠOLSKEGA TEKMOVANJA</w:t>
      </w:r>
      <w:r w:rsidRPr="00CA2A3E">
        <w:rPr>
          <w:rFonts w:asciiTheme="majorHAnsi" w:hAnsiTheme="majorHAnsi"/>
          <w:b/>
          <w:sz w:val="36"/>
          <w:szCs w:val="36"/>
        </w:rPr>
        <w:t xml:space="preserve"> IZ ZNANJA GEOGRAFIJE</w:t>
      </w:r>
    </w:p>
    <w:p w:rsidR="00CA2A3E" w:rsidRPr="006D4F4B" w:rsidRDefault="00CA2A3E" w:rsidP="00CA2A3E">
      <w:pPr>
        <w:spacing w:before="360"/>
        <w:rPr>
          <w:rFonts w:asciiTheme="majorHAnsi" w:hAnsiTheme="majorHAnsi"/>
          <w:sz w:val="32"/>
          <w:szCs w:val="32"/>
        </w:rPr>
      </w:pPr>
      <w:r w:rsidRPr="006D4F4B">
        <w:rPr>
          <w:rFonts w:asciiTheme="majorHAnsi" w:hAnsiTheme="majorHAnsi"/>
          <w:sz w:val="32"/>
          <w:szCs w:val="32"/>
        </w:rPr>
        <w:t>Tekmovalna skupina A (8. in 9. razred)</w:t>
      </w:r>
    </w:p>
    <w:tbl>
      <w:tblPr>
        <w:tblW w:w="905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3"/>
        <w:gridCol w:w="1275"/>
        <w:gridCol w:w="1985"/>
        <w:gridCol w:w="2977"/>
      </w:tblGrid>
      <w:tr w:rsidR="00CA2A3E" w:rsidRPr="00103284" w:rsidTr="00CA2A3E">
        <w:trPr>
          <w:trHeight w:val="391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  <w:t>Ime in priimek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Razred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Priznanje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Območno tekmovanje</w:t>
            </w:r>
          </w:p>
        </w:tc>
      </w:tr>
      <w:tr w:rsidR="00CA2A3E" w:rsidRPr="00103284" w:rsidTr="00CA2A3E">
        <w:trPr>
          <w:trHeight w:val="391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8F5FE9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 w:rsidRPr="008F5FE9"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Aljaž Gornik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9</w:t>
            </w:r>
            <w:r w:rsidRPr="00103284"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.b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425CA0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</w:pPr>
            <w:r w:rsidRPr="00425CA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DD3FAA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</w:pPr>
            <w:r w:rsidRPr="00DD3FAA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  <w:t>DA</w:t>
            </w:r>
          </w:p>
        </w:tc>
      </w:tr>
      <w:tr w:rsidR="00CA2A3E" w:rsidRPr="00103284" w:rsidTr="00CA2A3E">
        <w:trPr>
          <w:trHeight w:val="418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8F5FE9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 w:rsidRPr="008F5FE9"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Niko Munda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9.a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425CA0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</w:pPr>
            <w:r w:rsidRPr="00425CA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DD3FAA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</w:pPr>
            <w:r w:rsidRPr="00DD3FAA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  <w:t>DA</w:t>
            </w:r>
          </w:p>
        </w:tc>
      </w:tr>
      <w:tr w:rsidR="00CA2A3E" w:rsidRPr="00103284" w:rsidTr="00CA2A3E">
        <w:trPr>
          <w:trHeight w:val="391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8F5FE9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 w:rsidRPr="008F5FE9"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Bina Verbič Šalamon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8.b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425CA0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</w:pPr>
            <w:r w:rsidRPr="00425CA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418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8F5FE9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proofErr w:type="spellStart"/>
            <w:r w:rsidRPr="008F5FE9"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Tarin</w:t>
            </w:r>
            <w:proofErr w:type="spellEnd"/>
            <w:r w:rsidRPr="008F5FE9"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 Roš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8.b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425CA0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</w:pPr>
            <w:r w:rsidRPr="00425CA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Alana </w:t>
            </w:r>
            <w:proofErr w:type="spell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Vrviščar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9.a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Lana Drobnič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9.a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Katarina Trobiš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418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Maša Korošec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9.a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Klemen Hafner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9.b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Hana </w:t>
            </w:r>
            <w:proofErr w:type="spell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Sambolić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Sara </w:t>
            </w:r>
            <w:proofErr w:type="spell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Sambolić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418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Maj Bizjak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8.a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Jan Pance </w:t>
            </w:r>
            <w:proofErr w:type="spell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Kamenov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8.b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Mislim </w:t>
            </w:r>
            <w:proofErr w:type="spell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Ibushoski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9.a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9A4586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</w:tbl>
    <w:p w:rsidR="00CA2A3E" w:rsidRDefault="00CA2A3E" w:rsidP="00CA2A3E">
      <w:pPr>
        <w:rPr>
          <w:rFonts w:asciiTheme="majorHAnsi" w:hAnsiTheme="majorHAnsi"/>
          <w:sz w:val="28"/>
          <w:szCs w:val="28"/>
        </w:rPr>
      </w:pPr>
    </w:p>
    <w:p w:rsidR="00CA2A3E" w:rsidRDefault="00CA2A3E" w:rsidP="00CA2A3E">
      <w:pPr>
        <w:rPr>
          <w:rFonts w:asciiTheme="majorHAnsi" w:hAnsiTheme="majorHAnsi"/>
          <w:sz w:val="32"/>
          <w:szCs w:val="32"/>
        </w:rPr>
      </w:pPr>
    </w:p>
    <w:p w:rsidR="00CA2A3E" w:rsidRDefault="00CA2A3E" w:rsidP="00CA2A3E">
      <w:pPr>
        <w:rPr>
          <w:rFonts w:asciiTheme="majorHAnsi" w:hAnsiTheme="majorHAnsi"/>
          <w:sz w:val="32"/>
          <w:szCs w:val="32"/>
        </w:rPr>
      </w:pPr>
    </w:p>
    <w:p w:rsidR="00CA2A3E" w:rsidRDefault="00CA2A3E" w:rsidP="00CA2A3E">
      <w:pPr>
        <w:rPr>
          <w:rFonts w:asciiTheme="majorHAnsi" w:hAnsiTheme="majorHAnsi"/>
          <w:sz w:val="32"/>
          <w:szCs w:val="32"/>
        </w:rPr>
      </w:pPr>
    </w:p>
    <w:p w:rsidR="00CA2A3E" w:rsidRDefault="00CA2A3E" w:rsidP="00CA2A3E">
      <w:pPr>
        <w:rPr>
          <w:rFonts w:asciiTheme="majorHAnsi" w:hAnsiTheme="majorHAnsi"/>
          <w:sz w:val="32"/>
          <w:szCs w:val="32"/>
        </w:rPr>
      </w:pPr>
    </w:p>
    <w:p w:rsidR="00CA2A3E" w:rsidRDefault="00CA2A3E" w:rsidP="00CA2A3E">
      <w:pPr>
        <w:rPr>
          <w:rFonts w:asciiTheme="majorHAnsi" w:hAnsiTheme="majorHAnsi"/>
          <w:sz w:val="32"/>
          <w:szCs w:val="32"/>
        </w:rPr>
      </w:pPr>
    </w:p>
    <w:p w:rsidR="00CA2A3E" w:rsidRPr="006D4F4B" w:rsidRDefault="00CA2A3E" w:rsidP="00CA2A3E">
      <w:pPr>
        <w:spacing w:before="36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>Tekmovalna skupin</w:t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t>a B (6</w:t>
      </w:r>
      <w:r w:rsidRPr="006D4F4B">
        <w:rPr>
          <w:rFonts w:asciiTheme="majorHAnsi" w:hAnsiTheme="majorHAnsi"/>
          <w:sz w:val="32"/>
          <w:szCs w:val="32"/>
        </w:rPr>
        <w:t xml:space="preserve">. in </w:t>
      </w:r>
      <w:r>
        <w:rPr>
          <w:rFonts w:asciiTheme="majorHAnsi" w:hAnsiTheme="majorHAnsi"/>
          <w:sz w:val="32"/>
          <w:szCs w:val="32"/>
        </w:rPr>
        <w:t>7</w:t>
      </w:r>
      <w:r w:rsidRPr="006D4F4B">
        <w:rPr>
          <w:rFonts w:asciiTheme="majorHAnsi" w:hAnsiTheme="majorHAnsi"/>
          <w:sz w:val="32"/>
          <w:szCs w:val="32"/>
        </w:rPr>
        <w:t>. razred)</w:t>
      </w:r>
    </w:p>
    <w:tbl>
      <w:tblPr>
        <w:tblW w:w="905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1236"/>
        <w:gridCol w:w="1936"/>
        <w:gridCol w:w="3227"/>
      </w:tblGrid>
      <w:tr w:rsidR="00CA2A3E" w:rsidRPr="00103284" w:rsidTr="00CA2A3E">
        <w:trPr>
          <w:trHeight w:val="391"/>
        </w:trPr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  <w:t>Ime in priimek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Razred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Priznanje</w:t>
            </w:r>
          </w:p>
        </w:tc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Območno tekmovanje</w:t>
            </w:r>
          </w:p>
        </w:tc>
      </w:tr>
      <w:tr w:rsidR="00CA2A3E" w:rsidRPr="00103284" w:rsidTr="00CA2A3E">
        <w:trPr>
          <w:trHeight w:val="391"/>
        </w:trPr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Mala Verbič Šalamon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6.b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425CA0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</w:pPr>
            <w:r w:rsidRPr="00425CA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DD3FAA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</w:pPr>
            <w:r w:rsidRPr="00DD3FAA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  <w:t>DA</w:t>
            </w:r>
          </w:p>
        </w:tc>
      </w:tr>
      <w:tr w:rsidR="00CA2A3E" w:rsidRPr="00103284" w:rsidTr="00CA2A3E">
        <w:trPr>
          <w:trHeight w:val="391"/>
        </w:trPr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Lucijan Pečnik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6.a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425CA0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</w:pPr>
            <w:r w:rsidRPr="00425CA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Borgija</w:t>
            </w:r>
            <w:proofErr w:type="spell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 Knafelc 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6.b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425CA0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</w:pPr>
            <w:r w:rsidRPr="00425CA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418"/>
        </w:trPr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Benjamin </w:t>
            </w:r>
            <w:proofErr w:type="spell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Kazić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6.a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Alen Munda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7.a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Jakob Vraz 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7.a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Tian</w:t>
            </w:r>
            <w:proofErr w:type="spell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 Kujović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7.a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  <w:tr w:rsidR="00CA2A3E" w:rsidRPr="00103284" w:rsidTr="00CA2A3E">
        <w:trPr>
          <w:trHeight w:val="391"/>
        </w:trPr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 xml:space="preserve">Žan Pance </w:t>
            </w:r>
            <w:proofErr w:type="spell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Kamenov</w:t>
            </w:r>
            <w:proofErr w:type="spellEnd"/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  <w:t>7.a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A3E" w:rsidRPr="00103284" w:rsidRDefault="00CA2A3E" w:rsidP="00CA2A3E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sl-SI"/>
              </w:rPr>
            </w:pPr>
          </w:p>
        </w:tc>
      </w:tr>
    </w:tbl>
    <w:p w:rsidR="00CA2A3E" w:rsidRPr="00103284" w:rsidRDefault="00CA2A3E" w:rsidP="00CA2A3E">
      <w:pPr>
        <w:rPr>
          <w:rFonts w:asciiTheme="majorHAnsi" w:hAnsiTheme="majorHAnsi"/>
          <w:sz w:val="40"/>
          <w:szCs w:val="40"/>
        </w:rPr>
      </w:pPr>
    </w:p>
    <w:p w:rsidR="00927A0C" w:rsidRPr="008C2041" w:rsidRDefault="00927A0C" w:rsidP="008C2041"/>
    <w:sectPr w:rsidR="00927A0C" w:rsidRPr="008C2041" w:rsidSect="00CA2A3E">
      <w:headerReference w:type="default" r:id="rId6"/>
      <w:footerReference w:type="default" r:id="rId7"/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236" w:rsidRDefault="00260236">
      <w:r>
        <w:separator/>
      </w:r>
    </w:p>
  </w:endnote>
  <w:endnote w:type="continuationSeparator" w:id="0">
    <w:p w:rsidR="00260236" w:rsidRDefault="0026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236" w:rsidRDefault="00260236">
      <w:r>
        <w:separator/>
      </w:r>
    </w:p>
  </w:footnote>
  <w:footnote w:type="continuationSeparator" w:id="0">
    <w:p w:rsidR="00260236" w:rsidRDefault="0026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3211D0">
    <w:pPr>
      <w:pStyle w:val="Glava"/>
    </w:pPr>
    <w:r w:rsidRPr="003211D0">
      <w:rPr>
        <w:noProof/>
        <w:lang w:val="sl-SI" w:eastAsia="sl-SI"/>
      </w:rPr>
      <w:drawing>
        <wp:inline distT="0" distB="0" distL="0" distR="0">
          <wp:extent cx="2421078" cy="925200"/>
          <wp:effectExtent l="0" t="0" r="0" b="8255"/>
          <wp:docPr id="2" name="Slika 2" descr="D:\!Andrej\02-Slike\znak\dravlje_s_polnim_naslov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!Andrej\02-Slike\znak\dravlje_s_polnim_naslov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078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3E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0236"/>
    <w:rsid w:val="002625FC"/>
    <w:rsid w:val="00296EFC"/>
    <w:rsid w:val="002B4D48"/>
    <w:rsid w:val="002C0E68"/>
    <w:rsid w:val="002D69A4"/>
    <w:rsid w:val="003211D0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B64D6"/>
    <w:rsid w:val="007E05E5"/>
    <w:rsid w:val="007F31AF"/>
    <w:rsid w:val="00851203"/>
    <w:rsid w:val="008C2041"/>
    <w:rsid w:val="008F1767"/>
    <w:rsid w:val="00927A0C"/>
    <w:rsid w:val="00963637"/>
    <w:rsid w:val="009B1E25"/>
    <w:rsid w:val="009F327C"/>
    <w:rsid w:val="00A0402B"/>
    <w:rsid w:val="00A179A1"/>
    <w:rsid w:val="00A36EDE"/>
    <w:rsid w:val="00A855D2"/>
    <w:rsid w:val="00A9213F"/>
    <w:rsid w:val="00B34253"/>
    <w:rsid w:val="00B4450C"/>
    <w:rsid w:val="00B829B6"/>
    <w:rsid w:val="00BC423E"/>
    <w:rsid w:val="00C94734"/>
    <w:rsid w:val="00CA2A3E"/>
    <w:rsid w:val="00D4102D"/>
    <w:rsid w:val="00DA6913"/>
    <w:rsid w:val="00E463FA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CA9AB"/>
  <w15:docId w15:val="{88B39010-15D9-4138-A98C-8B2C4CD5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2A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5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2018-03-20T08:58:00Z</dcterms:created>
  <dcterms:modified xsi:type="dcterms:W3CDTF">2018-03-20T09:03:00Z</dcterms:modified>
</cp:coreProperties>
</file>