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253" w:rsidRPr="00C918E2" w:rsidRDefault="00DE13B0" w:rsidP="00DE13B0">
      <w:pPr>
        <w:spacing w:before="120" w:after="120"/>
        <w:jc w:val="center"/>
        <w:rPr>
          <w:rFonts w:ascii="Maiandra GD" w:eastAsia="Times New Roman" w:hAnsi="Maiandra GD" w:cs="Calibri"/>
          <w:b/>
          <w:color w:val="C00000"/>
          <w:sz w:val="28"/>
          <w:szCs w:val="28"/>
        </w:rPr>
      </w:pPr>
      <w:r w:rsidRPr="00C918E2">
        <w:rPr>
          <w:rFonts w:ascii="Maiandra GD" w:hAnsi="Maiandra GD"/>
          <w:b/>
          <w:color w:val="C00000"/>
          <w:sz w:val="28"/>
          <w:szCs w:val="28"/>
        </w:rPr>
        <w:t xml:space="preserve">REZULTATI ŠOLSKEGA </w:t>
      </w:r>
      <w:r w:rsidRPr="00C918E2">
        <w:rPr>
          <w:rFonts w:ascii="Maiandra GD" w:eastAsia="Times New Roman" w:hAnsi="Maiandra GD" w:cs="Calibri"/>
          <w:b/>
          <w:color w:val="C00000"/>
          <w:sz w:val="28"/>
          <w:szCs w:val="28"/>
        </w:rPr>
        <w:t>MEDNARODNEGA</w:t>
      </w:r>
      <w:r w:rsidRPr="00C918E2">
        <w:rPr>
          <w:rFonts w:ascii="Maiandra GD" w:hAnsi="Maiandra GD"/>
          <w:b/>
          <w:color w:val="C00000"/>
          <w:sz w:val="28"/>
          <w:szCs w:val="28"/>
        </w:rPr>
        <w:t xml:space="preserve"> TEKMOVANJA</w:t>
      </w:r>
      <w:r w:rsidRPr="00C918E2">
        <w:rPr>
          <w:rFonts w:ascii="Maiandra GD" w:eastAsia="Times New Roman" w:hAnsi="Maiandra GD" w:cs="Calibri"/>
          <w:b/>
          <w:color w:val="C00000"/>
          <w:sz w:val="28"/>
          <w:szCs w:val="28"/>
        </w:rPr>
        <w:t xml:space="preserve"> </w:t>
      </w:r>
      <w:r w:rsidR="00B34253" w:rsidRPr="00C918E2">
        <w:rPr>
          <w:rFonts w:ascii="Maiandra GD" w:eastAsia="Times New Roman" w:hAnsi="Maiandra GD" w:cs="Calibri"/>
          <w:b/>
          <w:color w:val="C00000"/>
          <w:sz w:val="28"/>
          <w:szCs w:val="28"/>
        </w:rPr>
        <w:t>V INFORMACIJSKI IN RAČUNALNIŠKI PISMENOSTI BOBER</w:t>
      </w:r>
    </w:p>
    <w:p w:rsidR="00296EFC" w:rsidRPr="00DE13B0" w:rsidRDefault="00CD3F2F" w:rsidP="00DE13B0">
      <w:pPr>
        <w:spacing w:after="120"/>
        <w:jc w:val="center"/>
        <w:rPr>
          <w:rFonts w:ascii="Maiandra GD" w:eastAsia="Times New Roman" w:hAnsi="Maiandra GD" w:cs="Calibri"/>
          <w:sz w:val="24"/>
          <w:szCs w:val="24"/>
        </w:rPr>
      </w:pPr>
      <w:r>
        <w:rPr>
          <w:rFonts w:ascii="Maiandra GD" w:eastAsia="Times New Roman" w:hAnsi="Maiandra GD" w:cs="Calibri"/>
          <w:sz w:val="24"/>
          <w:szCs w:val="24"/>
        </w:rPr>
        <w:t>13. – 17. november 2017</w:t>
      </w:r>
      <w:bookmarkStart w:id="0" w:name="_GoBack"/>
      <w:bookmarkEnd w:id="0"/>
    </w:p>
    <w:p w:rsidR="00421D33" w:rsidRPr="00DE13B0" w:rsidRDefault="00421D33" w:rsidP="00421D33">
      <w:pPr>
        <w:spacing w:after="120" w:line="240" w:lineRule="auto"/>
        <w:rPr>
          <w:rFonts w:ascii="Maiandra GD" w:hAnsi="Maiandra GD"/>
          <w:b/>
          <w:color w:val="C00000"/>
          <w:sz w:val="28"/>
          <w:szCs w:val="28"/>
        </w:rPr>
      </w:pPr>
      <w:r w:rsidRPr="00DE13B0">
        <w:rPr>
          <w:rFonts w:ascii="Maiandra GD" w:hAnsi="Maiandra GD"/>
          <w:b/>
          <w:color w:val="C00000"/>
          <w:sz w:val="28"/>
          <w:szCs w:val="28"/>
        </w:rPr>
        <w:t xml:space="preserve">6. </w:t>
      </w:r>
      <w:r w:rsidR="00DE13B0" w:rsidRPr="00DE13B0">
        <w:rPr>
          <w:rFonts w:ascii="Maiandra GD" w:hAnsi="Maiandra GD"/>
          <w:b/>
          <w:color w:val="C00000"/>
          <w:sz w:val="28"/>
          <w:szCs w:val="28"/>
        </w:rPr>
        <w:t>razred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843"/>
        <w:gridCol w:w="2693"/>
      </w:tblGrid>
      <w:tr w:rsidR="00DE13B0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IME IN PRIIMEK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RAZRED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ŠTEVILO TOČK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PRIZNANJE</w:t>
            </w:r>
          </w:p>
        </w:tc>
      </w:tr>
      <w:tr w:rsidR="005E5F55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Jakob Tevž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5E5F55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Niki Levič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5E5F55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Martin Verlič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5E5F55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Neža Šercer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5E5F55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Jakob Jaš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5E5F55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Brina </w:t>
            </w:r>
            <w:proofErr w:type="spellStart"/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Meterc</w:t>
            </w:r>
            <w:proofErr w:type="spellEnd"/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421D33" w:rsidTr="00DE13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Jan Jaklič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421D33" w:rsidTr="00DE13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Ajdin </w:t>
            </w:r>
            <w:proofErr w:type="spellStart"/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Mešinović</w:t>
            </w:r>
            <w:proofErr w:type="spellEnd"/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421D33" w:rsidTr="00DE13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Anže Sirnik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421D33" w:rsidTr="00DE13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Laura </w:t>
            </w:r>
            <w:proofErr w:type="spellStart"/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Vrhovac</w:t>
            </w:r>
            <w:proofErr w:type="spellEnd"/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6.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21D33">
              <w:rPr>
                <w:rFonts w:ascii="Maiandra GD" w:eastAsia="Times New Roman" w:hAnsi="Maiandra GD" w:cs="Calibri"/>
                <w:color w:val="000000"/>
                <w:lang w:eastAsia="sl-SI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33" w:rsidRPr="00421D33" w:rsidRDefault="00421D33" w:rsidP="005E5F55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</w:tbl>
    <w:p w:rsidR="002927AD" w:rsidRPr="00DE13B0" w:rsidRDefault="00421D33" w:rsidP="00DE13B0">
      <w:pPr>
        <w:spacing w:before="360" w:after="120"/>
        <w:rPr>
          <w:rFonts w:ascii="Maiandra GD" w:hAnsi="Maiandra GD"/>
          <w:b/>
          <w:color w:val="C00000"/>
          <w:sz w:val="28"/>
          <w:szCs w:val="28"/>
        </w:rPr>
      </w:pPr>
      <w:r w:rsidRPr="00DE13B0">
        <w:rPr>
          <w:rFonts w:ascii="Maiandra GD" w:hAnsi="Maiandra GD"/>
          <w:b/>
          <w:color w:val="C00000"/>
          <w:sz w:val="28"/>
          <w:szCs w:val="28"/>
        </w:rPr>
        <w:t>7</w:t>
      </w:r>
      <w:r w:rsidR="002927AD" w:rsidRPr="00DE13B0">
        <w:rPr>
          <w:rFonts w:ascii="Maiandra GD" w:hAnsi="Maiandra GD"/>
          <w:b/>
          <w:color w:val="C00000"/>
          <w:sz w:val="28"/>
          <w:szCs w:val="28"/>
        </w:rPr>
        <w:t>. razred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843"/>
        <w:gridCol w:w="2693"/>
      </w:tblGrid>
      <w:tr w:rsidR="00441AF0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IME IN PRIIMEK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RAZRED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ŠTEVILO TOČK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PRIZNANJE</w:t>
            </w:r>
          </w:p>
        </w:tc>
      </w:tr>
      <w:tr w:rsidR="00441AF0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Tia Lamovšek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441AF0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Jaka Kogovšek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441AF0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Amon Boštjančič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441AF0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Nikola </w:t>
            </w:r>
            <w:proofErr w:type="spellStart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Vukota</w:t>
            </w:r>
            <w:proofErr w:type="spellEnd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441AF0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Ema </w:t>
            </w:r>
            <w:proofErr w:type="spellStart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Omerčević</w:t>
            </w:r>
            <w:proofErr w:type="spellEnd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441AF0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Sabina </w:t>
            </w:r>
            <w:proofErr w:type="spellStart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Husić</w:t>
            </w:r>
            <w:proofErr w:type="spellEnd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441AF0" w:rsidRPr="00DE13B0" w:rsidTr="00DE13B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Timotej Jan Wolf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441AF0" w:rsidTr="00DE13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proofErr w:type="spellStart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Tian</w:t>
            </w:r>
            <w:proofErr w:type="spellEnd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Kujovič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</w:p>
        </w:tc>
      </w:tr>
      <w:tr w:rsidR="00DE13B0" w:rsidRPr="00441AF0" w:rsidTr="00DE13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Jakob Vraz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441AF0" w:rsidTr="00DE13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Lea Nuhanović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441AF0" w:rsidTr="00DE13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Ana </w:t>
            </w:r>
            <w:proofErr w:type="spellStart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Gajanović</w:t>
            </w:r>
            <w:proofErr w:type="spellEnd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7.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AF0" w:rsidRPr="00441AF0" w:rsidRDefault="00441AF0" w:rsidP="00441AF0">
            <w:pPr>
              <w:spacing w:after="0" w:line="360" w:lineRule="auto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</w:tbl>
    <w:p w:rsidR="002927AD" w:rsidRPr="00441EF5" w:rsidRDefault="002927AD">
      <w:pPr>
        <w:spacing w:after="0" w:line="240" w:lineRule="auto"/>
        <w:rPr>
          <w:rFonts w:ascii="Maiandra GD" w:hAnsi="Maiandra GD"/>
          <w:b/>
          <w:color w:val="FF0000"/>
          <w:sz w:val="36"/>
          <w:szCs w:val="36"/>
        </w:rPr>
      </w:pPr>
      <w:r w:rsidRPr="00441EF5">
        <w:rPr>
          <w:rFonts w:ascii="Maiandra GD" w:hAnsi="Maiandra GD"/>
          <w:b/>
          <w:color w:val="FF0000"/>
          <w:sz w:val="36"/>
          <w:szCs w:val="36"/>
        </w:rPr>
        <w:br w:type="page"/>
      </w:r>
    </w:p>
    <w:p w:rsidR="00B34253" w:rsidRPr="00DE13B0" w:rsidRDefault="00DE13B0" w:rsidP="00DE13B0">
      <w:pPr>
        <w:spacing w:after="60"/>
        <w:rPr>
          <w:rFonts w:ascii="Maiandra GD" w:hAnsi="Maiandra GD"/>
          <w:b/>
          <w:color w:val="C00000"/>
          <w:sz w:val="28"/>
          <w:szCs w:val="28"/>
        </w:rPr>
      </w:pPr>
      <w:r w:rsidRPr="00DE13B0">
        <w:rPr>
          <w:rFonts w:ascii="Maiandra GD" w:hAnsi="Maiandra GD"/>
          <w:b/>
          <w:color w:val="C00000"/>
          <w:sz w:val="28"/>
          <w:szCs w:val="28"/>
        </w:rPr>
        <w:lastRenderedPageBreak/>
        <w:t>8</w:t>
      </w:r>
      <w:r w:rsidR="00B34253" w:rsidRPr="00DE13B0">
        <w:rPr>
          <w:rFonts w:ascii="Maiandra GD" w:hAnsi="Maiandra GD"/>
          <w:b/>
          <w:color w:val="C00000"/>
          <w:sz w:val="28"/>
          <w:szCs w:val="28"/>
        </w:rPr>
        <w:t>. razred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843"/>
        <w:gridCol w:w="2693"/>
      </w:tblGrid>
      <w:tr w:rsidR="00DE13B0" w:rsidRPr="00441AF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IME IN PRIIMEK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RAZRED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ŠTEVILO TOČK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PRIZNANJE</w:t>
            </w:r>
          </w:p>
        </w:tc>
      </w:tr>
      <w:tr w:rsidR="002F4AA3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Vid Mavec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8. 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41AF0" w:rsidRPr="00441AF0" w:rsidRDefault="002F4AA3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C918E2" w:rsidRPr="00441AF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Val Novak Belec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8.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C918E2" w:rsidRPr="00441AF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Ada Lana </w:t>
            </w:r>
            <w:proofErr w:type="spellStart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Dervišević</w:t>
            </w:r>
            <w:proofErr w:type="spellEnd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8.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C918E2" w:rsidRPr="00441AF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Bina Verbič Šalamon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8.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C918E2" w:rsidRPr="00441AF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Jan Pance </w:t>
            </w:r>
            <w:proofErr w:type="spellStart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Kamenov</w:t>
            </w:r>
            <w:proofErr w:type="spellEnd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8.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C918E2" w:rsidRPr="00441AF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proofErr w:type="spellStart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Tarin</w:t>
            </w:r>
            <w:proofErr w:type="spellEnd"/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Roš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8.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C918E2" w:rsidRPr="00441AF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Gašper Škrjanec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8.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441AF0">
              <w:rPr>
                <w:rFonts w:ascii="Maiandra GD" w:eastAsia="Times New Roman" w:hAnsi="Maiandra GD" w:cs="Calibri"/>
                <w:color w:val="000000"/>
                <w:lang w:eastAsia="sl-SI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AF0" w:rsidRPr="00441AF0" w:rsidRDefault="00441AF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</w:tbl>
    <w:p w:rsidR="00073980" w:rsidRPr="00DE13B0" w:rsidRDefault="002927AD" w:rsidP="00DE13B0">
      <w:pPr>
        <w:spacing w:before="120" w:after="60"/>
        <w:rPr>
          <w:rFonts w:ascii="Maiandra GD" w:hAnsi="Maiandra GD"/>
          <w:b/>
          <w:color w:val="C00000"/>
          <w:sz w:val="28"/>
          <w:szCs w:val="28"/>
        </w:rPr>
      </w:pPr>
      <w:r w:rsidRPr="00DE13B0">
        <w:rPr>
          <w:rFonts w:ascii="Maiandra GD" w:hAnsi="Maiandra GD"/>
          <w:b/>
          <w:color w:val="C00000"/>
          <w:sz w:val="28"/>
          <w:szCs w:val="28"/>
        </w:rPr>
        <w:t>9</w:t>
      </w:r>
      <w:r w:rsidR="00073980" w:rsidRPr="00DE13B0">
        <w:rPr>
          <w:rFonts w:ascii="Maiandra GD" w:hAnsi="Maiandra GD"/>
          <w:b/>
          <w:color w:val="C00000"/>
          <w:sz w:val="28"/>
          <w:szCs w:val="28"/>
        </w:rPr>
        <w:t>. razred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134"/>
        <w:gridCol w:w="1843"/>
        <w:gridCol w:w="2693"/>
      </w:tblGrid>
      <w:tr w:rsidR="00DE13B0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IME IN PRIIMEK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RAZRED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ŠTEVILO TOČK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000000"/>
                <w:lang w:eastAsia="sl-SI"/>
              </w:rPr>
              <w:t>PRIZNANJA</w:t>
            </w: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Klemen Hafner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Niko Munda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proofErr w:type="spellStart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Anej</w:t>
            </w:r>
            <w:proofErr w:type="spellEnd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Kujović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proofErr w:type="spellStart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Tija</w:t>
            </w:r>
            <w:proofErr w:type="spellEnd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Lulić</w:t>
            </w:r>
            <w:proofErr w:type="spellEnd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Lana Drobnič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Klara Verlič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Edi Redžić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Maša Korošec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/>
                <w:color w:val="C00000"/>
                <w:lang w:eastAsia="sl-SI"/>
              </w:rPr>
              <w:t>BRONASTO PRIZNANJE</w:t>
            </w: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Sara </w:t>
            </w:r>
            <w:proofErr w:type="spellStart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Grublješić</w:t>
            </w:r>
            <w:proofErr w:type="spellEnd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Mark Strajnar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Aljaž Gornik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Tim </w:t>
            </w:r>
            <w:proofErr w:type="spellStart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Kac</w:t>
            </w:r>
            <w:proofErr w:type="spellEnd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Zala Vaupotič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Peter </w:t>
            </w:r>
            <w:proofErr w:type="spellStart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Milanovič</w:t>
            </w:r>
            <w:proofErr w:type="spellEnd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Marko </w:t>
            </w:r>
            <w:proofErr w:type="spellStart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Narič</w:t>
            </w:r>
            <w:proofErr w:type="spellEnd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Alen </w:t>
            </w:r>
            <w:proofErr w:type="spellStart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Nuhanovic</w:t>
            </w:r>
            <w:proofErr w:type="spellEnd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Gašper Ovijač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Vanja </w:t>
            </w:r>
            <w:proofErr w:type="spellStart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Gajanović</w:t>
            </w:r>
            <w:proofErr w:type="spellEnd"/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Leja Jovanović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  <w:tr w:rsidR="00DE13B0" w:rsidRPr="00DE13B0" w:rsidTr="00C918E2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 xml:space="preserve">Tilen Švajger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bCs/>
                <w:color w:val="000000"/>
                <w:lang w:eastAsia="sl-SI"/>
              </w:rPr>
              <w:t>9.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  <w:r w:rsidRPr="00DE13B0">
              <w:rPr>
                <w:rFonts w:ascii="Maiandra GD" w:eastAsia="Times New Roman" w:hAnsi="Maiandra GD" w:cs="Calibri"/>
                <w:color w:val="000000"/>
                <w:lang w:eastAsia="sl-SI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3B0" w:rsidRPr="00DE13B0" w:rsidRDefault="00DE13B0" w:rsidP="00C918E2">
            <w:pPr>
              <w:spacing w:after="0" w:line="380" w:lineRule="exact"/>
              <w:jc w:val="center"/>
              <w:rPr>
                <w:rFonts w:ascii="Maiandra GD" w:eastAsia="Times New Roman" w:hAnsi="Maiandra GD" w:cs="Calibri"/>
                <w:color w:val="000000"/>
                <w:lang w:eastAsia="sl-SI"/>
              </w:rPr>
            </w:pPr>
          </w:p>
        </w:tc>
      </w:tr>
    </w:tbl>
    <w:p w:rsidR="00D641DC" w:rsidRPr="00441EF5" w:rsidRDefault="00D641DC" w:rsidP="00C918E2">
      <w:pPr>
        <w:spacing w:before="240"/>
        <w:jc w:val="right"/>
        <w:rPr>
          <w:rFonts w:ascii="Maiandra GD" w:hAnsi="Maiandra GD"/>
          <w:b/>
          <w:i/>
        </w:rPr>
      </w:pPr>
      <w:r w:rsidRPr="00441EF5">
        <w:rPr>
          <w:rFonts w:ascii="Maiandra GD" w:hAnsi="Maiandra GD"/>
          <w:b/>
          <w:i/>
        </w:rPr>
        <w:t>Vsem tekmovalcem iskrene čestitke za dosežene rezultate</w:t>
      </w:r>
    </w:p>
    <w:p w:rsidR="00D641DC" w:rsidRPr="00441EF5" w:rsidRDefault="00D641DC" w:rsidP="00D641DC">
      <w:pPr>
        <w:jc w:val="right"/>
        <w:rPr>
          <w:rFonts w:ascii="Maiandra GD" w:hAnsi="Maiandra GD"/>
          <w:i/>
        </w:rPr>
      </w:pPr>
      <w:r w:rsidRPr="00441EF5">
        <w:rPr>
          <w:rFonts w:ascii="Maiandra GD" w:hAnsi="Maiandra GD"/>
          <w:i/>
        </w:rPr>
        <w:t>Mentorica šolskega tekmovanja Barbara Eržen</w:t>
      </w:r>
    </w:p>
    <w:sectPr w:rsidR="00D641DC" w:rsidRPr="00441EF5" w:rsidSect="00DE13B0">
      <w:headerReference w:type="default" r:id="rId7"/>
      <w:footerReference w:type="default" r:id="rId8"/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BD" w:rsidRDefault="00CE1FBD">
      <w:r>
        <w:separator/>
      </w:r>
    </w:p>
  </w:endnote>
  <w:endnote w:type="continuationSeparator" w:id="0">
    <w:p w:rsidR="00CE1FBD" w:rsidRDefault="00CE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BD" w:rsidRDefault="00CE1FBD">
      <w:r>
        <w:separator/>
      </w:r>
    </w:p>
  </w:footnote>
  <w:footnote w:type="continuationSeparator" w:id="0">
    <w:p w:rsidR="00CE1FBD" w:rsidRDefault="00CE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53"/>
    <w:rsid w:val="00010D39"/>
    <w:rsid w:val="00073980"/>
    <w:rsid w:val="00093317"/>
    <w:rsid w:val="00152256"/>
    <w:rsid w:val="0015276E"/>
    <w:rsid w:val="001924DF"/>
    <w:rsid w:val="001D2969"/>
    <w:rsid w:val="001E09B1"/>
    <w:rsid w:val="001E2D60"/>
    <w:rsid w:val="0020361B"/>
    <w:rsid w:val="002625FC"/>
    <w:rsid w:val="002927AD"/>
    <w:rsid w:val="00296EFC"/>
    <w:rsid w:val="002B4D48"/>
    <w:rsid w:val="002F4AA3"/>
    <w:rsid w:val="00421D33"/>
    <w:rsid w:val="00426660"/>
    <w:rsid w:val="004402FC"/>
    <w:rsid w:val="00441AF0"/>
    <w:rsid w:val="00441EF5"/>
    <w:rsid w:val="004930A4"/>
    <w:rsid w:val="004B669D"/>
    <w:rsid w:val="00527DC4"/>
    <w:rsid w:val="00585873"/>
    <w:rsid w:val="005E5F55"/>
    <w:rsid w:val="0060193E"/>
    <w:rsid w:val="00623371"/>
    <w:rsid w:val="0067053C"/>
    <w:rsid w:val="006A4990"/>
    <w:rsid w:val="00842D3D"/>
    <w:rsid w:val="008F1767"/>
    <w:rsid w:val="00963637"/>
    <w:rsid w:val="00A64E43"/>
    <w:rsid w:val="00A977CD"/>
    <w:rsid w:val="00AE5235"/>
    <w:rsid w:val="00B34253"/>
    <w:rsid w:val="00B5278E"/>
    <w:rsid w:val="00B829B6"/>
    <w:rsid w:val="00C918E2"/>
    <w:rsid w:val="00C94734"/>
    <w:rsid w:val="00CD3F2F"/>
    <w:rsid w:val="00CE1FBD"/>
    <w:rsid w:val="00D4102D"/>
    <w:rsid w:val="00D641DC"/>
    <w:rsid w:val="00DA6913"/>
    <w:rsid w:val="00DD568B"/>
    <w:rsid w:val="00DE13B0"/>
    <w:rsid w:val="00EA591D"/>
    <w:rsid w:val="00EB25CF"/>
    <w:rsid w:val="00F31BA3"/>
    <w:rsid w:val="00F928DD"/>
    <w:rsid w:val="00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915A1"/>
  <w15:docId w15:val="{A86901DE-DE19-4E90-AFF8-ED3AEF43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3425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semiHidden/>
    <w:unhideWhenUsed/>
    <w:rsid w:val="00F31BA3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F31BA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F31BA3"/>
    <w:rPr>
      <w:rFonts w:ascii="Calibri" w:eastAsia="Calibri" w:hAnsi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F31BA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F31BA3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ORABNIK\Desktop\predloga_OS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346AAE-3EDA-4A90-B698-D5DBF5AE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predloga_OS_Dravlje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BARBARA</cp:lastModifiedBy>
  <cp:revision>2</cp:revision>
  <cp:lastPrinted>2016-11-30T12:03:00Z</cp:lastPrinted>
  <dcterms:created xsi:type="dcterms:W3CDTF">2017-12-12T12:11:00Z</dcterms:created>
  <dcterms:modified xsi:type="dcterms:W3CDTF">2017-12-12T12:11:00Z</dcterms:modified>
</cp:coreProperties>
</file>