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6B" w:rsidRPr="00C918E2" w:rsidRDefault="00E9156B" w:rsidP="004409FA">
      <w:pPr>
        <w:spacing w:before="240" w:after="240" w:line="360" w:lineRule="auto"/>
        <w:jc w:val="center"/>
        <w:rPr>
          <w:rFonts w:ascii="Maiandra GD" w:hAnsi="Maiandra GD" w:cs="Calibri"/>
          <w:b/>
          <w:color w:val="C00000"/>
          <w:sz w:val="28"/>
          <w:szCs w:val="28"/>
        </w:rPr>
      </w:pPr>
      <w:r w:rsidRPr="00C918E2">
        <w:rPr>
          <w:rFonts w:ascii="Maiandra GD" w:hAnsi="Maiandra GD"/>
          <w:b/>
          <w:color w:val="C00000"/>
          <w:sz w:val="28"/>
          <w:szCs w:val="28"/>
        </w:rPr>
        <w:t xml:space="preserve">REZULTATI ŠOLSKEGA </w:t>
      </w:r>
      <w:r w:rsidRPr="00C918E2">
        <w:rPr>
          <w:rFonts w:ascii="Maiandra GD" w:hAnsi="Maiandra GD" w:cs="Calibri"/>
          <w:b/>
          <w:color w:val="C00000"/>
          <w:sz w:val="28"/>
          <w:szCs w:val="28"/>
        </w:rPr>
        <w:t>MEDNARODNEGA</w:t>
      </w:r>
      <w:r w:rsidRPr="00C918E2">
        <w:rPr>
          <w:rFonts w:ascii="Maiandra GD" w:hAnsi="Maiandra GD"/>
          <w:b/>
          <w:color w:val="C00000"/>
          <w:sz w:val="28"/>
          <w:szCs w:val="28"/>
        </w:rPr>
        <w:t xml:space="preserve"> TEKMOVANJA</w:t>
      </w:r>
      <w:r w:rsidRPr="00C918E2">
        <w:rPr>
          <w:rFonts w:ascii="Maiandra GD" w:hAnsi="Maiandra GD" w:cs="Calibri"/>
          <w:b/>
          <w:color w:val="C00000"/>
          <w:sz w:val="28"/>
          <w:szCs w:val="28"/>
        </w:rPr>
        <w:t xml:space="preserve"> V INFORMACIJSKI IN RAČUNALNIŠKI PISMENOSTI BOBER</w:t>
      </w:r>
    </w:p>
    <w:p w:rsidR="00E9156B" w:rsidRPr="004409FA" w:rsidRDefault="004409FA" w:rsidP="00E9156B">
      <w:pPr>
        <w:spacing w:after="120"/>
        <w:jc w:val="center"/>
        <w:rPr>
          <w:rFonts w:ascii="Maiandra GD" w:hAnsi="Maiandra GD" w:cs="Calibri"/>
          <w:b/>
        </w:rPr>
      </w:pPr>
      <w:r>
        <w:rPr>
          <w:rFonts w:ascii="Maiandra GD" w:hAnsi="Maiandra GD" w:cs="Calibri"/>
          <w:b/>
        </w:rPr>
        <w:t xml:space="preserve">13. </w:t>
      </w:r>
      <w:proofErr w:type="gramStart"/>
      <w:r>
        <w:rPr>
          <w:rFonts w:ascii="Maiandra GD" w:hAnsi="Maiandra GD" w:cs="Calibri"/>
          <w:b/>
        </w:rPr>
        <w:t>do</w:t>
      </w:r>
      <w:proofErr w:type="gramEnd"/>
      <w:r>
        <w:rPr>
          <w:rFonts w:ascii="Maiandra GD" w:hAnsi="Maiandra GD" w:cs="Calibri"/>
          <w:b/>
        </w:rPr>
        <w:t xml:space="preserve"> 17. </w:t>
      </w:r>
      <w:proofErr w:type="spellStart"/>
      <w:proofErr w:type="gramStart"/>
      <w:r>
        <w:rPr>
          <w:rFonts w:ascii="Maiandra GD" w:hAnsi="Maiandra GD" w:cs="Calibri"/>
          <w:b/>
        </w:rPr>
        <w:t>november</w:t>
      </w:r>
      <w:proofErr w:type="spellEnd"/>
      <w:proofErr w:type="gramEnd"/>
      <w:r w:rsidR="00E9156B" w:rsidRPr="004409FA">
        <w:rPr>
          <w:rFonts w:ascii="Maiandra GD" w:hAnsi="Maiandra GD" w:cs="Calibri"/>
          <w:b/>
        </w:rPr>
        <w:t xml:space="preserve"> 2017</w:t>
      </w:r>
    </w:p>
    <w:p w:rsidR="00943336" w:rsidRPr="00E9156B" w:rsidRDefault="00943336" w:rsidP="00E9156B">
      <w:pPr>
        <w:spacing w:after="120"/>
        <w:rPr>
          <w:rFonts w:ascii="Maiandra GD" w:hAnsi="Maiandra GD"/>
          <w:b/>
          <w:color w:val="C00000"/>
          <w:sz w:val="32"/>
          <w:szCs w:val="32"/>
          <w:lang w:val="sl-SI"/>
        </w:rPr>
      </w:pPr>
      <w:r w:rsidRPr="00E9156B">
        <w:rPr>
          <w:rFonts w:ascii="Maiandra GD" w:hAnsi="Maiandra GD"/>
          <w:b/>
          <w:color w:val="C00000"/>
          <w:sz w:val="32"/>
          <w:szCs w:val="32"/>
          <w:lang w:val="sl-SI"/>
        </w:rPr>
        <w:t>2. razred</w:t>
      </w:r>
    </w:p>
    <w:tbl>
      <w:tblPr>
        <w:tblW w:w="8926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597"/>
        <w:gridCol w:w="2486"/>
        <w:gridCol w:w="1045"/>
        <w:gridCol w:w="2829"/>
      </w:tblGrid>
      <w:tr w:rsidR="00E9156B" w:rsidRPr="004B4FEF" w:rsidTr="00E9156B">
        <w:trPr>
          <w:trHeight w:val="645"/>
        </w:trPr>
        <w:tc>
          <w:tcPr>
            <w:tcW w:w="96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MESTO</w:t>
            </w:r>
          </w:p>
        </w:tc>
        <w:tc>
          <w:tcPr>
            <w:tcW w:w="1597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IME</w:t>
            </w:r>
          </w:p>
        </w:tc>
        <w:tc>
          <w:tcPr>
            <w:tcW w:w="2486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PRIIMEK</w:t>
            </w:r>
          </w:p>
        </w:tc>
        <w:tc>
          <w:tcPr>
            <w:tcW w:w="104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RAZRED</w:t>
            </w:r>
          </w:p>
        </w:tc>
        <w:tc>
          <w:tcPr>
            <w:tcW w:w="282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>
              <w:rPr>
                <w:rFonts w:ascii="Maiandra GD" w:hAnsi="Maiandra GD" w:cs="Arial"/>
                <w:b/>
                <w:bCs/>
              </w:rPr>
              <w:t>PRIZNANJE</w:t>
            </w: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shd w:val="clear" w:color="auto" w:fill="F2DBDB" w:themeFill="accent2" w:themeFillTint="33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ALEKSANDER</w:t>
            </w:r>
          </w:p>
        </w:tc>
        <w:tc>
          <w:tcPr>
            <w:tcW w:w="2486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TOMELJAK</w:t>
            </w:r>
          </w:p>
        </w:tc>
        <w:tc>
          <w:tcPr>
            <w:tcW w:w="1045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  <w:shd w:val="clear" w:color="auto" w:fill="F2DBDB" w:themeFill="accent2" w:themeFillTint="33"/>
          </w:tcPr>
          <w:p w:rsidR="00E9156B" w:rsidRPr="00E9156B" w:rsidRDefault="00E9156B" w:rsidP="00E9156B">
            <w:pPr>
              <w:spacing w:before="60" w:after="60"/>
              <w:rPr>
                <w:rFonts w:ascii="Maiandra GD" w:hAnsi="Maiandra GD" w:cs="Arial"/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shd w:val="clear" w:color="auto" w:fill="F2DBDB" w:themeFill="accent2" w:themeFillTint="33"/>
            <w:vAlign w:val="center"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JAKOB</w:t>
            </w:r>
          </w:p>
        </w:tc>
        <w:tc>
          <w:tcPr>
            <w:tcW w:w="2486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VANIČ</w:t>
            </w:r>
          </w:p>
        </w:tc>
        <w:tc>
          <w:tcPr>
            <w:tcW w:w="1045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  <w:shd w:val="clear" w:color="auto" w:fill="F2DBDB" w:themeFill="accent2" w:themeFillTint="33"/>
          </w:tcPr>
          <w:p w:rsidR="00E9156B" w:rsidRPr="00E9156B" w:rsidRDefault="00E9156B" w:rsidP="00E9156B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shd w:val="clear" w:color="auto" w:fill="F2DBDB" w:themeFill="accent2" w:themeFillTint="33"/>
            <w:vAlign w:val="center"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ARSLAN</w:t>
            </w:r>
          </w:p>
        </w:tc>
        <w:tc>
          <w:tcPr>
            <w:tcW w:w="2486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VELADŽIĆ</w:t>
            </w:r>
          </w:p>
        </w:tc>
        <w:tc>
          <w:tcPr>
            <w:tcW w:w="1045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  <w:shd w:val="clear" w:color="auto" w:fill="F2DBDB" w:themeFill="accent2" w:themeFillTint="33"/>
          </w:tcPr>
          <w:p w:rsidR="00E9156B" w:rsidRPr="00E9156B" w:rsidRDefault="00E9156B" w:rsidP="00E9156B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shd w:val="clear" w:color="auto" w:fill="F2DBDB" w:themeFill="accent2" w:themeFillTint="33"/>
            <w:vAlign w:val="center"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ALJAŽ</w:t>
            </w:r>
          </w:p>
        </w:tc>
        <w:tc>
          <w:tcPr>
            <w:tcW w:w="2486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GORIČANEC</w:t>
            </w:r>
          </w:p>
        </w:tc>
        <w:tc>
          <w:tcPr>
            <w:tcW w:w="1045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  <w:shd w:val="clear" w:color="auto" w:fill="F2DBDB" w:themeFill="accent2" w:themeFillTint="33"/>
          </w:tcPr>
          <w:p w:rsidR="00E9156B" w:rsidRPr="00E9156B" w:rsidRDefault="00E9156B" w:rsidP="00E9156B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shd w:val="clear" w:color="auto" w:fill="F2DBDB" w:themeFill="accent2" w:themeFillTint="33"/>
            <w:vAlign w:val="center"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PIPPA</w:t>
            </w:r>
          </w:p>
        </w:tc>
        <w:tc>
          <w:tcPr>
            <w:tcW w:w="2486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KNAFELC</w:t>
            </w:r>
          </w:p>
        </w:tc>
        <w:tc>
          <w:tcPr>
            <w:tcW w:w="1045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  <w:shd w:val="clear" w:color="auto" w:fill="F2DBDB" w:themeFill="accent2" w:themeFillTint="33"/>
          </w:tcPr>
          <w:p w:rsidR="00E9156B" w:rsidRPr="00E9156B" w:rsidRDefault="00E9156B" w:rsidP="00E9156B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shd w:val="clear" w:color="auto" w:fill="F2DBDB" w:themeFill="accent2" w:themeFillTint="33"/>
            <w:vAlign w:val="center"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MAJA</w:t>
            </w:r>
          </w:p>
        </w:tc>
        <w:tc>
          <w:tcPr>
            <w:tcW w:w="2486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DOBLEKAR FRANK</w:t>
            </w:r>
          </w:p>
        </w:tc>
        <w:tc>
          <w:tcPr>
            <w:tcW w:w="1045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  <w:shd w:val="clear" w:color="auto" w:fill="F2DBDB" w:themeFill="accent2" w:themeFillTint="33"/>
          </w:tcPr>
          <w:p w:rsidR="00E9156B" w:rsidRPr="00E9156B" w:rsidRDefault="00E9156B" w:rsidP="00E9156B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shd w:val="clear" w:color="auto" w:fill="F2DBDB" w:themeFill="accent2" w:themeFillTint="33"/>
            <w:vAlign w:val="center"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LUKA</w:t>
            </w:r>
          </w:p>
        </w:tc>
        <w:tc>
          <w:tcPr>
            <w:tcW w:w="2486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VUKOTA</w:t>
            </w:r>
          </w:p>
        </w:tc>
        <w:tc>
          <w:tcPr>
            <w:tcW w:w="1045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  <w:shd w:val="clear" w:color="auto" w:fill="F2DBDB" w:themeFill="accent2" w:themeFillTint="33"/>
          </w:tcPr>
          <w:p w:rsidR="00E9156B" w:rsidRPr="00E9156B" w:rsidRDefault="00E9156B" w:rsidP="00E9156B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shd w:val="clear" w:color="auto" w:fill="F2DBDB" w:themeFill="accent2" w:themeFillTint="33"/>
            <w:vAlign w:val="center"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597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JAŠA</w:t>
            </w:r>
          </w:p>
        </w:tc>
        <w:tc>
          <w:tcPr>
            <w:tcW w:w="2486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TOŠKAN TOVORNIK</w:t>
            </w:r>
          </w:p>
        </w:tc>
        <w:tc>
          <w:tcPr>
            <w:tcW w:w="1045" w:type="dxa"/>
            <w:shd w:val="clear" w:color="auto" w:fill="F2DBDB" w:themeFill="accent2" w:themeFillTint="33"/>
            <w:vAlign w:val="center"/>
            <w:hideMark/>
          </w:tcPr>
          <w:p w:rsidR="00E9156B" w:rsidRPr="004B4FEF" w:rsidRDefault="00E9156B" w:rsidP="00E9156B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  <w:shd w:val="clear" w:color="auto" w:fill="F2DBDB" w:themeFill="accent2" w:themeFillTint="33"/>
          </w:tcPr>
          <w:p w:rsidR="00E9156B" w:rsidRPr="00E9156B" w:rsidRDefault="00E9156B" w:rsidP="00E9156B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EMMA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KODELJA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JAŠA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TURK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VAL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JURJEVČIČ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NIKOLINA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PERŠAK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AISHA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PAŠAGIĆ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ALJA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MLINAR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AJNA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DERVIĆ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16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 xml:space="preserve">IAN 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MARK WOLF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16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JAKOV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BOLJAT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16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LUKA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PANIĆ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16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NEJLA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DEMIROSKA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SVIT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TURK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KATARINA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BREŽNJAK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B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E9156B" w:rsidRPr="004B4FEF" w:rsidTr="00E9156B">
        <w:trPr>
          <w:trHeight w:val="330"/>
        </w:trPr>
        <w:tc>
          <w:tcPr>
            <w:tcW w:w="969" w:type="dxa"/>
            <w:vAlign w:val="center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NIK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KOPRIVC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2. A</w:t>
            </w:r>
          </w:p>
        </w:tc>
        <w:tc>
          <w:tcPr>
            <w:tcW w:w="2829" w:type="dxa"/>
          </w:tcPr>
          <w:p w:rsidR="00E9156B" w:rsidRPr="004B4FEF" w:rsidRDefault="00E9156B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</w:tbl>
    <w:p w:rsidR="00943336" w:rsidRPr="004B4FEF" w:rsidRDefault="00943336" w:rsidP="00DF255D">
      <w:pPr>
        <w:spacing w:after="120"/>
        <w:rPr>
          <w:rFonts w:ascii="Maiandra GD" w:hAnsi="Maiandra GD"/>
          <w:b/>
          <w:lang w:val="sl-SI"/>
        </w:rPr>
      </w:pPr>
    </w:p>
    <w:p w:rsidR="00695F35" w:rsidRPr="004B4FEF" w:rsidRDefault="00695F35">
      <w:pPr>
        <w:rPr>
          <w:rFonts w:ascii="Maiandra GD" w:hAnsi="Maiandra GD"/>
          <w:b/>
          <w:lang w:val="sl-SI"/>
        </w:rPr>
      </w:pPr>
      <w:r w:rsidRPr="004B4FEF">
        <w:rPr>
          <w:rFonts w:ascii="Maiandra GD" w:hAnsi="Maiandra GD"/>
          <w:b/>
          <w:lang w:val="sl-SI"/>
        </w:rPr>
        <w:br w:type="page"/>
      </w:r>
    </w:p>
    <w:p w:rsidR="00DF255D" w:rsidRPr="004409FA" w:rsidRDefault="00943336" w:rsidP="00DF255D">
      <w:pPr>
        <w:spacing w:after="120"/>
        <w:rPr>
          <w:rFonts w:ascii="Maiandra GD" w:hAnsi="Maiandra GD"/>
          <w:b/>
          <w:color w:val="C00000"/>
          <w:sz w:val="32"/>
          <w:szCs w:val="32"/>
          <w:lang w:val="sl-SI"/>
        </w:rPr>
      </w:pPr>
      <w:r w:rsidRPr="004409FA">
        <w:rPr>
          <w:rFonts w:ascii="Maiandra GD" w:hAnsi="Maiandra GD"/>
          <w:b/>
          <w:color w:val="C00000"/>
          <w:sz w:val="32"/>
          <w:szCs w:val="32"/>
          <w:lang w:val="sl-SI"/>
        </w:rPr>
        <w:lastRenderedPageBreak/>
        <w:t>3</w:t>
      </w:r>
      <w:r w:rsidR="00DF255D" w:rsidRPr="004409FA">
        <w:rPr>
          <w:rFonts w:ascii="Maiandra GD" w:hAnsi="Maiandra GD"/>
          <w:b/>
          <w:color w:val="C00000"/>
          <w:sz w:val="32"/>
          <w:szCs w:val="32"/>
          <w:lang w:val="sl-SI"/>
        </w:rPr>
        <w:t>. razred</w:t>
      </w:r>
    </w:p>
    <w:tbl>
      <w:tblPr>
        <w:tblW w:w="89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476"/>
        <w:gridCol w:w="2304"/>
        <w:gridCol w:w="1375"/>
        <w:gridCol w:w="2835"/>
      </w:tblGrid>
      <w:tr w:rsidR="004409FA" w:rsidRPr="004B4FEF" w:rsidTr="004409FA">
        <w:trPr>
          <w:trHeight w:val="645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MESTO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IME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PRIIMEK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RAZRED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>
              <w:rPr>
                <w:rFonts w:ascii="Maiandra GD" w:hAnsi="Maiandra GD" w:cs="Arial"/>
                <w:b/>
                <w:bCs/>
              </w:rPr>
              <w:t>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DAVID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LAMOVŠEK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Pr="00E9156B" w:rsidRDefault="004409FA" w:rsidP="004409FA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TIMOTEJ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HEFFERLE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Pr="00E9156B" w:rsidRDefault="004409FA" w:rsidP="004409FA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LEON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JOVANOVIĆ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Pr="00E9156B" w:rsidRDefault="004409FA" w:rsidP="004409FA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MATIC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DROBNIČ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Pr="00E9156B" w:rsidRDefault="004409FA" w:rsidP="004409FA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ADIJAN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MUJAKIĆ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Pr="00E9156B" w:rsidRDefault="004409FA" w:rsidP="004409FA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LUKA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RIBALJČENKO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Pr="00E9156B" w:rsidRDefault="004409FA" w:rsidP="004409FA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LAURA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VEREN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Pr="00E9156B" w:rsidRDefault="004409FA" w:rsidP="004409FA">
            <w:pPr>
              <w:rPr>
                <w:b/>
                <w:color w:val="C00000"/>
              </w:rPr>
            </w:pPr>
            <w:r w:rsidRPr="00E9156B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ANA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BUKARICA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ANEJ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JURČEVIĆ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ERIK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KOBE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ŽIGA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ŠVAGELJ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GAŠPER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KUMAR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AJDIN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DERVIĆ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NINA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TEŠIĆ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LINA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ŠKOF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</w:tbl>
    <w:p w:rsidR="00695F35" w:rsidRPr="004B4FEF" w:rsidRDefault="00695F35" w:rsidP="004953D8">
      <w:pPr>
        <w:spacing w:before="240" w:after="120"/>
        <w:rPr>
          <w:rFonts w:ascii="Maiandra GD" w:hAnsi="Maiandra GD"/>
          <w:b/>
          <w:lang w:val="sl-SI"/>
        </w:rPr>
      </w:pPr>
    </w:p>
    <w:p w:rsidR="00695F35" w:rsidRPr="004B4FEF" w:rsidRDefault="00695F35">
      <w:pPr>
        <w:rPr>
          <w:rFonts w:ascii="Maiandra GD" w:hAnsi="Maiandra GD"/>
          <w:b/>
          <w:lang w:val="sl-SI"/>
        </w:rPr>
      </w:pPr>
      <w:r w:rsidRPr="004B4FEF">
        <w:rPr>
          <w:rFonts w:ascii="Maiandra GD" w:hAnsi="Maiandra GD"/>
          <w:b/>
          <w:lang w:val="sl-SI"/>
        </w:rPr>
        <w:br w:type="page"/>
      </w:r>
    </w:p>
    <w:p w:rsidR="00875712" w:rsidRPr="004409FA" w:rsidRDefault="00045DF1" w:rsidP="004953D8">
      <w:pPr>
        <w:spacing w:before="240" w:after="120"/>
        <w:rPr>
          <w:rFonts w:ascii="Maiandra GD" w:hAnsi="Maiandra GD"/>
          <w:b/>
          <w:color w:val="C00000"/>
          <w:sz w:val="32"/>
          <w:szCs w:val="32"/>
          <w:lang w:val="sl-SI"/>
        </w:rPr>
      </w:pPr>
      <w:r w:rsidRPr="004409FA">
        <w:rPr>
          <w:rFonts w:ascii="Maiandra GD" w:hAnsi="Maiandra GD"/>
          <w:b/>
          <w:color w:val="C00000"/>
          <w:sz w:val="32"/>
          <w:szCs w:val="32"/>
          <w:lang w:val="sl-SI"/>
        </w:rPr>
        <w:lastRenderedPageBreak/>
        <w:t>4</w:t>
      </w:r>
      <w:r w:rsidR="00875712" w:rsidRPr="004409FA">
        <w:rPr>
          <w:rFonts w:ascii="Maiandra GD" w:hAnsi="Maiandra GD"/>
          <w:b/>
          <w:color w:val="C00000"/>
          <w:sz w:val="32"/>
          <w:szCs w:val="32"/>
          <w:lang w:val="sl-SI"/>
        </w:rPr>
        <w:t>. razred</w:t>
      </w:r>
    </w:p>
    <w:tbl>
      <w:tblPr>
        <w:tblW w:w="89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426"/>
        <w:gridCol w:w="2312"/>
        <w:gridCol w:w="1418"/>
        <w:gridCol w:w="2835"/>
      </w:tblGrid>
      <w:tr w:rsidR="004409FA" w:rsidRPr="004B4FEF" w:rsidTr="004409FA">
        <w:trPr>
          <w:trHeight w:val="64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MESTO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IME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PRIIMEK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RAZRED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>
              <w:rPr>
                <w:rFonts w:ascii="Maiandra GD" w:hAnsi="Maiandra GD" w:cs="Arial"/>
                <w:b/>
                <w:bCs/>
              </w:rPr>
              <w:t>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PATRICIJA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MALI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F50138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NIK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POLAJNER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F50138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META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FURAR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F50138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3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DAVID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PEČEK DANIELI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F50138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KLEMEN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HARI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F50138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PETRA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LESKOVEC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F50138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JAKA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ČATAR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ALEKS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GAJANOVIĆ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VAL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DREMELJ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MAŠA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BRESKVAR SATLER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ZALA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BRESKVAR SATLER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ELLA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VUKOVIĆ MALI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ALEM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DURAKOVIĆ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ADIS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ŠAĆIROVIĆ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MARTIN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TALEVSKI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 xml:space="preserve">EDI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ŠARIĆ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KRENAR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MAZREKAJ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MUHAMED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MUSTAFOSKI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4.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</w:tbl>
    <w:p w:rsidR="00875712" w:rsidRPr="004B4FEF" w:rsidRDefault="00875712" w:rsidP="00BD39B2">
      <w:pPr>
        <w:spacing w:after="120"/>
        <w:rPr>
          <w:rFonts w:ascii="Maiandra GD" w:hAnsi="Maiandra GD"/>
          <w:b/>
          <w:lang w:val="sl-SI"/>
        </w:rPr>
      </w:pPr>
    </w:p>
    <w:p w:rsidR="00695F35" w:rsidRPr="004B4FEF" w:rsidRDefault="00695F35">
      <w:pPr>
        <w:rPr>
          <w:rFonts w:ascii="Maiandra GD" w:hAnsi="Maiandra GD"/>
          <w:b/>
          <w:lang w:val="sl-SI"/>
        </w:rPr>
      </w:pPr>
      <w:r w:rsidRPr="004B4FEF">
        <w:rPr>
          <w:rFonts w:ascii="Maiandra GD" w:hAnsi="Maiandra GD"/>
          <w:b/>
          <w:lang w:val="sl-SI"/>
        </w:rPr>
        <w:br w:type="page"/>
      </w:r>
    </w:p>
    <w:p w:rsidR="00FA78BA" w:rsidRPr="004409FA" w:rsidRDefault="00045DF1" w:rsidP="00BD39B2">
      <w:pPr>
        <w:spacing w:after="120"/>
        <w:rPr>
          <w:rFonts w:ascii="Maiandra GD" w:hAnsi="Maiandra GD"/>
          <w:b/>
          <w:color w:val="C00000"/>
          <w:sz w:val="32"/>
          <w:szCs w:val="32"/>
          <w:lang w:val="sl-SI"/>
        </w:rPr>
      </w:pPr>
      <w:bookmarkStart w:id="0" w:name="_GoBack"/>
      <w:bookmarkEnd w:id="0"/>
      <w:r w:rsidRPr="004409FA">
        <w:rPr>
          <w:rFonts w:ascii="Maiandra GD" w:hAnsi="Maiandra GD"/>
          <w:b/>
          <w:color w:val="C00000"/>
          <w:sz w:val="32"/>
          <w:szCs w:val="32"/>
          <w:lang w:val="sl-SI"/>
        </w:rPr>
        <w:lastRenderedPageBreak/>
        <w:t>5</w:t>
      </w:r>
      <w:r w:rsidR="00FA78BA" w:rsidRPr="004409FA">
        <w:rPr>
          <w:rFonts w:ascii="Maiandra GD" w:hAnsi="Maiandra GD"/>
          <w:b/>
          <w:color w:val="C00000"/>
          <w:sz w:val="32"/>
          <w:szCs w:val="32"/>
          <w:lang w:val="sl-SI"/>
        </w:rPr>
        <w:t>. razred</w:t>
      </w:r>
      <w:r w:rsidR="00E634C2" w:rsidRPr="004409FA">
        <w:rPr>
          <w:rFonts w:ascii="Maiandra GD" w:hAnsi="Maiandra GD"/>
          <w:b/>
          <w:color w:val="C00000"/>
          <w:sz w:val="32"/>
          <w:szCs w:val="32"/>
          <w:lang w:val="sl-SI"/>
        </w:rPr>
        <w:t xml:space="preserve"> </w:t>
      </w:r>
    </w:p>
    <w:tbl>
      <w:tblPr>
        <w:tblW w:w="89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629"/>
        <w:gridCol w:w="2482"/>
        <w:gridCol w:w="1045"/>
        <w:gridCol w:w="2835"/>
      </w:tblGrid>
      <w:tr w:rsidR="004409FA" w:rsidRPr="004B4FEF" w:rsidTr="004409FA">
        <w:trPr>
          <w:trHeight w:val="64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MESTO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IME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PRIIMEK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 w:rsidRPr="004B4FEF">
              <w:rPr>
                <w:rFonts w:ascii="Maiandra GD" w:hAnsi="Maiandra GD" w:cs="Arial"/>
                <w:b/>
                <w:bCs/>
              </w:rPr>
              <w:t>RAZRED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  <w:b/>
                <w:bCs/>
              </w:rPr>
            </w:pPr>
            <w:r>
              <w:rPr>
                <w:rFonts w:ascii="Maiandra GD" w:hAnsi="Maiandra GD" w:cs="Arial"/>
                <w:b/>
                <w:bCs/>
              </w:rPr>
              <w:t>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DOMINIK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DROBNIČ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ŠAN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LIAO NOVAK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ALEKSANDAR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MITROVIĆ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2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 xml:space="preserve">ELVIS 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TOPALOVIĆ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TARA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VANIČ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6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SAŠA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ŠLEBIČ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6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ENEJ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TOŠKAN TOVORNIK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6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LAN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ČIČA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6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RUTH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JUSTIN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6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ERIKA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MANEVSKA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09FA" w:rsidRPr="004B4FEF" w:rsidRDefault="004409FA" w:rsidP="004409FA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B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:rsidR="004409FA" w:rsidRDefault="004409FA" w:rsidP="004409FA">
            <w:r w:rsidRPr="008B410F">
              <w:rPr>
                <w:rFonts w:ascii="Maiandra GD" w:hAnsi="Maiandra GD" w:cs="Arial"/>
                <w:b/>
                <w:color w:val="C00000"/>
              </w:rPr>
              <w:t>BRONASTO PRIZNANJE</w:t>
            </w: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HARIS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GRABUS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 xml:space="preserve">DAVID 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ŠEGA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MARKO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TROBIŠ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NIKOLA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ATANASOV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NAYA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GAMBOŠI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  <w:tr w:rsidR="004409FA" w:rsidRPr="004B4FEF" w:rsidTr="004409FA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ALDIJAN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Calibri"/>
              </w:rPr>
              <w:t>PILJEVIĆ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  <w:r w:rsidRPr="004B4FEF">
              <w:rPr>
                <w:rFonts w:ascii="Maiandra GD" w:hAnsi="Maiandra GD" w:cs="Arial"/>
              </w:rPr>
              <w:t>5. 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09FA" w:rsidRPr="004B4FEF" w:rsidRDefault="004409FA" w:rsidP="00695F35">
            <w:pPr>
              <w:spacing w:before="60" w:after="60"/>
              <w:jc w:val="center"/>
              <w:rPr>
                <w:rFonts w:ascii="Maiandra GD" w:hAnsi="Maiandra GD" w:cs="Arial"/>
              </w:rPr>
            </w:pPr>
          </w:p>
        </w:tc>
      </w:tr>
    </w:tbl>
    <w:p w:rsidR="00FA78BA" w:rsidRPr="004B4FEF" w:rsidRDefault="00FA78BA" w:rsidP="00FA78BA">
      <w:pPr>
        <w:rPr>
          <w:rFonts w:ascii="Maiandra GD" w:hAnsi="Maiandra GD"/>
          <w:lang w:val="sl-SI"/>
        </w:rPr>
      </w:pPr>
    </w:p>
    <w:p w:rsidR="004409FA" w:rsidRPr="00441EF5" w:rsidRDefault="004409FA" w:rsidP="004409FA">
      <w:pPr>
        <w:spacing w:before="600" w:line="360" w:lineRule="auto"/>
        <w:jc w:val="right"/>
        <w:rPr>
          <w:rFonts w:ascii="Maiandra GD" w:hAnsi="Maiandra GD"/>
          <w:b/>
          <w:i/>
        </w:rPr>
      </w:pPr>
      <w:proofErr w:type="spellStart"/>
      <w:r w:rsidRPr="00441EF5">
        <w:rPr>
          <w:rFonts w:ascii="Maiandra GD" w:hAnsi="Maiandra GD"/>
          <w:b/>
          <w:i/>
        </w:rPr>
        <w:t>Vsem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tekmovalcem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iskrene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čestitke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za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dosežene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rezultate</w:t>
      </w:r>
      <w:proofErr w:type="spellEnd"/>
    </w:p>
    <w:p w:rsidR="004409FA" w:rsidRPr="00441EF5" w:rsidRDefault="004409FA" w:rsidP="004409FA">
      <w:pPr>
        <w:spacing w:before="240" w:line="360" w:lineRule="auto"/>
        <w:jc w:val="right"/>
        <w:rPr>
          <w:rFonts w:ascii="Maiandra GD" w:hAnsi="Maiandra GD"/>
          <w:i/>
        </w:rPr>
      </w:pPr>
      <w:proofErr w:type="spellStart"/>
      <w:r w:rsidRPr="00441EF5">
        <w:rPr>
          <w:rFonts w:ascii="Maiandra GD" w:hAnsi="Maiandra GD"/>
          <w:i/>
        </w:rPr>
        <w:t>Mentorica</w:t>
      </w:r>
      <w:proofErr w:type="spellEnd"/>
      <w:r w:rsidRPr="00441EF5">
        <w:rPr>
          <w:rFonts w:ascii="Maiandra GD" w:hAnsi="Maiandra GD"/>
          <w:i/>
        </w:rPr>
        <w:t xml:space="preserve"> </w:t>
      </w:r>
      <w:proofErr w:type="spellStart"/>
      <w:r w:rsidRPr="00441EF5">
        <w:rPr>
          <w:rFonts w:ascii="Maiandra GD" w:hAnsi="Maiandra GD"/>
          <w:i/>
        </w:rPr>
        <w:t>šolskega</w:t>
      </w:r>
      <w:proofErr w:type="spellEnd"/>
      <w:r w:rsidRPr="00441EF5">
        <w:rPr>
          <w:rFonts w:ascii="Maiandra GD" w:hAnsi="Maiandra GD"/>
          <w:i/>
        </w:rPr>
        <w:t xml:space="preserve"> </w:t>
      </w:r>
      <w:proofErr w:type="spellStart"/>
      <w:r w:rsidRPr="00441EF5">
        <w:rPr>
          <w:rFonts w:ascii="Maiandra GD" w:hAnsi="Maiandra GD"/>
          <w:i/>
        </w:rPr>
        <w:t>tekmovanja</w:t>
      </w:r>
      <w:proofErr w:type="spellEnd"/>
      <w:r w:rsidRPr="00441EF5">
        <w:rPr>
          <w:rFonts w:ascii="Maiandra GD" w:hAnsi="Maiandra GD"/>
          <w:i/>
        </w:rPr>
        <w:t xml:space="preserve"> Barbara </w:t>
      </w:r>
      <w:proofErr w:type="spellStart"/>
      <w:r w:rsidRPr="00441EF5">
        <w:rPr>
          <w:rFonts w:ascii="Maiandra GD" w:hAnsi="Maiandra GD"/>
          <w:i/>
        </w:rPr>
        <w:t>Eržen</w:t>
      </w:r>
      <w:proofErr w:type="spellEnd"/>
    </w:p>
    <w:p w:rsidR="00FA78BA" w:rsidRPr="004B4FEF" w:rsidRDefault="00FA78BA" w:rsidP="004409FA">
      <w:pPr>
        <w:spacing w:before="240" w:line="360" w:lineRule="auto"/>
        <w:rPr>
          <w:rFonts w:ascii="Maiandra GD" w:hAnsi="Maiandra GD"/>
          <w:lang w:val="sl-SI"/>
        </w:rPr>
      </w:pPr>
    </w:p>
    <w:sectPr w:rsidR="00FA78BA" w:rsidRPr="004B4FEF" w:rsidSect="005C5B2F">
      <w:headerReference w:type="default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94C" w:rsidRDefault="00DB494C">
      <w:r>
        <w:separator/>
      </w:r>
    </w:p>
  </w:endnote>
  <w:endnote w:type="continuationSeparator" w:id="0">
    <w:p w:rsidR="00DB494C" w:rsidRDefault="00DB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94C" w:rsidRDefault="00DB494C">
      <w:r>
        <w:separator/>
      </w:r>
    </w:p>
  </w:footnote>
  <w:footnote w:type="continuationSeparator" w:id="0">
    <w:p w:rsidR="00DB494C" w:rsidRDefault="00DB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2" name="Slika 2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BA"/>
    <w:rsid w:val="00010D39"/>
    <w:rsid w:val="00045DF1"/>
    <w:rsid w:val="000970B4"/>
    <w:rsid w:val="00152256"/>
    <w:rsid w:val="001E09B1"/>
    <w:rsid w:val="0020361B"/>
    <w:rsid w:val="0022681B"/>
    <w:rsid w:val="002514D7"/>
    <w:rsid w:val="002625FC"/>
    <w:rsid w:val="00293100"/>
    <w:rsid w:val="00296EFC"/>
    <w:rsid w:val="002B4D48"/>
    <w:rsid w:val="0038584C"/>
    <w:rsid w:val="004409FA"/>
    <w:rsid w:val="004930A4"/>
    <w:rsid w:val="004953D8"/>
    <w:rsid w:val="004B4FEF"/>
    <w:rsid w:val="00527DC4"/>
    <w:rsid w:val="005338C8"/>
    <w:rsid w:val="00585873"/>
    <w:rsid w:val="005C2570"/>
    <w:rsid w:val="005C5B2F"/>
    <w:rsid w:val="00623371"/>
    <w:rsid w:val="00652B5B"/>
    <w:rsid w:val="00695F35"/>
    <w:rsid w:val="006A1E82"/>
    <w:rsid w:val="006A4990"/>
    <w:rsid w:val="006C0E6C"/>
    <w:rsid w:val="006D1F40"/>
    <w:rsid w:val="00794367"/>
    <w:rsid w:val="007A5C71"/>
    <w:rsid w:val="00821D21"/>
    <w:rsid w:val="00824DC3"/>
    <w:rsid w:val="00875712"/>
    <w:rsid w:val="008841E9"/>
    <w:rsid w:val="00943336"/>
    <w:rsid w:val="00A06C03"/>
    <w:rsid w:val="00AB70BC"/>
    <w:rsid w:val="00AE7C0A"/>
    <w:rsid w:val="00B11F2C"/>
    <w:rsid w:val="00B829B6"/>
    <w:rsid w:val="00BD39B2"/>
    <w:rsid w:val="00C06AFD"/>
    <w:rsid w:val="00C15DF4"/>
    <w:rsid w:val="00C778F1"/>
    <w:rsid w:val="00C94734"/>
    <w:rsid w:val="00CF12F3"/>
    <w:rsid w:val="00CF135B"/>
    <w:rsid w:val="00D4102D"/>
    <w:rsid w:val="00D5015F"/>
    <w:rsid w:val="00D643E5"/>
    <w:rsid w:val="00DB494C"/>
    <w:rsid w:val="00DE3654"/>
    <w:rsid w:val="00DF255D"/>
    <w:rsid w:val="00E634C2"/>
    <w:rsid w:val="00E76379"/>
    <w:rsid w:val="00E9156B"/>
    <w:rsid w:val="00EC230C"/>
    <w:rsid w:val="00EE73FC"/>
    <w:rsid w:val="00F4484E"/>
    <w:rsid w:val="00F95A4E"/>
    <w:rsid w:val="00FA78BA"/>
    <w:rsid w:val="00FD44F8"/>
    <w:rsid w:val="00FF56B7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0EB18"/>
  <w15:docId w15:val="{DA83458E-7383-47BE-B1E3-1E15EBE6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FA78B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78BA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FA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ORABNIK\Desktop\predloga_OS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925F-7D7F-4815-A983-8A6C2171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predloga_OS_Dravlje</Template>
  <TotalTime>1</TotalTime>
  <Pages>4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BARBARA</cp:lastModifiedBy>
  <cp:revision>3</cp:revision>
  <cp:lastPrinted>2015-11-09T08:47:00Z</cp:lastPrinted>
  <dcterms:created xsi:type="dcterms:W3CDTF">2017-12-13T08:29:00Z</dcterms:created>
  <dcterms:modified xsi:type="dcterms:W3CDTF">2017-12-13T08:30:00Z</dcterms:modified>
</cp:coreProperties>
</file>