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B9" w:rsidRPr="002618B9" w:rsidRDefault="002618B9" w:rsidP="002618B9">
      <w:pPr>
        <w:spacing w:before="360"/>
        <w:jc w:val="center"/>
        <w:rPr>
          <w:b/>
          <w:sz w:val="36"/>
          <w:szCs w:val="36"/>
        </w:rPr>
      </w:pPr>
      <w:r w:rsidRPr="002618B9">
        <w:rPr>
          <w:b/>
          <w:sz w:val="36"/>
          <w:szCs w:val="36"/>
        </w:rPr>
        <w:t>DRŽAVNO TEKMOVANJE IZ BIOLOGIJE</w:t>
      </w:r>
    </w:p>
    <w:p w:rsidR="002618B9" w:rsidRPr="002618B9" w:rsidRDefault="002618B9" w:rsidP="002618B9">
      <w:pPr>
        <w:spacing w:before="600" w:line="360" w:lineRule="auto"/>
        <w:jc w:val="both"/>
        <w:rPr>
          <w:sz w:val="32"/>
          <w:szCs w:val="32"/>
        </w:rPr>
      </w:pPr>
      <w:r w:rsidRPr="002618B9">
        <w:rPr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1" locked="0" layoutInCell="1" allowOverlap="1" wp14:anchorId="1C531FB9" wp14:editId="3BF4C2B7">
            <wp:simplePos x="0" y="0"/>
            <wp:positionH relativeFrom="margin">
              <wp:align>right</wp:align>
            </wp:positionH>
            <wp:positionV relativeFrom="paragraph">
              <wp:posOffset>681355</wp:posOffset>
            </wp:positionV>
            <wp:extent cx="2190750" cy="2190750"/>
            <wp:effectExtent l="0" t="0" r="0" b="0"/>
            <wp:wrapNone/>
            <wp:docPr id="2" name="Slika 2" descr="http://junior.si/images/uploads/aktualno/park_rib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unior.si/images/uploads/aktualno/park_rib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8B9">
        <w:rPr>
          <w:sz w:val="32"/>
          <w:szCs w:val="32"/>
        </w:rPr>
        <w:t xml:space="preserve">Na državnem tekmovanju iz biologije, ki je potekalo v petek, 1.12.2017 sta učenca </w:t>
      </w:r>
      <w:r w:rsidRPr="002618B9">
        <w:rPr>
          <w:b/>
          <w:sz w:val="32"/>
          <w:szCs w:val="32"/>
        </w:rPr>
        <w:t>Bina Verbič Šalamon</w:t>
      </w:r>
      <w:r w:rsidRPr="002618B9">
        <w:rPr>
          <w:sz w:val="32"/>
          <w:szCs w:val="32"/>
        </w:rPr>
        <w:t xml:space="preserve"> iz 8.b razreda ter </w:t>
      </w:r>
      <w:r w:rsidRPr="002618B9">
        <w:rPr>
          <w:b/>
          <w:sz w:val="32"/>
          <w:szCs w:val="32"/>
        </w:rPr>
        <w:t>Aljaž Gornik</w:t>
      </w:r>
      <w:r w:rsidRPr="002618B9">
        <w:rPr>
          <w:sz w:val="32"/>
          <w:szCs w:val="32"/>
        </w:rPr>
        <w:t xml:space="preserve"> iz 9.b razreda dosegla </w:t>
      </w:r>
      <w:r w:rsidRPr="002618B9">
        <w:rPr>
          <w:b/>
          <w:sz w:val="32"/>
          <w:szCs w:val="32"/>
        </w:rPr>
        <w:t>srebrno Proteusovo priznanje</w:t>
      </w:r>
      <w:r w:rsidRPr="002618B9">
        <w:rPr>
          <w:sz w:val="32"/>
          <w:szCs w:val="32"/>
        </w:rPr>
        <w:t xml:space="preserve">. </w:t>
      </w:r>
    </w:p>
    <w:p w:rsidR="002618B9" w:rsidRPr="002618B9" w:rsidRDefault="002618B9" w:rsidP="002618B9">
      <w:pPr>
        <w:spacing w:before="360" w:line="360" w:lineRule="auto"/>
        <w:jc w:val="both"/>
        <w:rPr>
          <w:sz w:val="32"/>
          <w:szCs w:val="32"/>
        </w:rPr>
      </w:pPr>
      <w:r w:rsidRPr="002618B9">
        <w:rPr>
          <w:sz w:val="32"/>
          <w:szCs w:val="32"/>
        </w:rPr>
        <w:t>Čestitke obema učencema za odlični uspeh!</w:t>
      </w:r>
    </w:p>
    <w:p w:rsidR="002618B9" w:rsidRDefault="002618B9" w:rsidP="002618B9">
      <w:pPr>
        <w:spacing w:line="360" w:lineRule="auto"/>
        <w:jc w:val="center"/>
      </w:pPr>
      <w:bookmarkStart w:id="0" w:name="_GoBack"/>
      <w:bookmarkEnd w:id="0"/>
    </w:p>
    <w:p w:rsidR="002618B9" w:rsidRDefault="002618B9" w:rsidP="002618B9">
      <w:pPr>
        <w:spacing w:line="360" w:lineRule="auto"/>
      </w:pPr>
    </w:p>
    <w:p w:rsidR="002618B9" w:rsidRPr="002618B9" w:rsidRDefault="002618B9" w:rsidP="002618B9">
      <w:pPr>
        <w:spacing w:line="360" w:lineRule="auto"/>
        <w:jc w:val="right"/>
        <w:rPr>
          <w:sz w:val="32"/>
          <w:szCs w:val="32"/>
        </w:rPr>
      </w:pPr>
      <w:r w:rsidRPr="002618B9">
        <w:rPr>
          <w:sz w:val="32"/>
          <w:szCs w:val="32"/>
        </w:rPr>
        <w:t>Mentor: Jernej Glaser</w:t>
      </w:r>
    </w:p>
    <w:p w:rsidR="00927A0C" w:rsidRPr="008C2041" w:rsidRDefault="00927A0C" w:rsidP="008C2041"/>
    <w:sectPr w:rsidR="00927A0C" w:rsidRPr="008C2041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A0" w:rsidRDefault="00EF33A0">
      <w:r>
        <w:separator/>
      </w:r>
    </w:p>
  </w:endnote>
  <w:endnote w:type="continuationSeparator" w:id="0">
    <w:p w:rsidR="00EF33A0" w:rsidRDefault="00EF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A0" w:rsidRDefault="00EF33A0">
      <w:r>
        <w:separator/>
      </w:r>
    </w:p>
  </w:footnote>
  <w:footnote w:type="continuationSeparator" w:id="0">
    <w:p w:rsidR="00EF33A0" w:rsidRDefault="00EF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B9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18B9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EF33A0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908D8"/>
  <w15:docId w15:val="{78287C43-423D-44A4-863A-646810D3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18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2017-12-11T12:47:00Z</dcterms:created>
  <dcterms:modified xsi:type="dcterms:W3CDTF">2017-12-11T12:53:00Z</dcterms:modified>
</cp:coreProperties>
</file>