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E2" w:rsidRPr="00BA2CE2" w:rsidRDefault="00BA2CE2" w:rsidP="00BA2CE2">
      <w:pPr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A2CE2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REZULTATI ŠOLSKEGA TEKMOVANJA IZ RAZVEDRILNE MATEMATIKE, 6. 10. 2016</w:t>
      </w:r>
    </w:p>
    <w:p w:rsidR="00BA2CE2" w:rsidRPr="008D3F16" w:rsidRDefault="00BA2CE2" w:rsidP="00BA2CE2">
      <w:pPr>
        <w:tabs>
          <w:tab w:val="clear" w:pos="0"/>
        </w:tabs>
        <w:spacing w:before="120"/>
        <w:jc w:val="left"/>
        <w:rPr>
          <w:rFonts w:asciiTheme="minorHAnsi" w:eastAsia="Times New Roman" w:hAnsiTheme="minorHAnsi" w:cs="Times New Roman"/>
          <w:b/>
          <w:bCs w:val="0"/>
          <w:iCs w:val="0"/>
          <w:caps/>
          <w:sz w:val="24"/>
          <w:lang w:eastAsia="sl-S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3F16">
        <w:rPr>
          <w:rFonts w:asciiTheme="minorHAnsi" w:eastAsia="Times New Roman" w:hAnsiTheme="minorHAnsi" w:cs="Times New Roman"/>
          <w:b/>
          <w:bCs w:val="0"/>
          <w:iCs w:val="0"/>
          <w:caps/>
          <w:sz w:val="24"/>
          <w:lang w:eastAsia="sl-S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7.razred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2413"/>
        <w:gridCol w:w="714"/>
        <w:gridCol w:w="1976"/>
      </w:tblGrid>
      <w:tr w:rsidR="00BA2CE2" w:rsidRPr="00436AE7" w:rsidTr="0015402F">
        <w:trPr>
          <w:tblHeader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BA2CE2" w:rsidRPr="00436AE7" w:rsidRDefault="00BA2CE2" w:rsidP="00BA2CE2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/>
                <w:iCs w:val="0"/>
                <w:sz w:val="24"/>
                <w:lang w:eastAsia="sl-SI"/>
              </w:rPr>
            </w:pP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BA2CE2" w:rsidRPr="00436AE7" w:rsidRDefault="00BA2CE2" w:rsidP="00BA2CE2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/>
                <w:iCs w:val="0"/>
                <w:sz w:val="24"/>
                <w:lang w:eastAsia="sl-SI"/>
              </w:rPr>
            </w:pPr>
            <w:hyperlink r:id="rId6" w:history="1">
              <w:r w:rsidRPr="00436AE7">
                <w:rPr>
                  <w:rFonts w:asciiTheme="minorHAnsi" w:eastAsia="Times New Roman" w:hAnsiTheme="minorHAnsi" w:cs="Times New Roman"/>
                  <w:b/>
                  <w:iCs w:val="0"/>
                  <w:sz w:val="24"/>
                  <w:lang w:eastAsia="sl-SI"/>
                </w:rPr>
                <w:t>Tekmovalec</w:t>
              </w:r>
            </w:hyperlink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BA2CE2" w:rsidRPr="00436AE7" w:rsidRDefault="00BA2CE2" w:rsidP="00BA2CE2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/>
                <w:iCs w:val="0"/>
                <w:sz w:val="24"/>
                <w:lang w:eastAsia="sl-SI"/>
              </w:rPr>
            </w:pPr>
            <w:hyperlink r:id="rId7" w:history="1">
              <w:r w:rsidRPr="00436AE7">
                <w:rPr>
                  <w:rFonts w:asciiTheme="minorHAnsi" w:eastAsia="Times New Roman" w:hAnsiTheme="minorHAnsi" w:cs="Times New Roman"/>
                  <w:b/>
                  <w:iCs w:val="0"/>
                  <w:sz w:val="24"/>
                  <w:lang w:eastAsia="sl-SI"/>
                </w:rPr>
                <w:t>Razred</w:t>
              </w:r>
            </w:hyperlink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BA2CE2" w:rsidRPr="00436AE7" w:rsidRDefault="00BA2CE2" w:rsidP="00BA2CE2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/>
                <w:iCs w:val="0"/>
                <w:sz w:val="24"/>
                <w:lang w:eastAsia="sl-SI"/>
              </w:rPr>
            </w:pPr>
            <w:hyperlink r:id="rId8" w:history="1">
              <w:r>
                <w:rPr>
                  <w:rFonts w:asciiTheme="minorHAnsi" w:eastAsia="Times New Roman" w:hAnsiTheme="minorHAnsi" w:cs="Times New Roman"/>
                  <w:b/>
                  <w:iCs w:val="0"/>
                  <w:sz w:val="24"/>
                  <w:lang w:eastAsia="sl-SI"/>
                </w:rPr>
                <w:t>P</w:t>
              </w:r>
              <w:r>
                <w:rPr>
                  <w:rFonts w:asciiTheme="minorHAnsi" w:eastAsia="Times New Roman" w:hAnsiTheme="minorHAnsi" w:cs="Times New Roman"/>
                  <w:b/>
                  <w:iCs w:val="0"/>
                  <w:sz w:val="24"/>
                  <w:lang w:eastAsia="sl-SI"/>
                </w:rPr>
                <w:t>riznanje</w:t>
              </w:r>
            </w:hyperlink>
          </w:p>
        </w:tc>
      </w:tr>
      <w:tr w:rsidR="00BA2CE2" w:rsidRPr="00436AE7" w:rsidTr="0015402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1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left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 xml:space="preserve">Sara </w:t>
            </w:r>
            <w:proofErr w:type="spellStart"/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Sambolić</w:t>
            </w:r>
            <w:proofErr w:type="spellEnd"/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7.a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</w:tcPr>
          <w:p w:rsidR="00BA2CE2" w:rsidRPr="00436AE7" w:rsidRDefault="00BA2CE2" w:rsidP="00BA2CE2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Bronasto priznanje</w:t>
            </w:r>
          </w:p>
        </w:tc>
      </w:tr>
      <w:tr w:rsidR="00BA2CE2" w:rsidRPr="00436AE7" w:rsidTr="0015402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2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left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Katarina Trobiš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7.a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</w:tcPr>
          <w:p w:rsidR="00BA2CE2" w:rsidRDefault="00BA2CE2" w:rsidP="00BA2CE2">
            <w:pPr>
              <w:jc w:val="center"/>
            </w:pPr>
            <w:r w:rsidRPr="009324A5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Bronasto priznanje</w:t>
            </w:r>
          </w:p>
        </w:tc>
      </w:tr>
      <w:tr w:rsidR="00BA2CE2" w:rsidRPr="00436AE7" w:rsidTr="0015402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3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left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 xml:space="preserve">Dani </w:t>
            </w:r>
            <w:proofErr w:type="spellStart"/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Hmudda</w:t>
            </w:r>
            <w:proofErr w:type="spellEnd"/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7.a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</w:tcPr>
          <w:p w:rsidR="00BA2CE2" w:rsidRDefault="00BA2CE2" w:rsidP="00BA2CE2">
            <w:pPr>
              <w:jc w:val="center"/>
            </w:pPr>
            <w:r w:rsidRPr="009324A5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Bronasto priznanje</w:t>
            </w:r>
          </w:p>
        </w:tc>
      </w:tr>
      <w:tr w:rsidR="00BA2CE2" w:rsidRPr="00436AE7" w:rsidTr="0015402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4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left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 xml:space="preserve">David </w:t>
            </w:r>
            <w:proofErr w:type="spellStart"/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Šlebič</w:t>
            </w:r>
            <w:proofErr w:type="spellEnd"/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7.a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</w:tcPr>
          <w:p w:rsidR="00BA2CE2" w:rsidRDefault="00BA2CE2" w:rsidP="00BA2CE2">
            <w:pPr>
              <w:jc w:val="center"/>
            </w:pPr>
            <w:r w:rsidRPr="009324A5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Bronasto priznanje</w:t>
            </w:r>
          </w:p>
        </w:tc>
      </w:tr>
      <w:tr w:rsidR="00BA2CE2" w:rsidRPr="00436AE7" w:rsidTr="0015402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5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left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Bina Verbič Šalamon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7.b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CE2" w:rsidRPr="00436AE7" w:rsidRDefault="00BA2CE2" w:rsidP="00BA2CE2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</w:p>
        </w:tc>
      </w:tr>
      <w:tr w:rsidR="00BA2CE2" w:rsidRPr="00436AE7" w:rsidTr="0015402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6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left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 xml:space="preserve">Hana </w:t>
            </w:r>
            <w:proofErr w:type="spellStart"/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Sambolić</w:t>
            </w:r>
            <w:proofErr w:type="spellEnd"/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7.a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CE2" w:rsidRPr="00436AE7" w:rsidRDefault="00BA2CE2" w:rsidP="00BA2CE2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</w:p>
        </w:tc>
      </w:tr>
      <w:tr w:rsidR="00BA2CE2" w:rsidRPr="00436AE7" w:rsidTr="0015402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7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left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proofErr w:type="spellStart"/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Tarin</w:t>
            </w:r>
            <w:proofErr w:type="spellEnd"/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 xml:space="preserve"> Roš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7.b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CE2" w:rsidRPr="00436AE7" w:rsidRDefault="00BA2CE2" w:rsidP="00BA2CE2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</w:p>
        </w:tc>
      </w:tr>
      <w:tr w:rsidR="00BA2CE2" w:rsidRPr="00436AE7" w:rsidTr="0015402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8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left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Zoja Novak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7.a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</w:p>
        </w:tc>
      </w:tr>
      <w:tr w:rsidR="00BA2CE2" w:rsidRPr="00436AE7" w:rsidTr="0015402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9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left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 xml:space="preserve">Lana Ada </w:t>
            </w:r>
            <w:proofErr w:type="spellStart"/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Dervišević</w:t>
            </w:r>
            <w:proofErr w:type="spellEnd"/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7.b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</w:p>
        </w:tc>
      </w:tr>
      <w:tr w:rsidR="00BA2CE2" w:rsidRPr="00436AE7" w:rsidTr="0015402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10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left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Matic Šega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7.b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</w:p>
        </w:tc>
      </w:tr>
      <w:tr w:rsidR="00BA2CE2" w:rsidRPr="00436AE7" w:rsidTr="0015402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11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left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Val Novak Belec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  <w:r w:rsidRPr="00436AE7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7.b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CE2" w:rsidRPr="00436AE7" w:rsidRDefault="00BA2CE2" w:rsidP="0015402F">
            <w:pPr>
              <w:tabs>
                <w:tab w:val="clear" w:pos="0"/>
              </w:tabs>
              <w:jc w:val="center"/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</w:pPr>
          </w:p>
        </w:tc>
      </w:tr>
    </w:tbl>
    <w:p w:rsidR="00BA2CE2" w:rsidRPr="008D3F16" w:rsidRDefault="00BA2CE2" w:rsidP="00BA2CE2">
      <w:pPr>
        <w:tabs>
          <w:tab w:val="clear" w:pos="0"/>
        </w:tabs>
        <w:spacing w:before="120"/>
        <w:jc w:val="left"/>
        <w:rPr>
          <w:rFonts w:asciiTheme="minorHAnsi" w:eastAsia="Times New Roman" w:hAnsiTheme="minorHAnsi" w:cs="Times New Roman"/>
          <w:b/>
          <w:bCs w:val="0"/>
          <w:iCs w:val="0"/>
          <w:caps/>
          <w:sz w:val="24"/>
          <w:lang w:eastAsia="sl-S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3F16">
        <w:rPr>
          <w:rFonts w:asciiTheme="minorHAnsi" w:eastAsia="Times New Roman" w:hAnsiTheme="minorHAnsi" w:cs="Times New Roman"/>
          <w:b/>
          <w:bCs w:val="0"/>
          <w:iCs w:val="0"/>
          <w:caps/>
          <w:sz w:val="24"/>
          <w:lang w:eastAsia="sl-S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8.razred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2403"/>
        <w:gridCol w:w="715"/>
        <w:gridCol w:w="1985"/>
        <w:gridCol w:w="1417"/>
        <w:gridCol w:w="1418"/>
      </w:tblGrid>
      <w:tr w:rsidR="00BA2CE2" w:rsidRPr="00366389" w:rsidTr="0015402F">
        <w:trPr>
          <w:tblHeader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BA2CE2" w:rsidRPr="00366389" w:rsidRDefault="00BA2CE2" w:rsidP="00BA2CE2">
            <w:pPr>
              <w:jc w:val="center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BA2CE2" w:rsidRPr="00366389" w:rsidRDefault="00BA2CE2" w:rsidP="00BA2CE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BA2CE2">
              <w:rPr>
                <w:rFonts w:asciiTheme="minorHAnsi" w:hAnsiTheme="minorHAnsi"/>
                <w:b/>
                <w:bCs w:val="0"/>
                <w:sz w:val="24"/>
              </w:rPr>
              <w:t>Tekmovalec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BA2CE2" w:rsidRPr="00366389" w:rsidRDefault="00BA2CE2" w:rsidP="00BA2CE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BA2CE2">
              <w:rPr>
                <w:rFonts w:asciiTheme="minorHAnsi" w:hAnsiTheme="minorHAnsi"/>
                <w:b/>
                <w:bCs w:val="0"/>
                <w:sz w:val="24"/>
              </w:rPr>
              <w:t>Razred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BA2CE2" w:rsidRPr="00366389" w:rsidRDefault="00BA2CE2" w:rsidP="00BA2CE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hyperlink r:id="rId9" w:history="1">
              <w:r>
                <w:rPr>
                  <w:rFonts w:asciiTheme="minorHAnsi" w:eastAsia="Times New Roman" w:hAnsiTheme="minorHAnsi" w:cs="Times New Roman"/>
                  <w:b/>
                  <w:iCs w:val="0"/>
                  <w:sz w:val="24"/>
                  <w:lang w:eastAsia="sl-SI"/>
                </w:rPr>
                <w:t>P</w:t>
              </w:r>
              <w:r w:rsidRPr="00366389">
                <w:rPr>
                  <w:rFonts w:asciiTheme="minorHAnsi" w:eastAsia="Times New Roman" w:hAnsiTheme="minorHAnsi" w:cs="Times New Roman"/>
                  <w:b/>
                  <w:iCs w:val="0"/>
                  <w:sz w:val="24"/>
                  <w:lang w:eastAsia="sl-SI"/>
                </w:rPr>
                <w:t>riznanje</w:t>
              </w:r>
            </w:hyperlink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AF1DD" w:themeFill="accent3" w:themeFillTint="33"/>
          </w:tcPr>
          <w:p w:rsidR="00BA2CE2" w:rsidRPr="00366389" w:rsidRDefault="00BA2CE2" w:rsidP="00BA2CE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66389">
              <w:rPr>
                <w:rFonts w:asciiTheme="minorHAnsi" w:hAnsiTheme="minorHAnsi"/>
                <w:b/>
                <w:sz w:val="24"/>
              </w:rPr>
              <w:t>Predlog NT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EAF1DD" w:themeFill="accent3" w:themeFillTint="33"/>
          </w:tcPr>
          <w:p w:rsidR="00BA2CE2" w:rsidRPr="00366389" w:rsidRDefault="00BA2CE2" w:rsidP="00BA2CE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66389">
              <w:rPr>
                <w:rFonts w:asciiTheme="minorHAnsi" w:hAnsiTheme="minorHAnsi"/>
                <w:b/>
                <w:sz w:val="24"/>
              </w:rPr>
              <w:t>Izbran za NT</w:t>
            </w:r>
          </w:p>
        </w:tc>
      </w:tr>
      <w:tr w:rsidR="00BA2CE2" w:rsidRPr="00436AE7" w:rsidTr="0015402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jc w:val="center"/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Aljaž Gornik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jc w:val="center"/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8.b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A2CE2" w:rsidRDefault="00BA2CE2" w:rsidP="00BA2CE2">
            <w:pPr>
              <w:jc w:val="center"/>
            </w:pPr>
            <w:r w:rsidRPr="006C4EB8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Bronasto priznanje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A2CE2" w:rsidRPr="00366389" w:rsidRDefault="00BA2CE2" w:rsidP="00BA2CE2">
            <w:pPr>
              <w:tabs>
                <w:tab w:val="left" w:pos="576"/>
                <w:tab w:val="center" w:pos="693"/>
              </w:tabs>
              <w:jc w:val="center"/>
              <w:rPr>
                <w:rFonts w:asciiTheme="minorHAnsi" w:hAnsiTheme="minorHAnsi"/>
                <w:sz w:val="24"/>
              </w:rPr>
            </w:pPr>
            <w:r w:rsidRPr="00366389">
              <w:rPr>
                <w:rFonts w:asciiTheme="minorHAnsi" w:hAnsiTheme="minorHAnsi"/>
                <w:sz w:val="24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A2CE2" w:rsidRPr="008B1EF6" w:rsidRDefault="00BA2CE2" w:rsidP="00BA2CE2">
            <w:pPr>
              <w:jc w:val="center"/>
              <w:rPr>
                <w:sz w:val="24"/>
              </w:rPr>
            </w:pPr>
            <w:r w:rsidRPr="00366389">
              <w:rPr>
                <w:rFonts w:asciiTheme="minorHAnsi" w:hAnsiTheme="minorHAnsi"/>
                <w:sz w:val="24"/>
              </w:rPr>
              <w:sym w:font="Wingdings" w:char="F0FC"/>
            </w:r>
          </w:p>
        </w:tc>
      </w:tr>
      <w:tr w:rsidR="00BA2CE2" w:rsidRPr="00436AE7" w:rsidTr="0015402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jc w:val="center"/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Lana Drobnič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jc w:val="center"/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8.a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A2CE2" w:rsidRDefault="00BA2CE2" w:rsidP="00BA2CE2">
            <w:pPr>
              <w:jc w:val="center"/>
            </w:pPr>
            <w:r w:rsidRPr="006C4EB8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Bronasto priznanje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E2" w:rsidRPr="00436AE7" w:rsidRDefault="00BA2CE2" w:rsidP="00BA2CE2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A2CE2" w:rsidRPr="008B1EF6" w:rsidRDefault="00BA2CE2" w:rsidP="00BA2CE2">
            <w:pPr>
              <w:jc w:val="center"/>
              <w:rPr>
                <w:sz w:val="24"/>
              </w:rPr>
            </w:pPr>
            <w:r w:rsidRPr="00366389">
              <w:rPr>
                <w:rFonts w:asciiTheme="minorHAnsi" w:hAnsiTheme="minorHAnsi"/>
                <w:sz w:val="24"/>
              </w:rPr>
              <w:sym w:font="Wingdings" w:char="F0FC"/>
            </w:r>
          </w:p>
        </w:tc>
      </w:tr>
      <w:tr w:rsidR="00BA2CE2" w:rsidRPr="00436AE7" w:rsidTr="0015402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jc w:val="center"/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Klemen Hafner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jc w:val="center"/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8.b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A2CE2" w:rsidRDefault="00BA2CE2" w:rsidP="00BA2CE2">
            <w:pPr>
              <w:jc w:val="center"/>
            </w:pPr>
            <w:r w:rsidRPr="006C4EB8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Bronasto priznanje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E2" w:rsidRPr="00436AE7" w:rsidRDefault="00BA2CE2" w:rsidP="00BA2CE2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A2CE2" w:rsidRPr="008B1EF6" w:rsidRDefault="00BA2CE2" w:rsidP="00BA2CE2">
            <w:pPr>
              <w:jc w:val="center"/>
              <w:rPr>
                <w:sz w:val="24"/>
              </w:rPr>
            </w:pPr>
            <w:r w:rsidRPr="00366389">
              <w:rPr>
                <w:rFonts w:asciiTheme="minorHAnsi" w:hAnsiTheme="minorHAnsi"/>
                <w:sz w:val="24"/>
              </w:rPr>
              <w:sym w:font="Wingdings" w:char="F0FC"/>
            </w:r>
          </w:p>
        </w:tc>
      </w:tr>
      <w:tr w:rsidR="00BA2CE2" w:rsidRPr="00436AE7" w:rsidTr="0015402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jc w:val="center"/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4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Niko Munda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jc w:val="center"/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8.a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A2CE2" w:rsidRDefault="00BA2CE2" w:rsidP="00BA2CE2">
            <w:pPr>
              <w:jc w:val="center"/>
            </w:pPr>
            <w:r w:rsidRPr="006C4EB8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Bronasto priznanje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E2" w:rsidRPr="00436AE7" w:rsidRDefault="00BA2CE2" w:rsidP="00BA2CE2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A2CE2" w:rsidRPr="008B1EF6" w:rsidRDefault="00BA2CE2" w:rsidP="00BA2CE2">
            <w:pPr>
              <w:jc w:val="center"/>
              <w:rPr>
                <w:sz w:val="24"/>
              </w:rPr>
            </w:pPr>
            <w:r w:rsidRPr="00366389">
              <w:rPr>
                <w:rFonts w:asciiTheme="minorHAnsi" w:hAnsiTheme="minorHAnsi"/>
                <w:sz w:val="24"/>
              </w:rPr>
              <w:sym w:font="Wingdings" w:char="F0FC"/>
            </w:r>
          </w:p>
        </w:tc>
      </w:tr>
      <w:tr w:rsidR="00BA2CE2" w:rsidRPr="00436AE7" w:rsidTr="0015402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jc w:val="center"/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Maša Korošec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jc w:val="center"/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8.a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A2CE2" w:rsidRDefault="00BA2CE2" w:rsidP="00BA2CE2">
            <w:pPr>
              <w:jc w:val="center"/>
            </w:pPr>
            <w:r w:rsidRPr="006C4EB8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Bronasto priznanje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E2" w:rsidRPr="00436AE7" w:rsidRDefault="00BA2CE2" w:rsidP="00BA2CE2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A2CE2" w:rsidRPr="008B1EF6" w:rsidRDefault="00BA2CE2" w:rsidP="00BA2CE2">
            <w:pPr>
              <w:jc w:val="center"/>
              <w:rPr>
                <w:sz w:val="24"/>
              </w:rPr>
            </w:pPr>
            <w:r w:rsidRPr="00366389">
              <w:rPr>
                <w:rFonts w:asciiTheme="minorHAnsi" w:hAnsiTheme="minorHAnsi"/>
                <w:sz w:val="24"/>
              </w:rPr>
              <w:sym w:font="Wingdings" w:char="F0FC"/>
            </w:r>
          </w:p>
        </w:tc>
      </w:tr>
      <w:tr w:rsidR="00BA2CE2" w:rsidRPr="00436AE7" w:rsidTr="0015402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jc w:val="center"/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6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 xml:space="preserve">Peter </w:t>
            </w:r>
            <w:proofErr w:type="spellStart"/>
            <w:r w:rsidRPr="00436AE7">
              <w:rPr>
                <w:rFonts w:asciiTheme="minorHAnsi" w:hAnsiTheme="minorHAnsi"/>
                <w:sz w:val="24"/>
              </w:rPr>
              <w:t>Milanovič</w:t>
            </w:r>
            <w:proofErr w:type="spellEnd"/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436AE7" w:rsidRDefault="00BA2CE2" w:rsidP="0015402F">
            <w:pPr>
              <w:jc w:val="center"/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8.a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A2CE2" w:rsidRDefault="00BA2CE2" w:rsidP="00BA2CE2">
            <w:pPr>
              <w:jc w:val="center"/>
            </w:pPr>
            <w:r w:rsidRPr="006C4EB8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Bronasto priznanje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E2" w:rsidRPr="00436AE7" w:rsidRDefault="00BA2CE2" w:rsidP="00BA2CE2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E2" w:rsidRPr="00436AE7" w:rsidRDefault="00BA2CE2" w:rsidP="00BA2CE2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BA2CE2" w:rsidRPr="00436AE7" w:rsidTr="0015402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jc w:val="center"/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7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rPr>
                <w:rFonts w:asciiTheme="minorHAnsi" w:hAnsiTheme="minorHAnsi"/>
                <w:sz w:val="24"/>
              </w:rPr>
            </w:pPr>
            <w:proofErr w:type="spellStart"/>
            <w:r w:rsidRPr="00436AE7">
              <w:rPr>
                <w:rFonts w:asciiTheme="minorHAnsi" w:hAnsiTheme="minorHAnsi"/>
                <w:sz w:val="24"/>
              </w:rPr>
              <w:t>Tija</w:t>
            </w:r>
            <w:proofErr w:type="spellEnd"/>
            <w:r w:rsidRPr="00436AE7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Pr="00436AE7">
              <w:rPr>
                <w:rFonts w:asciiTheme="minorHAnsi" w:hAnsiTheme="minorHAnsi"/>
                <w:sz w:val="24"/>
              </w:rPr>
              <w:t>Lulić</w:t>
            </w:r>
            <w:proofErr w:type="spellEnd"/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jc w:val="center"/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8.a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A2CE2" w:rsidRPr="00436AE7" w:rsidRDefault="00BA2CE2" w:rsidP="0015402F">
            <w:pPr>
              <w:jc w:val="right"/>
              <w:rPr>
                <w:rFonts w:asciiTheme="minorHAnsi" w:hAnsiTheme="minorHAns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E2" w:rsidRPr="00436AE7" w:rsidRDefault="00BA2CE2" w:rsidP="0015402F">
            <w:pPr>
              <w:jc w:val="right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E2" w:rsidRPr="00436AE7" w:rsidRDefault="00BA2CE2" w:rsidP="0015402F">
            <w:pPr>
              <w:jc w:val="right"/>
              <w:rPr>
                <w:rFonts w:asciiTheme="minorHAnsi" w:hAnsiTheme="minorHAnsi"/>
                <w:sz w:val="24"/>
              </w:rPr>
            </w:pPr>
          </w:p>
        </w:tc>
      </w:tr>
      <w:tr w:rsidR="00BA2CE2" w:rsidRPr="00436AE7" w:rsidTr="0015402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jc w:val="center"/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8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Edi Redžić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jc w:val="center"/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8.a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A2CE2" w:rsidRPr="00436AE7" w:rsidRDefault="00BA2CE2" w:rsidP="0015402F">
            <w:pPr>
              <w:jc w:val="right"/>
              <w:rPr>
                <w:rFonts w:asciiTheme="minorHAnsi" w:hAnsiTheme="minorHAns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E2" w:rsidRPr="00436AE7" w:rsidRDefault="00BA2CE2" w:rsidP="0015402F">
            <w:pPr>
              <w:jc w:val="right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E2" w:rsidRPr="00436AE7" w:rsidRDefault="00BA2CE2" w:rsidP="0015402F">
            <w:pPr>
              <w:jc w:val="right"/>
              <w:rPr>
                <w:rFonts w:asciiTheme="minorHAnsi" w:hAnsiTheme="minorHAnsi"/>
                <w:sz w:val="24"/>
              </w:rPr>
            </w:pPr>
          </w:p>
        </w:tc>
      </w:tr>
      <w:tr w:rsidR="00BA2CE2" w:rsidRPr="00436AE7" w:rsidTr="0015402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jc w:val="center"/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9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 xml:space="preserve">Alana </w:t>
            </w:r>
            <w:proofErr w:type="spellStart"/>
            <w:r w:rsidRPr="00436AE7">
              <w:rPr>
                <w:rFonts w:asciiTheme="minorHAnsi" w:hAnsiTheme="minorHAnsi"/>
                <w:sz w:val="24"/>
              </w:rPr>
              <w:t>Vrviščar</w:t>
            </w:r>
            <w:proofErr w:type="spellEnd"/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436AE7" w:rsidRDefault="00BA2CE2" w:rsidP="0015402F">
            <w:pPr>
              <w:jc w:val="center"/>
              <w:rPr>
                <w:rFonts w:asciiTheme="minorHAnsi" w:hAnsiTheme="minorHAnsi"/>
                <w:sz w:val="24"/>
              </w:rPr>
            </w:pPr>
            <w:r w:rsidRPr="00436AE7">
              <w:rPr>
                <w:rFonts w:asciiTheme="minorHAnsi" w:hAnsiTheme="minorHAnsi"/>
                <w:sz w:val="24"/>
              </w:rPr>
              <w:t>8.a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A2CE2" w:rsidRPr="00436AE7" w:rsidRDefault="00BA2CE2" w:rsidP="0015402F">
            <w:pPr>
              <w:jc w:val="right"/>
              <w:rPr>
                <w:rFonts w:asciiTheme="minorHAnsi" w:hAnsiTheme="minorHAns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E2" w:rsidRPr="00436AE7" w:rsidRDefault="00BA2CE2" w:rsidP="0015402F">
            <w:pPr>
              <w:jc w:val="right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E2" w:rsidRPr="00436AE7" w:rsidRDefault="00BA2CE2" w:rsidP="0015402F">
            <w:pPr>
              <w:jc w:val="right"/>
              <w:rPr>
                <w:rFonts w:asciiTheme="minorHAnsi" w:hAnsiTheme="minorHAnsi"/>
                <w:sz w:val="24"/>
              </w:rPr>
            </w:pPr>
          </w:p>
        </w:tc>
      </w:tr>
    </w:tbl>
    <w:p w:rsidR="00BA2CE2" w:rsidRPr="008D3F16" w:rsidRDefault="00BA2CE2" w:rsidP="00BA2CE2">
      <w:pPr>
        <w:tabs>
          <w:tab w:val="clear" w:pos="0"/>
        </w:tabs>
        <w:spacing w:before="120"/>
        <w:jc w:val="left"/>
        <w:rPr>
          <w:rFonts w:asciiTheme="minorHAnsi" w:eastAsia="Times New Roman" w:hAnsiTheme="minorHAnsi" w:cs="Times New Roman"/>
          <w:b/>
          <w:bCs w:val="0"/>
          <w:iCs w:val="0"/>
          <w:caps/>
          <w:sz w:val="24"/>
          <w:lang w:eastAsia="sl-S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3F16">
        <w:rPr>
          <w:rFonts w:asciiTheme="minorHAnsi" w:eastAsia="Times New Roman" w:hAnsiTheme="minorHAnsi" w:cs="Times New Roman"/>
          <w:b/>
          <w:bCs w:val="0"/>
          <w:iCs w:val="0"/>
          <w:caps/>
          <w:sz w:val="24"/>
          <w:lang w:eastAsia="sl-S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9.razred</w:t>
      </w:r>
      <w:bookmarkStart w:id="0" w:name="_GoBack"/>
      <w:bookmarkEnd w:id="0"/>
    </w:p>
    <w:tbl>
      <w:tblPr>
        <w:tblpPr w:leftFromText="141" w:rightFromText="141" w:vertAnchor="text" w:tblpY="1"/>
        <w:tblOverlap w:val="nev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2403"/>
        <w:gridCol w:w="714"/>
        <w:gridCol w:w="2008"/>
        <w:gridCol w:w="1417"/>
        <w:gridCol w:w="1418"/>
      </w:tblGrid>
      <w:tr w:rsidR="00BA2CE2" w:rsidRPr="008D3F16" w:rsidTr="00BA2CE2">
        <w:trPr>
          <w:tblHeader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BA2CE2" w:rsidRPr="008D3F16" w:rsidRDefault="00BA2CE2" w:rsidP="00BA2CE2">
            <w:pPr>
              <w:jc w:val="center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BA2CE2" w:rsidRPr="00BA2CE2" w:rsidRDefault="00BA2CE2" w:rsidP="00BA2CE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BA2CE2">
              <w:rPr>
                <w:rFonts w:asciiTheme="minorHAnsi" w:hAnsiTheme="minorHAnsi"/>
                <w:b/>
                <w:bCs w:val="0"/>
                <w:sz w:val="24"/>
              </w:rPr>
              <w:t>Tekmovalec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BA2CE2" w:rsidRPr="00BA2CE2" w:rsidRDefault="00BA2CE2" w:rsidP="00BA2CE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BA2CE2">
              <w:rPr>
                <w:rFonts w:asciiTheme="minorHAnsi" w:hAnsiTheme="minorHAnsi"/>
                <w:b/>
                <w:bCs w:val="0"/>
                <w:sz w:val="24"/>
              </w:rPr>
              <w:t>Razred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A2CE2" w:rsidRPr="00BA2CE2" w:rsidRDefault="00BA2CE2" w:rsidP="00BA2CE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hyperlink r:id="rId10" w:history="1">
              <w:r w:rsidRPr="00BA2CE2">
                <w:rPr>
                  <w:rFonts w:asciiTheme="minorHAnsi" w:eastAsia="Times New Roman" w:hAnsiTheme="minorHAnsi" w:cs="Times New Roman"/>
                  <w:b/>
                  <w:iCs w:val="0"/>
                  <w:sz w:val="24"/>
                  <w:lang w:eastAsia="sl-SI"/>
                </w:rPr>
                <w:t>P</w:t>
              </w:r>
              <w:r w:rsidRPr="00BA2CE2">
                <w:rPr>
                  <w:rFonts w:asciiTheme="minorHAnsi" w:eastAsia="Times New Roman" w:hAnsiTheme="minorHAnsi" w:cs="Times New Roman"/>
                  <w:b/>
                  <w:iCs w:val="0"/>
                  <w:sz w:val="24"/>
                  <w:lang w:eastAsia="sl-SI"/>
                </w:rPr>
                <w:t>riznanje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A2CE2" w:rsidRPr="00BA2CE2" w:rsidRDefault="00BA2CE2" w:rsidP="00BA2CE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BA2CE2">
              <w:rPr>
                <w:rFonts w:asciiTheme="minorHAnsi" w:hAnsiTheme="minorHAnsi"/>
                <w:b/>
                <w:sz w:val="24"/>
              </w:rPr>
              <w:t>Predlog 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A2CE2" w:rsidRPr="00BA2CE2" w:rsidRDefault="00BA2CE2" w:rsidP="00BA2CE2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BA2CE2">
              <w:rPr>
                <w:rFonts w:asciiTheme="minorHAnsi" w:hAnsiTheme="minorHAnsi"/>
                <w:b/>
                <w:sz w:val="24"/>
              </w:rPr>
              <w:t>Izbran za NT</w:t>
            </w:r>
          </w:p>
        </w:tc>
      </w:tr>
      <w:tr w:rsidR="00BA2CE2" w:rsidRPr="008D3F16" w:rsidTr="00BA2CE2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8D3F16" w:rsidRDefault="00BA2CE2" w:rsidP="00BA2CE2">
            <w:pPr>
              <w:jc w:val="center"/>
              <w:rPr>
                <w:rFonts w:asciiTheme="minorHAnsi" w:hAnsiTheme="minorHAnsi"/>
                <w:sz w:val="24"/>
              </w:rPr>
            </w:pPr>
            <w:r w:rsidRPr="008D3F16">
              <w:rPr>
                <w:rFonts w:asciiTheme="minorHAnsi" w:hAnsiTheme="minorHAnsi"/>
              </w:rPr>
              <w:t>1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8D3F16" w:rsidRDefault="00BA2CE2" w:rsidP="00BA2CE2">
            <w:pPr>
              <w:rPr>
                <w:rFonts w:asciiTheme="minorHAnsi" w:hAnsiTheme="minorHAnsi"/>
                <w:sz w:val="24"/>
              </w:rPr>
            </w:pPr>
            <w:r w:rsidRPr="008D3F16">
              <w:rPr>
                <w:rFonts w:asciiTheme="minorHAnsi" w:hAnsiTheme="minorHAnsi"/>
              </w:rPr>
              <w:t xml:space="preserve">Sara </w:t>
            </w:r>
            <w:proofErr w:type="spellStart"/>
            <w:r w:rsidRPr="008D3F16">
              <w:rPr>
                <w:rFonts w:asciiTheme="minorHAnsi" w:hAnsiTheme="minorHAnsi"/>
              </w:rPr>
              <w:t>Staver</w:t>
            </w:r>
            <w:proofErr w:type="spellEnd"/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A2CE2" w:rsidRPr="008D3F16" w:rsidRDefault="00BA2CE2" w:rsidP="00BA2CE2">
            <w:pPr>
              <w:jc w:val="center"/>
              <w:rPr>
                <w:rFonts w:asciiTheme="minorHAnsi" w:hAnsiTheme="minorHAnsi"/>
                <w:sz w:val="24"/>
              </w:rPr>
            </w:pPr>
            <w:r w:rsidRPr="008D3F16">
              <w:rPr>
                <w:rFonts w:asciiTheme="minorHAnsi" w:hAnsiTheme="minorHAnsi"/>
              </w:rPr>
              <w:t>9.b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A2CE2" w:rsidRPr="00436AE7" w:rsidRDefault="00BA2CE2" w:rsidP="00BA2CE2">
            <w:pPr>
              <w:jc w:val="center"/>
              <w:rPr>
                <w:rFonts w:asciiTheme="minorHAnsi" w:hAnsiTheme="minorHAnsi"/>
                <w:sz w:val="24"/>
              </w:rPr>
            </w:pPr>
            <w:r w:rsidRPr="006C4EB8">
              <w:rPr>
                <w:rFonts w:asciiTheme="minorHAnsi" w:eastAsia="Times New Roman" w:hAnsiTheme="minorHAnsi" w:cs="Times New Roman"/>
                <w:bCs w:val="0"/>
                <w:iCs w:val="0"/>
                <w:sz w:val="24"/>
                <w:lang w:eastAsia="sl-SI"/>
              </w:rPr>
              <w:t>Bronasto priznanje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A2CE2" w:rsidRPr="00436AE7" w:rsidRDefault="00BA2CE2" w:rsidP="00BA2CE2">
            <w:pPr>
              <w:jc w:val="center"/>
              <w:rPr>
                <w:rFonts w:asciiTheme="minorHAnsi" w:hAnsiTheme="minorHAnsi"/>
                <w:sz w:val="24"/>
              </w:rPr>
            </w:pPr>
            <w:r w:rsidRPr="00366389">
              <w:rPr>
                <w:rFonts w:asciiTheme="minorHAnsi" w:hAnsiTheme="minorHAnsi"/>
                <w:sz w:val="24"/>
              </w:rPr>
              <w:sym w:font="Wingdings" w:char="F0FC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A2CE2" w:rsidRPr="00436AE7" w:rsidRDefault="00BA2CE2" w:rsidP="00BA2CE2">
            <w:pPr>
              <w:jc w:val="center"/>
              <w:rPr>
                <w:rFonts w:asciiTheme="minorHAnsi" w:hAnsiTheme="minorHAnsi"/>
                <w:sz w:val="24"/>
              </w:rPr>
            </w:pPr>
            <w:r w:rsidRPr="00366389">
              <w:rPr>
                <w:rFonts w:asciiTheme="minorHAnsi" w:hAnsiTheme="minorHAnsi"/>
                <w:sz w:val="24"/>
              </w:rPr>
              <w:sym w:font="Wingdings" w:char="F0FC"/>
            </w:r>
          </w:p>
        </w:tc>
      </w:tr>
      <w:tr w:rsidR="00BA2CE2" w:rsidRPr="008D3F16" w:rsidTr="00BA2CE2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8D3F16" w:rsidRDefault="00BA2CE2" w:rsidP="00BA2CE2">
            <w:pPr>
              <w:jc w:val="center"/>
              <w:rPr>
                <w:rFonts w:asciiTheme="minorHAnsi" w:hAnsiTheme="minorHAnsi"/>
                <w:sz w:val="24"/>
              </w:rPr>
            </w:pPr>
            <w:r w:rsidRPr="008D3F16">
              <w:rPr>
                <w:rFonts w:asciiTheme="minorHAnsi" w:hAnsiTheme="minorHAnsi"/>
              </w:rPr>
              <w:t>2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8D3F16" w:rsidRDefault="00BA2CE2" w:rsidP="00BA2CE2">
            <w:pPr>
              <w:rPr>
                <w:rFonts w:asciiTheme="minorHAnsi" w:hAnsiTheme="minorHAnsi"/>
                <w:sz w:val="24"/>
              </w:rPr>
            </w:pPr>
            <w:r w:rsidRPr="008D3F16">
              <w:rPr>
                <w:rFonts w:asciiTheme="minorHAnsi" w:hAnsiTheme="minorHAnsi"/>
              </w:rPr>
              <w:t>Anže Pečaver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8D3F16" w:rsidRDefault="00BA2CE2" w:rsidP="00BA2CE2">
            <w:pPr>
              <w:jc w:val="center"/>
              <w:rPr>
                <w:rFonts w:asciiTheme="minorHAnsi" w:hAnsiTheme="minorHAnsi"/>
                <w:sz w:val="24"/>
              </w:rPr>
            </w:pPr>
            <w:r w:rsidRPr="008D3F16">
              <w:rPr>
                <w:rFonts w:asciiTheme="minorHAnsi" w:hAnsiTheme="minorHAnsi"/>
              </w:rPr>
              <w:t>9.b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A2CE2" w:rsidRPr="00436AE7" w:rsidRDefault="00BA2CE2" w:rsidP="00BA2CE2">
            <w:pPr>
              <w:jc w:val="right"/>
              <w:rPr>
                <w:rFonts w:asciiTheme="minorHAnsi" w:hAnsiTheme="minorHAns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E2" w:rsidRPr="00436AE7" w:rsidRDefault="00BA2CE2" w:rsidP="00BA2CE2">
            <w:pPr>
              <w:jc w:val="right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E2" w:rsidRPr="00436AE7" w:rsidRDefault="00BA2CE2" w:rsidP="00BA2CE2">
            <w:pPr>
              <w:jc w:val="right"/>
              <w:rPr>
                <w:rFonts w:asciiTheme="minorHAnsi" w:hAnsiTheme="minorHAnsi"/>
                <w:sz w:val="24"/>
              </w:rPr>
            </w:pPr>
          </w:p>
        </w:tc>
      </w:tr>
      <w:tr w:rsidR="00BA2CE2" w:rsidRPr="008D3F16" w:rsidTr="00BA2CE2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8D3F16" w:rsidRDefault="00BA2CE2" w:rsidP="00BA2CE2">
            <w:pPr>
              <w:jc w:val="center"/>
              <w:rPr>
                <w:rFonts w:asciiTheme="minorHAnsi" w:hAnsiTheme="minorHAnsi"/>
                <w:sz w:val="24"/>
              </w:rPr>
            </w:pPr>
            <w:r w:rsidRPr="008D3F16">
              <w:rPr>
                <w:rFonts w:asciiTheme="minorHAnsi" w:hAnsiTheme="minorHAnsi"/>
              </w:rPr>
              <w:t>3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8D3F16" w:rsidRDefault="00BA2CE2" w:rsidP="00BA2CE2">
            <w:pPr>
              <w:rPr>
                <w:rFonts w:asciiTheme="minorHAnsi" w:hAnsiTheme="minorHAnsi"/>
                <w:sz w:val="24"/>
              </w:rPr>
            </w:pPr>
            <w:r w:rsidRPr="008D3F16">
              <w:rPr>
                <w:rFonts w:asciiTheme="minorHAnsi" w:hAnsiTheme="minorHAnsi"/>
              </w:rPr>
              <w:t>Jakob Cilenšek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8D3F16" w:rsidRDefault="00BA2CE2" w:rsidP="00BA2CE2">
            <w:pPr>
              <w:jc w:val="center"/>
              <w:rPr>
                <w:rFonts w:asciiTheme="minorHAnsi" w:hAnsiTheme="minorHAnsi"/>
                <w:sz w:val="24"/>
              </w:rPr>
            </w:pPr>
            <w:r w:rsidRPr="008D3F16">
              <w:rPr>
                <w:rFonts w:asciiTheme="minorHAnsi" w:hAnsiTheme="minorHAnsi"/>
              </w:rPr>
              <w:t>9.a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A2CE2" w:rsidRPr="00436AE7" w:rsidRDefault="00BA2CE2" w:rsidP="00BA2CE2">
            <w:pPr>
              <w:jc w:val="right"/>
              <w:rPr>
                <w:rFonts w:asciiTheme="minorHAnsi" w:hAnsiTheme="minorHAns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E2" w:rsidRPr="00436AE7" w:rsidRDefault="00BA2CE2" w:rsidP="00BA2CE2">
            <w:pPr>
              <w:jc w:val="right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E2" w:rsidRPr="00436AE7" w:rsidRDefault="00BA2CE2" w:rsidP="00BA2CE2">
            <w:pPr>
              <w:jc w:val="right"/>
              <w:rPr>
                <w:rFonts w:asciiTheme="minorHAnsi" w:hAnsiTheme="minorHAnsi"/>
                <w:sz w:val="24"/>
              </w:rPr>
            </w:pPr>
          </w:p>
        </w:tc>
      </w:tr>
      <w:tr w:rsidR="00BA2CE2" w:rsidRPr="008D3F16" w:rsidTr="00BA2CE2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8D3F16" w:rsidRDefault="00BA2CE2" w:rsidP="00BA2CE2">
            <w:pPr>
              <w:jc w:val="center"/>
              <w:rPr>
                <w:rFonts w:asciiTheme="minorHAnsi" w:hAnsiTheme="minorHAnsi"/>
                <w:sz w:val="24"/>
              </w:rPr>
            </w:pPr>
            <w:r w:rsidRPr="008D3F16">
              <w:rPr>
                <w:rFonts w:asciiTheme="minorHAnsi" w:hAnsiTheme="minorHAnsi"/>
              </w:rPr>
              <w:t>4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8D3F16" w:rsidRDefault="00BA2CE2" w:rsidP="00BA2CE2">
            <w:pPr>
              <w:rPr>
                <w:rFonts w:asciiTheme="minorHAnsi" w:hAnsiTheme="minorHAnsi"/>
                <w:sz w:val="24"/>
              </w:rPr>
            </w:pPr>
            <w:r w:rsidRPr="008D3F16">
              <w:rPr>
                <w:rFonts w:asciiTheme="minorHAnsi" w:hAnsiTheme="minorHAnsi"/>
              </w:rPr>
              <w:t>Veronika Trobiš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8D3F16" w:rsidRDefault="00BA2CE2" w:rsidP="00BA2CE2">
            <w:pPr>
              <w:jc w:val="center"/>
              <w:rPr>
                <w:rFonts w:asciiTheme="minorHAnsi" w:hAnsiTheme="minorHAnsi"/>
                <w:sz w:val="24"/>
              </w:rPr>
            </w:pPr>
            <w:r w:rsidRPr="008D3F16">
              <w:rPr>
                <w:rFonts w:asciiTheme="minorHAnsi" w:hAnsiTheme="minorHAnsi"/>
              </w:rPr>
              <w:t>9.a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A2CE2" w:rsidRPr="00436AE7" w:rsidRDefault="00BA2CE2" w:rsidP="00BA2CE2">
            <w:pPr>
              <w:jc w:val="right"/>
              <w:rPr>
                <w:rFonts w:asciiTheme="minorHAnsi" w:hAnsiTheme="minorHAns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E2" w:rsidRPr="00436AE7" w:rsidRDefault="00BA2CE2" w:rsidP="00BA2CE2">
            <w:pPr>
              <w:jc w:val="right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E2" w:rsidRPr="00436AE7" w:rsidRDefault="00BA2CE2" w:rsidP="00BA2CE2">
            <w:pPr>
              <w:jc w:val="right"/>
              <w:rPr>
                <w:rFonts w:asciiTheme="minorHAnsi" w:hAnsiTheme="minorHAnsi"/>
                <w:sz w:val="24"/>
              </w:rPr>
            </w:pPr>
          </w:p>
        </w:tc>
      </w:tr>
      <w:tr w:rsidR="00BA2CE2" w:rsidRPr="008D3F16" w:rsidTr="00BA2CE2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8D3F16" w:rsidRDefault="00BA2CE2" w:rsidP="00BA2CE2">
            <w:pPr>
              <w:jc w:val="center"/>
              <w:rPr>
                <w:rFonts w:asciiTheme="minorHAnsi" w:hAnsiTheme="minorHAnsi"/>
                <w:sz w:val="24"/>
              </w:rPr>
            </w:pPr>
            <w:r w:rsidRPr="008D3F16">
              <w:rPr>
                <w:rFonts w:asciiTheme="minorHAnsi" w:hAnsiTheme="minorHAnsi"/>
              </w:rPr>
              <w:t>5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8D3F16" w:rsidRDefault="00BA2CE2" w:rsidP="00BA2CE2">
            <w:pPr>
              <w:rPr>
                <w:rFonts w:asciiTheme="minorHAnsi" w:hAnsiTheme="minorHAnsi"/>
                <w:sz w:val="24"/>
              </w:rPr>
            </w:pPr>
            <w:r w:rsidRPr="008D3F16">
              <w:rPr>
                <w:rFonts w:asciiTheme="minorHAnsi" w:hAnsiTheme="minorHAnsi"/>
              </w:rPr>
              <w:t>Nik Korelec</w:t>
            </w:r>
          </w:p>
        </w:tc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CE2" w:rsidRPr="008D3F16" w:rsidRDefault="00BA2CE2" w:rsidP="00BA2CE2">
            <w:pPr>
              <w:jc w:val="center"/>
              <w:rPr>
                <w:rFonts w:asciiTheme="minorHAnsi" w:hAnsiTheme="minorHAnsi"/>
                <w:sz w:val="24"/>
              </w:rPr>
            </w:pPr>
            <w:r w:rsidRPr="008D3F16">
              <w:rPr>
                <w:rFonts w:asciiTheme="minorHAnsi" w:hAnsiTheme="minorHAnsi"/>
              </w:rPr>
              <w:t>9.b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A2CE2" w:rsidRPr="00436AE7" w:rsidRDefault="00BA2CE2" w:rsidP="00BA2CE2">
            <w:pPr>
              <w:jc w:val="right"/>
              <w:rPr>
                <w:rFonts w:asciiTheme="minorHAnsi" w:hAnsiTheme="minorHAns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E2" w:rsidRPr="00436AE7" w:rsidRDefault="00BA2CE2" w:rsidP="00BA2CE2">
            <w:pPr>
              <w:jc w:val="right"/>
              <w:rPr>
                <w:rFonts w:asciiTheme="minorHAnsi" w:hAnsi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E2" w:rsidRPr="00436AE7" w:rsidRDefault="00BA2CE2" w:rsidP="00BA2CE2">
            <w:pPr>
              <w:jc w:val="right"/>
              <w:rPr>
                <w:rFonts w:asciiTheme="minorHAnsi" w:hAnsiTheme="minorHAnsi"/>
                <w:sz w:val="24"/>
              </w:rPr>
            </w:pPr>
          </w:p>
        </w:tc>
      </w:tr>
    </w:tbl>
    <w:p w:rsidR="00BA2CE2" w:rsidRDefault="00BA2CE2" w:rsidP="00BA2CE2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textWrapping" w:clear="all"/>
      </w:r>
    </w:p>
    <w:p w:rsidR="00BA2CE2" w:rsidRPr="00BA2CE2" w:rsidRDefault="00BA2CE2" w:rsidP="00BA2CE2">
      <w:pPr>
        <w:jc w:val="left"/>
        <w:rPr>
          <w:rFonts w:ascii="Arial" w:hAnsi="Arial" w:cs="Arial"/>
          <w:sz w:val="24"/>
        </w:rPr>
      </w:pPr>
      <w:r w:rsidRPr="00EA2C89">
        <w:rPr>
          <w:rFonts w:ascii="Arial" w:hAnsi="Arial" w:cs="Arial"/>
          <w:sz w:val="24"/>
        </w:rPr>
        <w:t xml:space="preserve">Vsem tekmovalcem iskrene čestitke, </w:t>
      </w:r>
      <w:r w:rsidRPr="00EA2C89">
        <w:rPr>
          <w:rFonts w:ascii="Arial" w:hAnsi="Arial" w:cs="Arial"/>
          <w:b/>
          <w:sz w:val="24"/>
        </w:rPr>
        <w:t>še posebej pa čestitke dobitnikom bronastega priznanja in vsem, ki ste se uvrstili na državno tekmovanje.</w:t>
      </w:r>
    </w:p>
    <w:p w:rsidR="00BA2CE2" w:rsidRPr="00EA2C89" w:rsidRDefault="00BA2CE2" w:rsidP="00BA2CE2">
      <w:pPr>
        <w:jc w:val="right"/>
        <w:rPr>
          <w:sz w:val="24"/>
        </w:rPr>
      </w:pPr>
      <w:r w:rsidRPr="00EA2C89">
        <w:rPr>
          <w:rFonts w:ascii="Arial" w:eastAsia="Times New Roman" w:hAnsi="Arial" w:cs="Arial"/>
          <w:bCs w:val="0"/>
          <w:iCs w:val="0"/>
          <w:color w:val="000000"/>
          <w:sz w:val="24"/>
          <w:lang w:eastAsia="sl-SI"/>
        </w:rPr>
        <w:t xml:space="preserve">Mentorica: Vesna </w:t>
      </w:r>
      <w:proofErr w:type="spellStart"/>
      <w:r w:rsidRPr="00EA2C89">
        <w:rPr>
          <w:rFonts w:ascii="Arial" w:eastAsia="Times New Roman" w:hAnsi="Arial" w:cs="Arial"/>
          <w:bCs w:val="0"/>
          <w:iCs w:val="0"/>
          <w:color w:val="000000"/>
          <w:sz w:val="24"/>
          <w:lang w:eastAsia="sl-SI"/>
        </w:rPr>
        <w:t>Harej</w:t>
      </w:r>
      <w:proofErr w:type="spellEnd"/>
    </w:p>
    <w:p w:rsidR="00BA2CE2" w:rsidRDefault="00BA2CE2" w:rsidP="00BA2CE2"/>
    <w:p w:rsidR="00927A0C" w:rsidRPr="008C2041" w:rsidRDefault="00927A0C" w:rsidP="008C2041"/>
    <w:sectPr w:rsidR="00927A0C" w:rsidRPr="008C2041" w:rsidSect="00010D39">
      <w:headerReference w:type="default" r:id="rId11"/>
      <w:footerReference w:type="default" r:id="rId12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AD2" w:rsidRDefault="00723AD2">
      <w:r>
        <w:separator/>
      </w:r>
    </w:p>
  </w:endnote>
  <w:endnote w:type="continuationSeparator" w:id="0">
    <w:p w:rsidR="00723AD2" w:rsidRDefault="0072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tajnistvo-os.dravlje@guest.arnes.si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AD2" w:rsidRDefault="00723AD2">
      <w:r>
        <w:separator/>
      </w:r>
    </w:p>
  </w:footnote>
  <w:footnote w:type="continuationSeparator" w:id="0">
    <w:p w:rsidR="00723AD2" w:rsidRDefault="00723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Default="002625FC">
    <w:pPr>
      <w:pStyle w:val="Glava"/>
    </w:pPr>
    <w:r>
      <w:rPr>
        <w:noProof/>
        <w:lang w:val="sl-SI" w:eastAsia="sl-SI"/>
      </w:rPr>
      <w:drawing>
        <wp:inline distT="0" distB="0" distL="0" distR="0">
          <wp:extent cx="2867025" cy="923925"/>
          <wp:effectExtent l="0" t="0" r="9525" b="9525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E2"/>
    <w:rsid w:val="00010D39"/>
    <w:rsid w:val="00073980"/>
    <w:rsid w:val="001101AB"/>
    <w:rsid w:val="00152256"/>
    <w:rsid w:val="0015263A"/>
    <w:rsid w:val="00193B38"/>
    <w:rsid w:val="001A52EA"/>
    <w:rsid w:val="001D2969"/>
    <w:rsid w:val="001E09B1"/>
    <w:rsid w:val="0020361B"/>
    <w:rsid w:val="002625FC"/>
    <w:rsid w:val="00296EFC"/>
    <w:rsid w:val="002B4D48"/>
    <w:rsid w:val="002C0E68"/>
    <w:rsid w:val="002D69A4"/>
    <w:rsid w:val="00390779"/>
    <w:rsid w:val="004930A4"/>
    <w:rsid w:val="00527DC4"/>
    <w:rsid w:val="00585873"/>
    <w:rsid w:val="005F6CD5"/>
    <w:rsid w:val="0060193E"/>
    <w:rsid w:val="00623371"/>
    <w:rsid w:val="006A4990"/>
    <w:rsid w:val="006B0F4A"/>
    <w:rsid w:val="00704917"/>
    <w:rsid w:val="00723AD2"/>
    <w:rsid w:val="007B64D6"/>
    <w:rsid w:val="007E05E5"/>
    <w:rsid w:val="007F31AF"/>
    <w:rsid w:val="00851203"/>
    <w:rsid w:val="008C2041"/>
    <w:rsid w:val="008F1767"/>
    <w:rsid w:val="00927A0C"/>
    <w:rsid w:val="00963637"/>
    <w:rsid w:val="009B1E25"/>
    <w:rsid w:val="009F327C"/>
    <w:rsid w:val="00A179A1"/>
    <w:rsid w:val="00A36EDE"/>
    <w:rsid w:val="00A855D2"/>
    <w:rsid w:val="00A9213F"/>
    <w:rsid w:val="00B34253"/>
    <w:rsid w:val="00B4450C"/>
    <w:rsid w:val="00B829B6"/>
    <w:rsid w:val="00BA2CE2"/>
    <w:rsid w:val="00BC423E"/>
    <w:rsid w:val="00C94734"/>
    <w:rsid w:val="00D4102D"/>
    <w:rsid w:val="00DA6913"/>
    <w:rsid w:val="00E463FA"/>
    <w:rsid w:val="00F73743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F338F"/>
  <w15:docId w15:val="{52726BAC-7761-4F70-8102-F5F542CE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A2CE2"/>
    <w:pPr>
      <w:tabs>
        <w:tab w:val="left" w:pos="0"/>
      </w:tabs>
      <w:jc w:val="both"/>
    </w:pPr>
    <w:rPr>
      <w:rFonts w:eastAsia="Calibri" w:cs="Tahoma"/>
      <w:bCs/>
      <w:iCs/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lear" w:pos="0"/>
        <w:tab w:val="center" w:pos="4703"/>
        <w:tab w:val="right" w:pos="9406"/>
      </w:tabs>
      <w:jc w:val="left"/>
    </w:pPr>
    <w:rPr>
      <w:rFonts w:eastAsia="Times New Roman" w:cs="Times New Roman"/>
      <w:bCs w:val="0"/>
      <w:iCs w:val="0"/>
      <w:sz w:val="24"/>
      <w:lang w:val="en-US"/>
    </w:rPr>
  </w:style>
  <w:style w:type="paragraph" w:styleId="Noga">
    <w:name w:val="footer"/>
    <w:basedOn w:val="Navaden"/>
    <w:rsid w:val="00C94734"/>
    <w:pPr>
      <w:tabs>
        <w:tab w:val="clear" w:pos="0"/>
        <w:tab w:val="center" w:pos="4703"/>
        <w:tab w:val="right" w:pos="9406"/>
      </w:tabs>
      <w:jc w:val="left"/>
    </w:pPr>
    <w:rPr>
      <w:rFonts w:eastAsia="Times New Roman" w:cs="Times New Roman"/>
      <w:bCs w:val="0"/>
      <w:iCs w:val="0"/>
      <w:sz w:val="24"/>
      <w:lang w:val="en-US"/>
    </w:rPr>
  </w:style>
  <w:style w:type="character" w:styleId="Hiperpovezava">
    <w:name w:val="Hyperlink"/>
    <w:basedOn w:val="Privzetapisavaodstavka"/>
    <w:uiPriority w:val="99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34253"/>
    <w:pPr>
      <w:tabs>
        <w:tab w:val="clear" w:pos="0"/>
      </w:tabs>
      <w:jc w:val="left"/>
    </w:pPr>
    <w:rPr>
      <w:rFonts w:ascii="Tahoma" w:eastAsia="Times New Roman" w:hAnsi="Tahoma"/>
      <w:bCs w:val="0"/>
      <w:iCs w:val="0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B3425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tl00$ContentPlaceHolderMain$ChildContentMain$GridViewOsebe','Sort$skupaj')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ctl00$ctl00$ContentPlaceHolderMain$ChildContentMain$GridViewOsebe','Sort$oddelek')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_doPostBack('ctl00$ctl00$ContentPlaceHolderMain$ChildContentMain$GridViewOsebe','Sort$priimek')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javascript:__doPostBack('ctl00$ctl00$ContentPlaceHolderMain$ChildContentMain$GridViewOsebe','Sort$skupaj')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__doPostBack('ctl00$ctl00$ContentPlaceHolderMain$ChildContentMain$GridViewOsebe','Sort$skupaj')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esktop\O&#352;%20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OŠ DRAVLJE</Template>
  <TotalTime>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cp:lastPrinted>2015-12-01T08:26:00Z</cp:lastPrinted>
  <dcterms:created xsi:type="dcterms:W3CDTF">2016-10-17T07:27:00Z</dcterms:created>
  <dcterms:modified xsi:type="dcterms:W3CDTF">2016-10-17T07:32:00Z</dcterms:modified>
</cp:coreProperties>
</file>