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32" w:rsidRPr="004C329D" w:rsidRDefault="00C71D32">
      <w:pPr>
        <w:rPr>
          <w:b/>
        </w:rPr>
      </w:pPr>
      <w:r w:rsidRPr="004C329D">
        <w:rPr>
          <w:b/>
        </w:rPr>
        <w:t>REZULTATI ŠOLSKEGA TEKMOVANJA ZA CANKARJEVO PRIZNANJE</w:t>
      </w:r>
      <w:r>
        <w:rPr>
          <w:b/>
        </w:rPr>
        <w:t xml:space="preserve"> V ŠOLSKEM LETU 2009/2010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5"/>
        <w:gridCol w:w="2420"/>
        <w:gridCol w:w="1400"/>
        <w:gridCol w:w="794"/>
        <w:gridCol w:w="1062"/>
      </w:tblGrid>
      <w:tr w:rsidR="00C71D32" w:rsidRPr="004C329D" w:rsidTr="004C329D">
        <w:trPr>
          <w:tblHeader/>
          <w:tblCellSpacing w:w="15" w:type="dxa"/>
        </w:trPr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#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Ime in priimek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Mentor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t>Bronasto</w:t>
            </w:r>
            <w:r w:rsidRPr="004C329D">
              <w:rPr>
                <w:rFonts w:ascii="Times New Roman" w:hAnsi="Times New Roman"/>
                <w:b/>
                <w:bCs/>
                <w:sz w:val="24"/>
                <w:szCs w:val="24"/>
                <w:lang w:eastAsia="sl-SI"/>
              </w:rPr>
              <w:br/>
              <w:t>priznanje</w:t>
            </w:r>
          </w:p>
        </w:tc>
      </w:tr>
      <w:tr w:rsidR="00C71D32" w:rsidRPr="004C329D" w:rsidTr="004C329D">
        <w:trPr>
          <w:tblCellSpacing w:w="15" w:type="dxa"/>
        </w:trPr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Sara Zukič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•</w:t>
            </w:r>
          </w:p>
        </w:tc>
      </w:tr>
      <w:tr w:rsidR="00C71D32" w:rsidRPr="004C329D" w:rsidTr="004C329D">
        <w:trPr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Tisa Cvirn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•</w:t>
            </w:r>
          </w:p>
        </w:tc>
      </w:tr>
      <w:tr w:rsidR="00C71D32" w:rsidRPr="004C329D" w:rsidTr="004C329D">
        <w:trPr>
          <w:tblCellSpacing w:w="15" w:type="dxa"/>
        </w:trPr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Pia Vodopija Ostaševski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0" w:type="auto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 </w:t>
            </w:r>
          </w:p>
        </w:tc>
      </w:tr>
      <w:tr w:rsidR="00C71D32" w:rsidRPr="004C329D" w:rsidTr="004C329D">
        <w:trPr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Matic Meterc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4C329D" w:rsidRDefault="00C71D32" w:rsidP="004C3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r w:rsidRPr="004C329D">
              <w:rPr>
                <w:rFonts w:ascii="Times New Roman" w:hAnsi="Times New Roman"/>
                <w:sz w:val="24"/>
                <w:szCs w:val="24"/>
                <w:lang w:eastAsia="sl-SI"/>
              </w:rPr>
              <w:t> </w:t>
            </w:r>
          </w:p>
        </w:tc>
      </w:tr>
    </w:tbl>
    <w:p w:rsidR="00C71D32" w:rsidRPr="004C329D" w:rsidRDefault="00C71D32">
      <w:pPr>
        <w:rPr>
          <w:b/>
        </w:rPr>
      </w:pPr>
      <w:r w:rsidRPr="004C329D">
        <w:rPr>
          <w:b/>
        </w:rPr>
        <w:t>7. RAZRED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6"/>
        <w:gridCol w:w="1753"/>
        <w:gridCol w:w="1291"/>
        <w:gridCol w:w="795"/>
        <w:gridCol w:w="1081"/>
      </w:tblGrid>
      <w:tr w:rsidR="00C71D32" w:rsidRPr="002C2B04" w:rsidTr="00622E31">
        <w:trPr>
          <w:cantSplit/>
          <w:tblHeader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#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Ime in priimek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Mentor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Bronasto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priznanje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Gregor Pečaver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46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Matic Bizjak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44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Tjaša Blažič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40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Katja Gornik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40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5.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Matjaž Razdrih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38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6.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Petja Kos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36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7.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Špela Bizjak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34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7.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Tiona Mrhar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34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9.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Anja Karan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33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10.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Eva Medle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32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11.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Uroš Narič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31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12.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Blaž Vilar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26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13.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Sara Kačarević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23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</w:tbl>
    <w:p w:rsidR="00C71D32" w:rsidRPr="004C329D" w:rsidRDefault="00C71D32">
      <w:pPr>
        <w:rPr>
          <w:b/>
        </w:rPr>
      </w:pPr>
      <w:r w:rsidRPr="004C329D">
        <w:rPr>
          <w:b/>
        </w:rPr>
        <w:t>8. RAZRED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5"/>
        <w:gridCol w:w="1653"/>
        <w:gridCol w:w="1291"/>
        <w:gridCol w:w="795"/>
        <w:gridCol w:w="1066"/>
        <w:gridCol w:w="687"/>
        <w:gridCol w:w="782"/>
      </w:tblGrid>
      <w:tr w:rsidR="00C71D32" w:rsidRPr="002C2B04" w:rsidTr="00622E31">
        <w:trPr>
          <w:cantSplit/>
          <w:tblHeader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Ime in priimek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Mentor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Bronasto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priznanje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Predl.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za RT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Izbran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za RT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Ana Vidic-Nakrst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34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Karin Končan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31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Tajda Hari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29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Luka Jamšek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25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622E31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622E31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</w:p>
        </w:tc>
      </w:tr>
    </w:tbl>
    <w:p w:rsidR="00C71D32" w:rsidRPr="004C329D" w:rsidRDefault="00C71D32" w:rsidP="00622E31">
      <w:pPr>
        <w:spacing w:after="150" w:line="240" w:lineRule="auto"/>
        <w:rPr>
          <w:rFonts w:ascii="Verdana" w:hAnsi="Verdana"/>
          <w:b/>
          <w:color w:val="000000"/>
          <w:sz w:val="19"/>
          <w:szCs w:val="19"/>
          <w:lang w:eastAsia="sl-SI"/>
        </w:rPr>
      </w:pPr>
      <w:r w:rsidRPr="004C329D">
        <w:rPr>
          <w:rFonts w:ascii="Verdana" w:hAnsi="Verdana"/>
          <w:b/>
          <w:color w:val="000000"/>
          <w:sz w:val="19"/>
          <w:szCs w:val="19"/>
          <w:lang w:eastAsia="sl-SI"/>
        </w:rPr>
        <w:t>9. RAZRED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5"/>
        <w:gridCol w:w="2127"/>
        <w:gridCol w:w="1291"/>
        <w:gridCol w:w="795"/>
        <w:gridCol w:w="1066"/>
        <w:gridCol w:w="687"/>
        <w:gridCol w:w="782"/>
      </w:tblGrid>
      <w:tr w:rsidR="00C71D32" w:rsidRPr="002C2B04" w:rsidTr="00D5353C">
        <w:trPr>
          <w:cantSplit/>
          <w:tblHeader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Ime in priimek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Mentor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Bronasto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priznanje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Predl.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za RT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t>Izbran</w:t>
            </w:r>
            <w:r w:rsidRPr="00622E31">
              <w:rPr>
                <w:rFonts w:ascii="Verdana" w:hAnsi="Verdana"/>
                <w:b/>
                <w:bCs/>
                <w:color w:val="000000"/>
                <w:sz w:val="19"/>
                <w:szCs w:val="19"/>
                <w:lang w:eastAsia="sl-SI"/>
              </w:rPr>
              <w:br/>
              <w:t>za RT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1.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Vid Ribič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46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Jakob Ribič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Arne Jakob Zakrajšek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41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•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4.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Ajda Martinčič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37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5.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Saša Trstenjak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35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6.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Nina Križnik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33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7.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Jasna Cindrič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31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8.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Manca Vidmar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27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DE2DD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C71D32" w:rsidRPr="002C2B04" w:rsidTr="00D5353C">
        <w:trPr>
          <w:cantSplit/>
          <w:tblCellSpacing w:w="15" w:type="dxa"/>
        </w:trPr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9.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Jure Stušek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Lidija Rupnik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25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vAlign w:val="center"/>
          </w:tcPr>
          <w:p w:rsidR="00C71D32" w:rsidRPr="00622E31" w:rsidRDefault="00C71D32" w:rsidP="00D5353C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</w:pPr>
            <w:r w:rsidRPr="00622E31">
              <w:rPr>
                <w:rFonts w:ascii="Verdana" w:hAnsi="Verdana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</w:tbl>
    <w:p w:rsidR="00C71D32" w:rsidRDefault="00C71D32"/>
    <w:sectPr w:rsidR="00C71D32" w:rsidSect="0041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E31"/>
    <w:rsid w:val="0007651B"/>
    <w:rsid w:val="001F35DA"/>
    <w:rsid w:val="002C2B04"/>
    <w:rsid w:val="00417FA5"/>
    <w:rsid w:val="004C329D"/>
    <w:rsid w:val="00622E31"/>
    <w:rsid w:val="00C71D32"/>
    <w:rsid w:val="00D5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7427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28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29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30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31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227</Words>
  <Characters>1297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Rupnik</dc:creator>
  <cp:keywords/>
  <dc:description/>
  <cp:lastModifiedBy>MSZS</cp:lastModifiedBy>
  <cp:revision>2</cp:revision>
  <dcterms:created xsi:type="dcterms:W3CDTF">2009-12-14T14:59:00Z</dcterms:created>
  <dcterms:modified xsi:type="dcterms:W3CDTF">2009-12-15T10:28:00Z</dcterms:modified>
</cp:coreProperties>
</file>