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72" w:rsidRPr="00396672" w:rsidRDefault="00396672" w:rsidP="00396672">
      <w:pPr>
        <w:pStyle w:val="Naslov3"/>
        <w:rPr>
          <w:rFonts w:ascii="Maiandra GD" w:hAnsi="Maiandra GD"/>
          <w:b/>
          <w:sz w:val="24"/>
          <w:szCs w:val="24"/>
        </w:rPr>
      </w:pPr>
    </w:p>
    <w:p w:rsidR="00396672" w:rsidRPr="00396672" w:rsidRDefault="00396672" w:rsidP="00396672">
      <w:pPr>
        <w:pStyle w:val="Naslov3"/>
        <w:jc w:val="center"/>
        <w:rPr>
          <w:rFonts w:ascii="Maiandra GD" w:hAnsi="Maiandra GD"/>
          <w:b/>
          <w:sz w:val="28"/>
          <w:szCs w:val="28"/>
        </w:rPr>
      </w:pPr>
      <w:r w:rsidRPr="00396672">
        <w:rPr>
          <w:rFonts w:ascii="Maiandra GD" w:hAnsi="Maiandra GD"/>
          <w:b/>
          <w:sz w:val="28"/>
          <w:szCs w:val="28"/>
        </w:rPr>
        <w:t>DOMAČE BRANJE 2014/2015</w:t>
      </w:r>
    </w:p>
    <w:p w:rsidR="00396672" w:rsidRPr="00396672" w:rsidRDefault="00396672" w:rsidP="00396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0"/>
        <w:rPr>
          <w:rFonts w:ascii="Maiandra GD" w:hAnsi="Maiandra GD"/>
          <w:b/>
          <w:sz w:val="24"/>
          <w:szCs w:val="24"/>
        </w:rPr>
      </w:pPr>
      <w:r w:rsidRPr="00396672">
        <w:rPr>
          <w:rFonts w:ascii="Maiandra GD" w:hAnsi="Maiandra GD"/>
          <w:b/>
          <w:sz w:val="24"/>
          <w:szCs w:val="24"/>
        </w:rPr>
        <w:t xml:space="preserve">2. RAZRED DEVETLETKE </w:t>
      </w:r>
    </w:p>
    <w:p w:rsidR="00396672" w:rsidRPr="00396672" w:rsidRDefault="00396672" w:rsidP="00396672">
      <w:pPr>
        <w:spacing w:before="240"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SLOVENSKA LJUDSKA PRAVLJICA: JANČEK JEŽEK</w:t>
      </w:r>
    </w:p>
    <w:p w:rsidR="00396672" w:rsidRPr="00396672" w:rsidRDefault="00396672" w:rsidP="00396672">
      <w:pPr>
        <w:spacing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RUSSELMANN: NOVICE Z VLAKA TREBUŠAKA</w:t>
      </w:r>
    </w:p>
    <w:p w:rsidR="00396672" w:rsidRPr="00396672" w:rsidRDefault="00396672" w:rsidP="00396672">
      <w:pPr>
        <w:spacing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T. PAVČEK: JURI MURI V AFRIKI ali</w:t>
      </w:r>
    </w:p>
    <w:p w:rsidR="00396672" w:rsidRPr="00396672" w:rsidRDefault="00396672" w:rsidP="00396672">
      <w:pPr>
        <w:spacing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S. MAKAROVIČ: PEKARNA MIŠMAŠ ali SAPRAMIŠKA</w:t>
      </w:r>
    </w:p>
    <w:p w:rsidR="00396672" w:rsidRPr="00396672" w:rsidRDefault="00396672" w:rsidP="00396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360"/>
        <w:rPr>
          <w:rFonts w:ascii="Maiandra GD" w:hAnsi="Maiandra GD"/>
          <w:b/>
          <w:sz w:val="24"/>
          <w:szCs w:val="24"/>
        </w:rPr>
      </w:pPr>
      <w:r w:rsidRPr="00396672">
        <w:rPr>
          <w:rFonts w:ascii="Maiandra GD" w:hAnsi="Maiandra GD"/>
          <w:b/>
          <w:sz w:val="24"/>
          <w:szCs w:val="24"/>
        </w:rPr>
        <w:t xml:space="preserve">3. RAZRED DEVETLETKE </w:t>
      </w:r>
    </w:p>
    <w:p w:rsidR="00396672" w:rsidRPr="00396672" w:rsidRDefault="00396672" w:rsidP="00396672">
      <w:pPr>
        <w:spacing w:before="240"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D. KETTE: ŠIVILJA IN ŠKARJICE</w:t>
      </w:r>
    </w:p>
    <w:p w:rsidR="00396672" w:rsidRPr="00396672" w:rsidRDefault="00396672" w:rsidP="00396672">
      <w:pPr>
        <w:spacing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S. MAKAROVIČ:  VEVERIČEK POSEBNE SORTE</w:t>
      </w:r>
    </w:p>
    <w:p w:rsidR="00396672" w:rsidRPr="00396672" w:rsidRDefault="00396672" w:rsidP="00396672">
      <w:pPr>
        <w:pStyle w:val="Naslov4"/>
        <w:spacing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H. C. ANDERSEN: CESARJEVA NOVA OBLAČILA</w:t>
      </w:r>
    </w:p>
    <w:p w:rsidR="00396672" w:rsidRPr="00396672" w:rsidRDefault="00396672" w:rsidP="00396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360"/>
        <w:rPr>
          <w:rFonts w:ascii="Maiandra GD" w:hAnsi="Maiandra GD"/>
          <w:b/>
          <w:sz w:val="24"/>
          <w:szCs w:val="24"/>
        </w:rPr>
      </w:pPr>
      <w:r w:rsidRPr="00396672">
        <w:rPr>
          <w:rFonts w:ascii="Maiandra GD" w:hAnsi="Maiandra GD"/>
          <w:b/>
          <w:sz w:val="24"/>
          <w:szCs w:val="24"/>
        </w:rPr>
        <w:t>4. RAZRED DEVETLETKE</w:t>
      </w:r>
    </w:p>
    <w:p w:rsidR="00396672" w:rsidRPr="00396672" w:rsidRDefault="00396672" w:rsidP="00396672">
      <w:pPr>
        <w:spacing w:before="24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A. </w:t>
      </w:r>
      <w:r w:rsidRPr="00396672">
        <w:rPr>
          <w:rFonts w:ascii="Maiandra GD" w:hAnsi="Maiandra GD"/>
          <w:sz w:val="24"/>
          <w:szCs w:val="24"/>
        </w:rPr>
        <w:t>KERMAUNER: TEMA NI EN ČRN PLAŠČ</w:t>
      </w:r>
      <w:bookmarkStart w:id="0" w:name="_GoBack"/>
      <w:bookmarkEnd w:id="0"/>
    </w:p>
    <w:p w:rsidR="00396672" w:rsidRPr="00396672" w:rsidRDefault="00396672" w:rsidP="00396672">
      <w:pPr>
        <w:spacing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A. </w:t>
      </w:r>
      <w:r w:rsidRPr="00396672">
        <w:rPr>
          <w:rFonts w:ascii="Maiandra GD" w:hAnsi="Maiandra GD"/>
          <w:sz w:val="24"/>
          <w:szCs w:val="24"/>
        </w:rPr>
        <w:t>ROZMAN ROZA: ČOFLI</w:t>
      </w:r>
    </w:p>
    <w:p w:rsidR="00396672" w:rsidRDefault="00396672" w:rsidP="00396672">
      <w:pPr>
        <w:spacing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F. BEVK: LUKEC IN NJEGOV ŠKOREC</w:t>
      </w:r>
    </w:p>
    <w:p w:rsidR="00396672" w:rsidRPr="00396672" w:rsidRDefault="00396672" w:rsidP="00396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360"/>
        <w:rPr>
          <w:rFonts w:ascii="Maiandra GD" w:hAnsi="Maiandra GD"/>
          <w:b/>
          <w:sz w:val="24"/>
          <w:szCs w:val="24"/>
        </w:rPr>
      </w:pPr>
      <w:r w:rsidRPr="00396672">
        <w:rPr>
          <w:rFonts w:ascii="Maiandra GD" w:hAnsi="Maiandra GD"/>
          <w:b/>
          <w:sz w:val="24"/>
          <w:szCs w:val="24"/>
        </w:rPr>
        <w:t>5. RAZRED DEVETLETKE</w:t>
      </w:r>
    </w:p>
    <w:p w:rsidR="00396672" w:rsidRPr="00396672" w:rsidRDefault="00396672" w:rsidP="00396672">
      <w:pPr>
        <w:spacing w:before="240"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J. VANDOT: KEKEC NAD SAMOTNIM BREZNOM</w:t>
      </w:r>
    </w:p>
    <w:p w:rsidR="00396672" w:rsidRPr="00396672" w:rsidRDefault="00396672" w:rsidP="00396672">
      <w:pPr>
        <w:spacing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PESNIŠKA ZBIRKA PO IZBIRI</w:t>
      </w:r>
    </w:p>
    <w:p w:rsidR="00396672" w:rsidRPr="00396672" w:rsidRDefault="00396672" w:rsidP="00396672">
      <w:pPr>
        <w:spacing w:line="360" w:lineRule="auto"/>
        <w:rPr>
          <w:rFonts w:ascii="Maiandra GD" w:hAnsi="Maiandra GD"/>
          <w:sz w:val="24"/>
          <w:szCs w:val="24"/>
        </w:rPr>
      </w:pPr>
      <w:r w:rsidRPr="00396672">
        <w:rPr>
          <w:rFonts w:ascii="Maiandra GD" w:hAnsi="Maiandra GD"/>
          <w:sz w:val="24"/>
          <w:szCs w:val="24"/>
        </w:rPr>
        <w:t>SLOVENSKE NARODNE PRAVLJICE</w:t>
      </w:r>
    </w:p>
    <w:sectPr w:rsidR="00396672" w:rsidRPr="00396672" w:rsidSect="00010D39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4C" w:rsidRDefault="00681C4C">
      <w:r>
        <w:separator/>
      </w:r>
    </w:p>
  </w:endnote>
  <w:endnote w:type="continuationSeparator" w:id="0">
    <w:p w:rsidR="00681C4C" w:rsidRDefault="0068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</w:rPr>
    </w:pPr>
    <w:r w:rsidRPr="00585873">
      <w:rPr>
        <w:rFonts w:ascii="Maiandra GD" w:hAnsi="Maiandra GD"/>
        <w:b/>
        <w:sz w:val="17"/>
        <w:szCs w:val="17"/>
      </w:rPr>
      <w:t>T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F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E</w:t>
    </w:r>
    <w:r w:rsidRPr="00585873">
      <w:rPr>
        <w:rFonts w:ascii="Maiandra GD" w:hAnsi="Maiandra GD"/>
        <w:color w:val="808080"/>
        <w:sz w:val="17"/>
        <w:szCs w:val="17"/>
      </w:rPr>
      <w:t xml:space="preserve"> </w:t>
    </w:r>
    <w:proofErr w:type="spellStart"/>
    <w:r w:rsidR="001E09B1" w:rsidRPr="00585873">
      <w:rPr>
        <w:rFonts w:ascii="Maiandra GD" w:hAnsi="Maiandra GD"/>
        <w:color w:val="808080"/>
        <w:sz w:val="17"/>
        <w:szCs w:val="17"/>
      </w:rPr>
      <w:t>tajnistvo</w:t>
    </w:r>
    <w:proofErr w:type="spellEnd"/>
    <w:r w:rsidR="001E09B1" w:rsidRPr="00585873">
      <w:rPr>
        <w:rFonts w:ascii="Maiandra GD" w:hAnsi="Maiandra GD"/>
        <w:color w:val="808080"/>
        <w:sz w:val="17"/>
        <w:szCs w:val="17"/>
      </w:rPr>
      <w:t>-</w:t>
    </w:r>
    <w:proofErr w:type="spellStart"/>
    <w:r w:rsidR="001E09B1" w:rsidRPr="00585873">
      <w:rPr>
        <w:rFonts w:ascii="Maiandra GD" w:hAnsi="Maiandra GD"/>
        <w:color w:val="808080"/>
        <w:sz w:val="17"/>
        <w:szCs w:val="17"/>
      </w:rPr>
      <w:t>os.dravlje@guest.arnes.si</w:t>
    </w:r>
    <w:proofErr w:type="spellEnd"/>
    <w:r w:rsidR="001E09B1" w:rsidRPr="00585873">
      <w:rPr>
        <w:rFonts w:ascii="Maiandra GD" w:hAnsi="Maiandra GD"/>
        <w:color w:val="808080"/>
        <w:sz w:val="17"/>
        <w:szCs w:val="17"/>
      </w:rPr>
      <w:t xml:space="preserve">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W</w:t>
    </w:r>
    <w:r w:rsidRPr="00585873">
      <w:rPr>
        <w:rFonts w:ascii="Maiandra GD" w:hAnsi="Maiandra GD"/>
        <w:color w:val="808080"/>
        <w:sz w:val="17"/>
        <w:szCs w:val="17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DŠ</w:t>
    </w:r>
    <w:r w:rsidRPr="00585873">
      <w:rPr>
        <w:rFonts w:ascii="Maiandra GD" w:hAnsi="Maiandra GD"/>
        <w:color w:val="808080"/>
        <w:sz w:val="17"/>
        <w:szCs w:val="17"/>
      </w:rPr>
      <w:t xml:space="preserve"> 79401392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4C" w:rsidRDefault="00681C4C">
      <w:r>
        <w:separator/>
      </w:r>
    </w:p>
  </w:footnote>
  <w:footnote w:type="continuationSeparator" w:id="0">
    <w:p w:rsidR="00681C4C" w:rsidRDefault="00681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34" w:rsidRDefault="002625FC">
    <w:pPr>
      <w:pStyle w:val="Glava"/>
    </w:pPr>
    <w:r>
      <w:rPr>
        <w:noProof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2AFB"/>
    <w:multiLevelType w:val="hybridMultilevel"/>
    <w:tmpl w:val="69B00DD2"/>
    <w:lvl w:ilvl="0" w:tplc="9E26B0DC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011AF"/>
    <w:multiLevelType w:val="hybridMultilevel"/>
    <w:tmpl w:val="82BC0BA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72"/>
    <w:rsid w:val="00010D39"/>
    <w:rsid w:val="00152256"/>
    <w:rsid w:val="001E09B1"/>
    <w:rsid w:val="0020361B"/>
    <w:rsid w:val="002625FC"/>
    <w:rsid w:val="00296EFC"/>
    <w:rsid w:val="002B4D48"/>
    <w:rsid w:val="00396672"/>
    <w:rsid w:val="004930A4"/>
    <w:rsid w:val="00527DC4"/>
    <w:rsid w:val="00585873"/>
    <w:rsid w:val="00623371"/>
    <w:rsid w:val="00681C4C"/>
    <w:rsid w:val="006A4990"/>
    <w:rsid w:val="00B829B6"/>
    <w:rsid w:val="00C94734"/>
    <w:rsid w:val="00D4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96672"/>
  </w:style>
  <w:style w:type="paragraph" w:styleId="Naslov3">
    <w:name w:val="heading 3"/>
    <w:basedOn w:val="Navaden"/>
    <w:next w:val="Navaden"/>
    <w:link w:val="Naslov3Znak"/>
    <w:qFormat/>
    <w:rsid w:val="00396672"/>
    <w:pPr>
      <w:keepNext/>
      <w:outlineLvl w:val="2"/>
    </w:pPr>
    <w:rPr>
      <w:sz w:val="32"/>
    </w:rPr>
  </w:style>
  <w:style w:type="paragraph" w:styleId="Naslov4">
    <w:name w:val="heading 4"/>
    <w:basedOn w:val="Navaden"/>
    <w:next w:val="Navaden"/>
    <w:link w:val="Naslov4Znak"/>
    <w:qFormat/>
    <w:rsid w:val="00396672"/>
    <w:pPr>
      <w:keepNext/>
      <w:outlineLvl w:val="3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3966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96672"/>
    <w:rPr>
      <w:rFonts w:ascii="Tahoma" w:hAnsi="Tahoma" w:cs="Tahoma"/>
      <w:sz w:val="16"/>
      <w:szCs w:val="16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396672"/>
    <w:rPr>
      <w:sz w:val="32"/>
    </w:rPr>
  </w:style>
  <w:style w:type="character" w:customStyle="1" w:styleId="Naslov4Znak">
    <w:name w:val="Naslov 4 Znak"/>
    <w:basedOn w:val="Privzetapisavaodstavka"/>
    <w:link w:val="Naslov4"/>
    <w:rsid w:val="0039667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96672"/>
  </w:style>
  <w:style w:type="paragraph" w:styleId="Naslov3">
    <w:name w:val="heading 3"/>
    <w:basedOn w:val="Navaden"/>
    <w:next w:val="Navaden"/>
    <w:link w:val="Naslov3Znak"/>
    <w:qFormat/>
    <w:rsid w:val="00396672"/>
    <w:pPr>
      <w:keepNext/>
      <w:outlineLvl w:val="2"/>
    </w:pPr>
    <w:rPr>
      <w:sz w:val="32"/>
    </w:rPr>
  </w:style>
  <w:style w:type="paragraph" w:styleId="Naslov4">
    <w:name w:val="heading 4"/>
    <w:basedOn w:val="Navaden"/>
    <w:next w:val="Navaden"/>
    <w:link w:val="Naslov4Znak"/>
    <w:qFormat/>
    <w:rsid w:val="00396672"/>
    <w:pPr>
      <w:keepNext/>
      <w:outlineLvl w:val="3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3966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96672"/>
    <w:rPr>
      <w:rFonts w:ascii="Tahoma" w:hAnsi="Tahoma" w:cs="Tahoma"/>
      <w:sz w:val="16"/>
      <w:szCs w:val="16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396672"/>
    <w:rPr>
      <w:sz w:val="32"/>
    </w:rPr>
  </w:style>
  <w:style w:type="character" w:customStyle="1" w:styleId="Naslov4Znak">
    <w:name w:val="Naslov 4 Znak"/>
    <w:basedOn w:val="Privzetapisavaodstavka"/>
    <w:link w:val="Naslov4"/>
    <w:rsid w:val="0039667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PORABNIK\Desktop\predloga_OS_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predloga_OS_Dravlje.dotx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SOLA</cp:lastModifiedBy>
  <cp:revision>1</cp:revision>
  <cp:lastPrinted>2010-09-16T08:39:00Z</cp:lastPrinted>
  <dcterms:created xsi:type="dcterms:W3CDTF">2014-10-03T09:15:00Z</dcterms:created>
  <dcterms:modified xsi:type="dcterms:W3CDTF">2014-10-03T09:21:00Z</dcterms:modified>
</cp:coreProperties>
</file>