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8D" w:rsidRDefault="00B37A8D" w:rsidP="00562970">
      <w:pPr>
        <w:spacing w:line="360" w:lineRule="auto"/>
        <w:rPr>
          <w:sz w:val="28"/>
          <w:u w:val="single"/>
        </w:rPr>
      </w:pPr>
      <w:bookmarkStart w:id="0" w:name="_GoBack"/>
      <w:bookmarkEnd w:id="0"/>
    </w:p>
    <w:p w:rsidR="00BC2483" w:rsidRDefault="00BC2483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</w:p>
    <w:p w:rsidR="00B37A8D" w:rsidRDefault="00BC2483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2018/2019</w:t>
      </w:r>
    </w:p>
    <w:p w:rsidR="000C7DA6" w:rsidRPr="000C7DA6" w:rsidRDefault="000C7DA6" w:rsidP="000C7DA6"/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 xml:space="preserve">3. RAZRED  </w:t>
      </w:r>
    </w:p>
    <w:p w:rsidR="000C7DA6" w:rsidRDefault="000C7DA6" w:rsidP="00562970">
      <w:pPr>
        <w:spacing w:before="480" w:after="480" w:line="360" w:lineRule="auto"/>
        <w:rPr>
          <w:sz w:val="32"/>
          <w:szCs w:val="32"/>
        </w:rPr>
      </w:pP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>D. KETTE: ŠIVILJA IN ŠKARJICE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 xml:space="preserve">S. MAKAROVIČ:  </w:t>
      </w:r>
      <w:r>
        <w:rPr>
          <w:sz w:val="32"/>
          <w:szCs w:val="32"/>
        </w:rPr>
        <w:t>VEVERIČEK POSEBNE SORTE</w:t>
      </w:r>
    </w:p>
    <w:p w:rsidR="00B37A8D" w:rsidRPr="00D74E72" w:rsidRDefault="00B37A8D" w:rsidP="00562970">
      <w:pPr>
        <w:pStyle w:val="Naslov4"/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>H.</w:t>
      </w:r>
      <w:r>
        <w:rPr>
          <w:sz w:val="32"/>
          <w:szCs w:val="32"/>
        </w:rPr>
        <w:t xml:space="preserve"> </w:t>
      </w:r>
      <w:r w:rsidRPr="00D74E72">
        <w:rPr>
          <w:sz w:val="32"/>
          <w:szCs w:val="32"/>
        </w:rPr>
        <w:t>C. ANDERSEN: CESARJEVA NOVA OBLAČILA</w:t>
      </w: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4F73DA" w:rsidRDefault="004F73DA" w:rsidP="004F73DA"/>
    <w:p w:rsidR="00B37A8D" w:rsidRDefault="00BC2483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2018/2019</w:t>
      </w:r>
    </w:p>
    <w:p w:rsidR="000C7DA6" w:rsidRPr="000C7DA6" w:rsidRDefault="000C7DA6" w:rsidP="000C7DA6"/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 xml:space="preserve">4. RAZRED </w:t>
      </w:r>
    </w:p>
    <w:p w:rsidR="000C7DA6" w:rsidRDefault="000C7DA6" w:rsidP="00562970">
      <w:pPr>
        <w:spacing w:before="480" w:after="480" w:line="360" w:lineRule="auto"/>
        <w:rPr>
          <w:sz w:val="32"/>
          <w:szCs w:val="32"/>
        </w:rPr>
      </w:pPr>
    </w:p>
    <w:p w:rsidR="00B37A8D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 w:rsidRPr="00D74E72">
        <w:rPr>
          <w:sz w:val="32"/>
          <w:szCs w:val="32"/>
        </w:rPr>
        <w:t>KERMAUNER: TEMA NI EN ČRN PLAŠČ</w:t>
      </w:r>
    </w:p>
    <w:p w:rsidR="00B37A8D" w:rsidRDefault="00BC2483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V. PEČJAK: DREJČEK IN TRIJE MARSOVČKI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F.  LAINŠČEK: MISLICE</w:t>
      </w: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1E0A03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2018/2019</w:t>
      </w:r>
    </w:p>
    <w:p w:rsidR="00EA59EA" w:rsidRPr="00EA59EA" w:rsidRDefault="00EA59EA" w:rsidP="00EA59EA"/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 xml:space="preserve">5. RAZRED </w:t>
      </w:r>
    </w:p>
    <w:p w:rsidR="000C7DA6" w:rsidRDefault="000C7DA6" w:rsidP="00562970">
      <w:pPr>
        <w:spacing w:before="480" w:after="480" w:line="360" w:lineRule="auto"/>
        <w:rPr>
          <w:sz w:val="32"/>
          <w:szCs w:val="32"/>
        </w:rPr>
      </w:pPr>
    </w:p>
    <w:p w:rsidR="00B37A8D" w:rsidRPr="00D74E72" w:rsidRDefault="001E0A03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T. SELIŠKAR: BRATOVŠČINA SINJEGA GALEBA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PESNIŠKA ZBIRKA PO IZBIRI</w:t>
      </w:r>
    </w:p>
    <w:p w:rsidR="00B37A8D" w:rsidRPr="00D74E72" w:rsidRDefault="0010432C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F. BEVK: LUKEC IN NJEGOV ŠKOREC ali </w:t>
      </w:r>
      <w:r w:rsidR="00980DD4">
        <w:rPr>
          <w:sz w:val="32"/>
          <w:szCs w:val="32"/>
        </w:rPr>
        <w:t>PEST</w:t>
      </w:r>
      <w:r>
        <w:rPr>
          <w:sz w:val="32"/>
          <w:szCs w:val="32"/>
        </w:rPr>
        <w:t>RNA</w:t>
      </w:r>
    </w:p>
    <w:p w:rsidR="00B37A8D" w:rsidRDefault="00B37A8D" w:rsidP="00562970">
      <w:pPr>
        <w:spacing w:line="360" w:lineRule="auto"/>
      </w:pPr>
    </w:p>
    <w:p w:rsidR="00296EFC" w:rsidRPr="00C94734" w:rsidRDefault="00296EFC" w:rsidP="00562970">
      <w:pPr>
        <w:spacing w:line="360" w:lineRule="auto"/>
      </w:pPr>
    </w:p>
    <w:sectPr w:rsidR="00296EFC" w:rsidRPr="00C94734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66" w:rsidRDefault="00407E66">
      <w:r>
        <w:separator/>
      </w:r>
    </w:p>
  </w:endnote>
  <w:endnote w:type="continuationSeparator" w:id="0">
    <w:p w:rsidR="00407E66" w:rsidRDefault="004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66" w:rsidRDefault="00407E66">
      <w:r>
        <w:separator/>
      </w:r>
    </w:p>
  </w:footnote>
  <w:footnote w:type="continuationSeparator" w:id="0">
    <w:p w:rsidR="00407E66" w:rsidRDefault="0040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2AFB"/>
    <w:multiLevelType w:val="hybridMultilevel"/>
    <w:tmpl w:val="69B00DD2"/>
    <w:lvl w:ilvl="0" w:tplc="9E26B0D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8D"/>
    <w:rsid w:val="00010D39"/>
    <w:rsid w:val="0002741A"/>
    <w:rsid w:val="000C7DA6"/>
    <w:rsid w:val="0010432C"/>
    <w:rsid w:val="00152256"/>
    <w:rsid w:val="001D21BB"/>
    <w:rsid w:val="001E09B1"/>
    <w:rsid w:val="001E0A03"/>
    <w:rsid w:val="0020361B"/>
    <w:rsid w:val="00224832"/>
    <w:rsid w:val="002625FC"/>
    <w:rsid w:val="00296EFC"/>
    <w:rsid w:val="002B4D48"/>
    <w:rsid w:val="002C552A"/>
    <w:rsid w:val="003604D9"/>
    <w:rsid w:val="00407E66"/>
    <w:rsid w:val="004930A4"/>
    <w:rsid w:val="004F73DA"/>
    <w:rsid w:val="00527DC4"/>
    <w:rsid w:val="00562970"/>
    <w:rsid w:val="00585873"/>
    <w:rsid w:val="00623371"/>
    <w:rsid w:val="0062713C"/>
    <w:rsid w:val="00632ED7"/>
    <w:rsid w:val="006A4990"/>
    <w:rsid w:val="007C0A71"/>
    <w:rsid w:val="00806B56"/>
    <w:rsid w:val="00980DD4"/>
    <w:rsid w:val="009C2561"/>
    <w:rsid w:val="00A0498B"/>
    <w:rsid w:val="00A934DD"/>
    <w:rsid w:val="00B323D0"/>
    <w:rsid w:val="00B37A8D"/>
    <w:rsid w:val="00B829B6"/>
    <w:rsid w:val="00BC2483"/>
    <w:rsid w:val="00C30471"/>
    <w:rsid w:val="00C94734"/>
    <w:rsid w:val="00D4102D"/>
    <w:rsid w:val="00D85CFE"/>
    <w:rsid w:val="00E1031F"/>
    <w:rsid w:val="00E15F2F"/>
    <w:rsid w:val="00EA59EA"/>
    <w:rsid w:val="00EC7729"/>
    <w:rsid w:val="00F400F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82FD86-F134-4A55-AE7D-1DB21BA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7A8D"/>
  </w:style>
  <w:style w:type="paragraph" w:styleId="Naslov3">
    <w:name w:val="heading 3"/>
    <w:basedOn w:val="Navaden"/>
    <w:next w:val="Navaden"/>
    <w:link w:val="Naslov3Znak"/>
    <w:qFormat/>
    <w:rsid w:val="00B37A8D"/>
    <w:pPr>
      <w:keepNext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rsid w:val="00B37A8D"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7A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37A8D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B37A8D"/>
    <w:rPr>
      <w:sz w:val="32"/>
    </w:rPr>
  </w:style>
  <w:style w:type="character" w:customStyle="1" w:styleId="Naslov4Znak">
    <w:name w:val="Naslov 4 Znak"/>
    <w:basedOn w:val="Privzetapisavaodstavka"/>
    <w:link w:val="Naslov4"/>
    <w:rsid w:val="00B37A8D"/>
    <w:rPr>
      <w:sz w:val="28"/>
    </w:rPr>
  </w:style>
  <w:style w:type="paragraph" w:styleId="Odstavekseznama">
    <w:name w:val="List Paragraph"/>
    <w:basedOn w:val="Navaden"/>
    <w:uiPriority w:val="34"/>
    <w:qFormat/>
    <w:rsid w:val="00B3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</Template>
  <TotalTime>1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Administrator</cp:lastModifiedBy>
  <cp:revision>2</cp:revision>
  <cp:lastPrinted>2010-09-16T08:39:00Z</cp:lastPrinted>
  <dcterms:created xsi:type="dcterms:W3CDTF">2018-09-06T09:53:00Z</dcterms:created>
  <dcterms:modified xsi:type="dcterms:W3CDTF">2018-09-06T09:53:00Z</dcterms:modified>
</cp:coreProperties>
</file>