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C8" w:rsidRPr="00E646EA" w:rsidRDefault="00FF6442" w:rsidP="00E646EA">
      <w:pPr>
        <w:spacing w:line="360" w:lineRule="auto"/>
        <w:jc w:val="right"/>
        <w:rPr>
          <w:rFonts w:ascii="Maiandra GD" w:hAnsi="Maiandra GD"/>
          <w:b/>
          <w:sz w:val="32"/>
          <w:szCs w:val="32"/>
        </w:rPr>
      </w:pPr>
      <w:r w:rsidRPr="00FF6442">
        <w:rPr>
          <w:rFonts w:ascii="Maiandra GD" w:hAnsi="Maiandra GD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3117850</wp:posOffset>
            </wp:positionH>
            <wp:positionV relativeFrom="paragraph">
              <wp:posOffset>219075</wp:posOffset>
            </wp:positionV>
            <wp:extent cx="1313180" cy="483235"/>
            <wp:effectExtent l="0" t="0" r="1270" b="0"/>
            <wp:wrapNone/>
            <wp:docPr id="2" name="Slika 2" descr="D:\SLIKE\slicice_za na net\aai_prij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LIKE\slicice_za na net\aai_prija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14" w:rsidRPr="00E646EA">
        <w:rPr>
          <w:rFonts w:ascii="Maiandra GD" w:hAnsi="Maiandra GD"/>
          <w:b/>
          <w:sz w:val="32"/>
          <w:szCs w:val="32"/>
        </w:rPr>
        <w:t>Dostop do storitev ARNES za AAI račun</w:t>
      </w:r>
    </w:p>
    <w:p w:rsidR="00E32814" w:rsidRPr="00E646EA" w:rsidRDefault="00E32814" w:rsidP="001B2D68">
      <w:pPr>
        <w:pBdr>
          <w:bottom w:val="double" w:sz="4" w:space="1" w:color="auto"/>
        </w:pBdr>
        <w:spacing w:line="360" w:lineRule="auto"/>
        <w:jc w:val="right"/>
        <w:rPr>
          <w:rFonts w:ascii="Maiandra GD" w:hAnsi="Maiandra GD"/>
          <w:sz w:val="28"/>
          <w:szCs w:val="28"/>
        </w:rPr>
      </w:pPr>
      <w:r w:rsidRPr="00E646EA">
        <w:rPr>
          <w:rFonts w:ascii="Maiandra GD" w:hAnsi="Maiandra GD"/>
          <w:sz w:val="28"/>
          <w:szCs w:val="28"/>
        </w:rPr>
        <w:t>Prijavnica za učence</w:t>
      </w:r>
    </w:p>
    <w:p w:rsidR="00E32814" w:rsidRPr="00E646EA" w:rsidRDefault="00E32814" w:rsidP="00E646EA">
      <w:pPr>
        <w:spacing w:before="36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Ime in priimek učenca:</w:t>
      </w:r>
      <w:r w:rsidR="00E646EA">
        <w:rPr>
          <w:rFonts w:ascii="Maiandra GD" w:hAnsi="Maiandra GD"/>
        </w:rPr>
        <w:t xml:space="preserve"> __________________________________________________</w:t>
      </w:r>
      <w:bookmarkStart w:id="0" w:name="_GoBack"/>
      <w:bookmarkEnd w:id="0"/>
      <w:r w:rsidR="00E646EA">
        <w:rPr>
          <w:rFonts w:ascii="Maiandra GD" w:hAnsi="Maiandra GD"/>
        </w:rPr>
        <w:t>_____</w:t>
      </w:r>
    </w:p>
    <w:p w:rsidR="00E32814" w:rsidRPr="00E646EA" w:rsidRDefault="00E32814" w:rsidP="00E646EA">
      <w:pPr>
        <w:spacing w:before="12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Naslov in poštna številka:</w:t>
      </w:r>
      <w:r w:rsidR="00E646EA">
        <w:rPr>
          <w:rFonts w:ascii="Maiandra GD" w:hAnsi="Maiandra GD"/>
        </w:rPr>
        <w:t xml:space="preserve"> ____________________________________________________</w:t>
      </w:r>
    </w:p>
    <w:p w:rsidR="00E32814" w:rsidRPr="00E646EA" w:rsidRDefault="00E32814" w:rsidP="00E646EA">
      <w:pPr>
        <w:spacing w:before="12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EMŠO:</w:t>
      </w:r>
      <w:r w:rsidR="00E646EA">
        <w:rPr>
          <w:rFonts w:ascii="Maiandra GD" w:hAnsi="Maiandra GD"/>
        </w:rPr>
        <w:t xml:space="preserve"> _________________________________</w:t>
      </w:r>
    </w:p>
    <w:p w:rsidR="00E32814" w:rsidRPr="00E646EA" w:rsidRDefault="00E32814" w:rsidP="00E646EA">
      <w:pPr>
        <w:spacing w:before="12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Razred in oddelek:</w:t>
      </w:r>
      <w:r w:rsidR="00E646EA">
        <w:rPr>
          <w:rFonts w:ascii="Maiandra GD" w:hAnsi="Maiandra GD"/>
        </w:rPr>
        <w:t xml:space="preserve"> _______________________</w:t>
      </w:r>
    </w:p>
    <w:p w:rsidR="00E32814" w:rsidRPr="00E646EA" w:rsidRDefault="00E32814" w:rsidP="00E646EA">
      <w:pPr>
        <w:spacing w:before="36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S podpisom se strinjam s Pravili uporabe omrežja ARNES</w:t>
      </w:r>
      <w:r w:rsidR="00232D19" w:rsidRPr="00E646EA">
        <w:rPr>
          <w:rFonts w:ascii="Maiandra GD" w:hAnsi="Maiandra GD"/>
        </w:rPr>
        <w:t xml:space="preserve"> (</w:t>
      </w:r>
      <w:r w:rsidR="00232D19" w:rsidRPr="001B2D68">
        <w:rPr>
          <w:rFonts w:ascii="Maiandra GD" w:hAnsi="Maiandra GD"/>
          <w:i/>
          <w:sz w:val="20"/>
          <w:szCs w:val="20"/>
        </w:rPr>
        <w:t>http://www.arnes.si/pomoc-uporabnikom/pravila-uporabe-omrezja-arnes/</w:t>
      </w:r>
      <w:r w:rsidR="00232D19" w:rsidRPr="00E646EA">
        <w:rPr>
          <w:rFonts w:ascii="Maiandra GD" w:hAnsi="Maiandra GD"/>
        </w:rPr>
        <w:t>)</w:t>
      </w:r>
      <w:r w:rsidRPr="00E646EA">
        <w:rPr>
          <w:rFonts w:ascii="Maiandra GD" w:hAnsi="Maiandra GD"/>
        </w:rPr>
        <w:t>, katerega del je tudi OŠ Dravlje.</w:t>
      </w:r>
    </w:p>
    <w:p w:rsidR="00232D19" w:rsidRDefault="00232D19" w:rsidP="00E646EA">
      <w:pPr>
        <w:spacing w:before="36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Podpis staršev ali skrbnikov:</w:t>
      </w:r>
      <w:r w:rsidRPr="00E646EA">
        <w:rPr>
          <w:rFonts w:ascii="Maiandra GD" w:hAnsi="Maiandra GD"/>
        </w:rPr>
        <w:tab/>
      </w:r>
      <w:r w:rsidR="00E646EA">
        <w:rPr>
          <w:rFonts w:ascii="Maiandra GD" w:hAnsi="Maiandra GD"/>
        </w:rPr>
        <w:tab/>
      </w:r>
      <w:r w:rsidR="00E646EA">
        <w:rPr>
          <w:rFonts w:ascii="Maiandra GD" w:hAnsi="Maiandra GD"/>
        </w:rPr>
        <w:tab/>
      </w:r>
      <w:r w:rsidR="00E646EA">
        <w:rPr>
          <w:rFonts w:ascii="Maiandra GD" w:hAnsi="Maiandra GD"/>
        </w:rPr>
        <w:tab/>
      </w:r>
      <w:r w:rsidR="00E646EA">
        <w:rPr>
          <w:rFonts w:ascii="Maiandra GD" w:hAnsi="Maiandra GD"/>
        </w:rPr>
        <w:tab/>
      </w:r>
      <w:r w:rsidR="00E646EA">
        <w:rPr>
          <w:rFonts w:ascii="Maiandra GD" w:hAnsi="Maiandra GD"/>
        </w:rPr>
        <w:tab/>
      </w:r>
      <w:r w:rsidR="00E646EA">
        <w:rPr>
          <w:rFonts w:ascii="Maiandra GD" w:hAnsi="Maiandra GD"/>
        </w:rPr>
        <w:tab/>
        <w:t xml:space="preserve">  </w:t>
      </w:r>
      <w:r w:rsidRPr="00E646EA">
        <w:rPr>
          <w:rFonts w:ascii="Maiandra GD" w:hAnsi="Maiandra GD"/>
        </w:rPr>
        <w:t>Podpis učenca:</w:t>
      </w:r>
    </w:p>
    <w:p w:rsidR="00232D19" w:rsidRPr="00E646EA" w:rsidRDefault="00E646EA" w:rsidP="00E646EA">
      <w:pPr>
        <w:spacing w:before="120" w:after="120"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_________________________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____________________</w:t>
      </w:r>
    </w:p>
    <w:p w:rsidR="00232D19" w:rsidRPr="00E646EA" w:rsidRDefault="00232D19" w:rsidP="00E646EA">
      <w:pPr>
        <w:spacing w:before="24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Datum:</w:t>
      </w:r>
      <w:r w:rsidR="00E646EA">
        <w:rPr>
          <w:rFonts w:ascii="Maiandra GD" w:hAnsi="Maiandra GD"/>
        </w:rPr>
        <w:t xml:space="preserve"> _______________________________</w:t>
      </w:r>
    </w:p>
    <w:p w:rsidR="00232D19" w:rsidRPr="00E646EA" w:rsidRDefault="001B2D68" w:rsidP="001B2D68">
      <w:pPr>
        <w:spacing w:before="120" w:after="120" w:line="360" w:lineRule="auto"/>
        <w:rPr>
          <w:rFonts w:ascii="Maiandra GD" w:hAnsi="Maiandra GD"/>
        </w:rPr>
      </w:pPr>
      <w:r>
        <w:rPr>
          <w:rFonts w:ascii="Maiandra GD" w:hAnsi="Maiandra GD"/>
        </w:rPr>
        <w:t>E-naslov staršev (</w:t>
      </w:r>
      <w:r w:rsidRPr="001B2D68">
        <w:rPr>
          <w:rFonts w:ascii="Maiandra GD" w:hAnsi="Maiandra GD"/>
          <w:i/>
          <w:sz w:val="20"/>
          <w:szCs w:val="20"/>
        </w:rPr>
        <w:t>za pošiljanje AAI uporabniškega imena in gesla</w:t>
      </w:r>
      <w:r>
        <w:rPr>
          <w:rFonts w:ascii="Maiandra GD" w:hAnsi="Maiandra GD"/>
        </w:rPr>
        <w:t>)</w:t>
      </w:r>
      <w:r w:rsidR="00232D19" w:rsidRPr="00E646EA">
        <w:rPr>
          <w:rFonts w:ascii="Maiandra GD" w:hAnsi="Maiandra GD"/>
        </w:rPr>
        <w:t>:</w:t>
      </w:r>
      <w:r>
        <w:rPr>
          <w:rFonts w:ascii="Maiandra GD" w:hAnsi="Maiandra GD"/>
        </w:rPr>
        <w:t xml:space="preserve"> </w:t>
      </w:r>
      <w:r w:rsidR="00E646EA">
        <w:rPr>
          <w:rFonts w:ascii="Maiandra GD" w:hAnsi="Maiandra GD"/>
        </w:rPr>
        <w:t>______</w:t>
      </w:r>
      <w:r>
        <w:rPr>
          <w:rFonts w:ascii="Maiandra GD" w:hAnsi="Maiandra GD"/>
        </w:rPr>
        <w:t>_______________________</w:t>
      </w:r>
    </w:p>
    <w:p w:rsidR="00232D19" w:rsidRPr="00E646EA" w:rsidRDefault="00232D19" w:rsidP="00E646EA">
      <w:pPr>
        <w:spacing w:before="120" w:after="12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>Uporabniško ime in geslo za AAI račun:</w:t>
      </w:r>
    </w:p>
    <w:p w:rsidR="00232D19" w:rsidRPr="00E646EA" w:rsidRDefault="00E646EA" w:rsidP="00E646EA">
      <w:pPr>
        <w:spacing w:line="360" w:lineRule="auto"/>
        <w:ind w:firstLine="720"/>
        <w:jc w:val="both"/>
        <w:rPr>
          <w:rFonts w:ascii="Maiandra GD" w:hAnsi="Maiandra GD"/>
        </w:rPr>
      </w:pPr>
      <w:r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38751" wp14:editId="74DAE425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10795" b="1079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5CB03" id="Pravokotnik 4" o:spid="_x0000_s1026" style="position:absolute;margin-left:269.25pt;margin-top:.7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5715</wp:posOffset>
                </wp:positionV>
                <wp:extent cx="179705" cy="179705"/>
                <wp:effectExtent l="0" t="0" r="10795" b="1079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B83E" id="Pravokotnik 3" o:spid="_x0000_s1026" style="position:absolute;margin-left:16.05pt;margin-top:.4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ascii="Maiandra GD" w:hAnsi="Maiandra GD"/>
        </w:rPr>
        <w:t>p</w:t>
      </w:r>
      <w:r w:rsidR="00232D19" w:rsidRPr="00E646EA">
        <w:rPr>
          <w:rFonts w:ascii="Maiandra GD" w:hAnsi="Maiandra GD"/>
        </w:rPr>
        <w:t>revzamemo starši</w:t>
      </w:r>
      <w:r w:rsidR="00232D19" w:rsidRPr="00E646EA"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232D19" w:rsidRPr="00E646EA">
        <w:rPr>
          <w:rFonts w:ascii="Maiandra GD" w:hAnsi="Maiandra GD"/>
        </w:rPr>
        <w:t>prevzame učenec sam</w:t>
      </w:r>
    </w:p>
    <w:p w:rsidR="00232D19" w:rsidRPr="00E646EA" w:rsidRDefault="00232D19" w:rsidP="00E646EA">
      <w:pPr>
        <w:spacing w:before="240" w:line="360" w:lineRule="auto"/>
        <w:jc w:val="both"/>
        <w:rPr>
          <w:rFonts w:ascii="Maiandra GD" w:hAnsi="Maiandra GD"/>
        </w:rPr>
      </w:pPr>
      <w:r w:rsidRPr="00E646EA">
        <w:rPr>
          <w:rFonts w:ascii="Maiandra GD" w:hAnsi="Maiandra GD"/>
        </w:rPr>
        <w:t xml:space="preserve">Izpolnjeno prijavnico </w:t>
      </w:r>
      <w:r w:rsidR="00C5234C">
        <w:rPr>
          <w:rFonts w:ascii="Maiandra GD" w:hAnsi="Maiandra GD"/>
        </w:rPr>
        <w:t>odrežite in oddajte</w:t>
      </w:r>
      <w:r w:rsidRPr="00E646EA">
        <w:rPr>
          <w:rFonts w:ascii="Maiandra GD" w:hAnsi="Maiandra GD"/>
        </w:rPr>
        <w:t xml:space="preserve"> učiteljici računalništva ga. Barbari Eržen ali pa jo pošljete po e-pošti na </w:t>
      </w:r>
      <w:hyperlink r:id="rId8" w:history="1">
        <w:r w:rsidRPr="00E646EA">
          <w:rPr>
            <w:rStyle w:val="Hiperpovezava"/>
            <w:rFonts w:ascii="Maiandra GD" w:hAnsi="Maiandra GD"/>
          </w:rPr>
          <w:t>barbara.erzen@guest.arnes.si</w:t>
        </w:r>
      </w:hyperlink>
      <w:r w:rsidR="00E646EA">
        <w:rPr>
          <w:rFonts w:ascii="Maiandra GD" w:hAnsi="Maiandra GD"/>
        </w:rPr>
        <w:t>.</w:t>
      </w:r>
    </w:p>
    <w:p w:rsidR="00C5234C" w:rsidRPr="00C5234C" w:rsidRDefault="00C5234C" w:rsidP="0074019E">
      <w:pPr>
        <w:spacing w:before="120" w:line="360" w:lineRule="auto"/>
        <w:jc w:val="both"/>
        <w:rPr>
          <w:rFonts w:ascii="Maiandra GD" w:hAnsi="Maiandra GD"/>
          <w:sz w:val="32"/>
          <w:szCs w:val="32"/>
        </w:rPr>
      </w:pPr>
      <w:r w:rsidRPr="00C5234C">
        <w:rPr>
          <w:rFonts w:ascii="Maiandra GD" w:hAnsi="Maiandra GD"/>
          <w:sz w:val="32"/>
          <w:szCs w:val="32"/>
        </w:rPr>
        <w:sym w:font="Wingdings" w:char="F022"/>
      </w:r>
      <w:r>
        <w:rPr>
          <w:rFonts w:ascii="Maiandra GD" w:hAnsi="Maiandra GD"/>
          <w:sz w:val="32"/>
          <w:szCs w:val="32"/>
        </w:rPr>
        <w:t>----------------------------------------------------------------------------------------------</w:t>
      </w:r>
    </w:p>
    <w:p w:rsidR="00232D19" w:rsidRPr="00E646EA" w:rsidRDefault="00232D19" w:rsidP="0074019E">
      <w:pPr>
        <w:spacing w:before="120" w:line="360" w:lineRule="auto"/>
        <w:jc w:val="both"/>
        <w:rPr>
          <w:rFonts w:ascii="Maiandra GD" w:hAnsi="Maiandra GD"/>
          <w:b/>
          <w:sz w:val="20"/>
          <w:szCs w:val="20"/>
        </w:rPr>
      </w:pPr>
      <w:r w:rsidRPr="00E646EA">
        <w:rPr>
          <w:rFonts w:ascii="Maiandra GD" w:hAnsi="Maiandra GD"/>
          <w:b/>
          <w:sz w:val="20"/>
          <w:szCs w:val="20"/>
        </w:rPr>
        <w:t>Pravila uporabe omrežja ARNES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Dostop do omrežja ARNES se dodeljuje dijakom/učencem izključno za uporabo v izobraževalne namene.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Arnes si pridržuje pravico do ustreznih ukrepov na omrežju ARNES, če presodi, da uporabnik nedopustno uporablja omrežje. Med ukrepe sodi tudi onemogočanje dostopa oz. odvzem pravice dostopa do omrežja ARNES.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Za nedopustno uporabo omrežja ARNES šteje vsako ravnanje v obliki storitve ali opustitve, zaradi katerega Arnesu ali komu tretjemu nastane ali bi lahko nastala škoda ali pa, v kolikor se omrežje ARNES uporablja v nasprotju z nameni, zaradi katerih je bilo omrežje vzpostavljeno.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lastRenderedPageBreak/>
        <w:t>Za nedopustno uporabo omrežja ARNES se šteje zlasti: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omogočanje dostopa do omrežja tretjim osebam (to vključuje posojanje dodeljenega uporabniškega imena komurkoli),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poskus pridobitve in uporabe dostopa, ki je bil dodeljen drugemu uporabniku,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namerno motenje in onemogočanje dela drugih uporabnikov omrežja,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uporaba dostopa do omrežja za pridobitniške dejavnosti,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oglaševanje po elektronski pošti in pošiljanje verižnih pisem,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uničevanje in spreminjanje podatkov, ki so v lasti drugih uporabnikov,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kršenje tajnosti ali objava podatkov, ki so v lasti drugih uporabnikov,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objava in pošiljanje podatkov, ki kršijo avtorske pravice,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ustvarjanje, pošiljanje ali objavljanje podatkov z žaljivo ali pornografsko vsebino,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posredovanje lažnih ali zavajajočih osebnih podatkov servisom na omrežju,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uporaba servisov, ki niso namenjeni javni uporabi,</w:t>
      </w:r>
    </w:p>
    <w:p w:rsidR="00232D19" w:rsidRPr="00E646EA" w:rsidRDefault="00232D19" w:rsidP="00E646EA">
      <w:pPr>
        <w:pStyle w:val="Odstavekseznama"/>
        <w:numPr>
          <w:ilvl w:val="0"/>
          <w:numId w:val="2"/>
        </w:numPr>
        <w:spacing w:line="360" w:lineRule="auto"/>
        <w:ind w:left="284" w:hanging="284"/>
        <w:jc w:val="both"/>
        <w:rPr>
          <w:rFonts w:ascii="Maiandra GD" w:hAnsi="Maiandra GD"/>
          <w:sz w:val="20"/>
          <w:szCs w:val="20"/>
        </w:rPr>
      </w:pPr>
      <w:r w:rsidRPr="00E646EA">
        <w:rPr>
          <w:rFonts w:ascii="Maiandra GD" w:hAnsi="Maiandra GD"/>
          <w:sz w:val="20"/>
          <w:szCs w:val="20"/>
        </w:rPr>
        <w:t>uporaba programov ali postopkov, katerih namen ali posledica je krnenje integritete in stabilnega delovanja računalnika, računalniškega sistema ali omrežja.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 w:cs="Arial"/>
          <w:sz w:val="20"/>
          <w:szCs w:val="20"/>
        </w:rPr>
      </w:pPr>
      <w:r w:rsidRPr="00E646EA">
        <w:rPr>
          <w:rFonts w:ascii="Maiandra GD" w:hAnsi="Maiandra GD" w:cs="Arial"/>
          <w:sz w:val="20"/>
          <w:szCs w:val="20"/>
        </w:rPr>
        <w:t xml:space="preserve">OŠ Dravlje bo varovala zgoraj navedene osebne podatke in se obvezuje, da bo delovala v skladu z vso predmetno zakonodajo o varovanju osebnih podatkov, ki velja v Republiki Sloveniji. 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 w:cs="Arial"/>
        </w:rPr>
      </w:pPr>
      <w:r w:rsidRPr="00E646EA">
        <w:rPr>
          <w:rFonts w:ascii="Maiandra GD" w:hAnsi="Maiandra GD" w:cs="Arial"/>
          <w:sz w:val="20"/>
          <w:szCs w:val="20"/>
        </w:rPr>
        <w:t>Podpisani učenec se strinjam, da bom omrežje ARNES uporabljal v skladu z zgoraj navedenimi pravili. V primeru kršitve pravil se omeji ali odvzame pravice za dostop do omrežja ARNES.</w:t>
      </w:r>
      <w:r w:rsidRPr="00E646EA">
        <w:rPr>
          <w:rFonts w:ascii="Maiandra GD" w:hAnsi="Maiandra GD" w:cs="Arial"/>
        </w:rPr>
        <w:t xml:space="preserve"> </w:t>
      </w:r>
    </w:p>
    <w:p w:rsidR="00232D19" w:rsidRPr="00E646EA" w:rsidRDefault="00232D19" w:rsidP="00E646EA">
      <w:pPr>
        <w:spacing w:line="360" w:lineRule="auto"/>
        <w:jc w:val="both"/>
        <w:rPr>
          <w:rFonts w:ascii="Maiandra GD" w:hAnsi="Maiandra GD"/>
        </w:rPr>
      </w:pPr>
    </w:p>
    <w:sectPr w:rsidR="00232D19" w:rsidRPr="00E646EA" w:rsidSect="00010D39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E9" w:rsidRDefault="002F7EE9">
      <w:r>
        <w:separator/>
      </w:r>
    </w:p>
  </w:endnote>
  <w:endnote w:type="continuationSeparator" w:id="0">
    <w:p w:rsidR="002F7EE9" w:rsidRDefault="002F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84" w:rsidRPr="00585873" w:rsidRDefault="00D2668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tajnistvo-os.dravlje@guest.arnes.si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http://www.osdravlje.si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E9" w:rsidRDefault="002F7EE9">
      <w:r>
        <w:separator/>
      </w:r>
    </w:p>
  </w:footnote>
  <w:footnote w:type="continuationSeparator" w:id="0">
    <w:p w:rsidR="002F7EE9" w:rsidRDefault="002F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84" w:rsidRDefault="00630A1A">
    <w:pPr>
      <w:pStyle w:val="Glava"/>
    </w:pPr>
    <w:r w:rsidRPr="00630A1A">
      <w:rPr>
        <w:noProof/>
      </w:rPr>
      <w:drawing>
        <wp:inline distT="0" distB="0" distL="0" distR="0">
          <wp:extent cx="2590800" cy="990389"/>
          <wp:effectExtent l="0" t="0" r="0" b="635"/>
          <wp:docPr id="1" name="Slika 1" descr="D:\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817" cy="99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36C78"/>
    <w:multiLevelType w:val="hybridMultilevel"/>
    <w:tmpl w:val="24A661C2"/>
    <w:lvl w:ilvl="0" w:tplc="A086CFB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36FD"/>
    <w:multiLevelType w:val="hybridMultilevel"/>
    <w:tmpl w:val="A7143F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1A"/>
    <w:rsid w:val="00010D39"/>
    <w:rsid w:val="000474A2"/>
    <w:rsid w:val="000C5E2A"/>
    <w:rsid w:val="000D34C8"/>
    <w:rsid w:val="00152256"/>
    <w:rsid w:val="00180B19"/>
    <w:rsid w:val="00182FCC"/>
    <w:rsid w:val="001A63E5"/>
    <w:rsid w:val="001B2D68"/>
    <w:rsid w:val="001E09B1"/>
    <w:rsid w:val="001F5A5A"/>
    <w:rsid w:val="0020361B"/>
    <w:rsid w:val="00232D19"/>
    <w:rsid w:val="00244F70"/>
    <w:rsid w:val="00296EFC"/>
    <w:rsid w:val="002B4D48"/>
    <w:rsid w:val="002B5C2B"/>
    <w:rsid w:val="002F7EE9"/>
    <w:rsid w:val="00384B7F"/>
    <w:rsid w:val="003B1F43"/>
    <w:rsid w:val="003B3E12"/>
    <w:rsid w:val="00400A7D"/>
    <w:rsid w:val="004930A4"/>
    <w:rsid w:val="00527DC4"/>
    <w:rsid w:val="005477D5"/>
    <w:rsid w:val="00550C4D"/>
    <w:rsid w:val="00585873"/>
    <w:rsid w:val="00623371"/>
    <w:rsid w:val="00630A1A"/>
    <w:rsid w:val="006A1137"/>
    <w:rsid w:val="00716436"/>
    <w:rsid w:val="00721FB9"/>
    <w:rsid w:val="0074019E"/>
    <w:rsid w:val="00796683"/>
    <w:rsid w:val="007E5FD5"/>
    <w:rsid w:val="008D4526"/>
    <w:rsid w:val="00A47A39"/>
    <w:rsid w:val="00AC4F2A"/>
    <w:rsid w:val="00B829B6"/>
    <w:rsid w:val="00C5234C"/>
    <w:rsid w:val="00C65479"/>
    <w:rsid w:val="00C94734"/>
    <w:rsid w:val="00D26684"/>
    <w:rsid w:val="00D4102D"/>
    <w:rsid w:val="00D63AF4"/>
    <w:rsid w:val="00E32814"/>
    <w:rsid w:val="00E646EA"/>
    <w:rsid w:val="00F12F51"/>
    <w:rsid w:val="00F55B65"/>
    <w:rsid w:val="00F60E31"/>
    <w:rsid w:val="00FC7665"/>
    <w:rsid w:val="00FF5C43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64C258-964E-426F-A021-E966A847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0B1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rsid w:val="00C94734"/>
    <w:rPr>
      <w:color w:val="0000FF"/>
      <w:u w:val="single"/>
    </w:rPr>
  </w:style>
  <w:style w:type="character" w:styleId="Krepko">
    <w:name w:val="Strong"/>
    <w:uiPriority w:val="22"/>
    <w:qFormat/>
    <w:rsid w:val="008D4526"/>
    <w:rPr>
      <w:b/>
      <w:bCs/>
    </w:rPr>
  </w:style>
  <w:style w:type="paragraph" w:styleId="Navadensplet">
    <w:name w:val="Normal (Web)"/>
    <w:basedOn w:val="Navaden"/>
    <w:uiPriority w:val="99"/>
    <w:unhideWhenUsed/>
    <w:rsid w:val="001A63E5"/>
    <w:pPr>
      <w:spacing w:before="100" w:beforeAutospacing="1" w:after="100" w:afterAutospacing="1"/>
    </w:pPr>
    <w:rPr>
      <w:rFonts w:eastAsia="Calibri"/>
    </w:rPr>
  </w:style>
  <w:style w:type="paragraph" w:styleId="Odstavekseznama">
    <w:name w:val="List Paragraph"/>
    <w:basedOn w:val="Navaden"/>
    <w:uiPriority w:val="34"/>
    <w:qFormat/>
    <w:rsid w:val="00E6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erzen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predloga_O&#352;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predloga_OŠ_Dravlje</Template>
  <TotalTime>82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Telefon: 01 5073616</vt:lpstr>
    </vt:vector>
  </TitlesOfParts>
  <Company>MSS</Company>
  <LinksUpToDate>false</LinksUpToDate>
  <CharactersWithSpaces>3055</CharactersWithSpaces>
  <SharedDoc>false</SharedDoc>
  <HLinks>
    <vt:vector size="6" baseType="variant">
      <vt:variant>
        <vt:i4>7995475</vt:i4>
      </vt:variant>
      <vt:variant>
        <vt:i4>0</vt:i4>
      </vt:variant>
      <vt:variant>
        <vt:i4>0</vt:i4>
      </vt:variant>
      <vt:variant>
        <vt:i4>5</vt:i4>
      </vt:variant>
      <vt:variant>
        <vt:lpwstr>mailto:barbara.erzen@guest.arnes.si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Telefon: 01 5073616</dc:title>
  <dc:subject/>
  <dc:creator>Administrator</dc:creator>
  <cp:keywords/>
  <dc:description/>
  <cp:lastModifiedBy>Administrator</cp:lastModifiedBy>
  <cp:revision>6</cp:revision>
  <cp:lastPrinted>2011-09-06T08:07:00Z</cp:lastPrinted>
  <dcterms:created xsi:type="dcterms:W3CDTF">2018-10-04T09:02:00Z</dcterms:created>
  <dcterms:modified xsi:type="dcterms:W3CDTF">2018-10-05T09:59:00Z</dcterms:modified>
</cp:coreProperties>
</file>