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E0" w:rsidRPr="00AB71EA" w:rsidRDefault="00A61B72">
      <w:pPr>
        <w:rPr>
          <w:rFonts w:ascii="Comic Sans MS" w:hAnsi="Comic Sans MS"/>
          <w:color w:val="000000" w:themeColor="text1"/>
        </w:rPr>
      </w:pPr>
      <w:bookmarkStart w:id="0" w:name="_GoBack"/>
      <w:bookmarkEnd w:id="0"/>
      <w:r>
        <w:rPr>
          <w:rFonts w:ascii="Comic Sans MS" w:hAnsi="Comic Sans MS"/>
          <w:color w:val="000000" w:themeColor="text1"/>
        </w:rPr>
        <w:t>Legekarten</w:t>
      </w:r>
      <w:r w:rsidR="005415E0" w:rsidRPr="00AB71EA">
        <w:rPr>
          <w:rFonts w:ascii="Comic Sans MS" w:hAnsi="Comic Sans MS"/>
          <w:color w:val="000000" w:themeColor="text1"/>
        </w:rPr>
        <w:t xml:space="preserve"> Deutsch - </w:t>
      </w:r>
      <w:r w:rsidR="00AB71EA">
        <w:rPr>
          <w:rFonts w:ascii="Comic Sans MS" w:hAnsi="Comic Sans MS"/>
          <w:color w:val="000000" w:themeColor="text1"/>
        </w:rPr>
        <w:t>Englisch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bottom w:val="double" w:sz="18" w:space="0" w:color="FFC000" w:themeColor="accent4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single" w:sz="4" w:space="0" w:color="FFC000" w:themeColor="accent4"/>
            </w:tcBorders>
            <w:shd w:val="clear" w:color="auto" w:fill="auto"/>
          </w:tcPr>
          <w:p w:rsidR="00DA20FD" w:rsidRPr="00DE7F21" w:rsidRDefault="00DA20FD" w:rsidP="00AB71EA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FFC000" w:themeColor="accent4"/>
              <w:right w:val="double" w:sz="18" w:space="0" w:color="C00000"/>
            </w:tcBorders>
            <w:shd w:val="clear" w:color="auto" w:fill="auto"/>
            <w:vAlign w:val="center"/>
          </w:tcPr>
          <w:p w:rsidR="00DA20FD" w:rsidRPr="00DE7F21" w:rsidRDefault="007C0D34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ergänzen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single" w:sz="4" w:space="0" w:color="FFC000" w:themeColor="accent4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E304EF">
            <w:pPr>
              <w:spacing w:before="120"/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7C0D34" w:rsidRPr="00DE7F21" w:rsidRDefault="00AB71EA" w:rsidP="005415E0">
            <w:pPr>
              <w:spacing w:before="120"/>
              <w:ind w:left="113" w:right="113"/>
              <w:jc w:val="center"/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</w:pPr>
            <w:r w:rsidRPr="00DE7F21">
              <w:rPr>
                <w:rStyle w:val="Hervorhebung"/>
                <w:rFonts w:ascii="Arial" w:hAnsi="Arial" w:cs="Arial"/>
                <w:color w:val="000000" w:themeColor="text1"/>
                <w:sz w:val="56"/>
                <w:szCs w:val="56"/>
              </w:rPr>
              <w:t>add</w:t>
            </w:r>
          </w:p>
          <w:p w:rsidR="005415E0" w:rsidRPr="00DE7F21" w:rsidRDefault="005415E0" w:rsidP="005415E0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DA20FD" w:rsidRPr="00DE7F21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DA20FD" w:rsidRPr="00DE7F21" w:rsidRDefault="007C0D34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einsetzen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fill in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DA20FD" w:rsidRPr="00DE7F21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DA20FD" w:rsidRPr="00DE7F21" w:rsidRDefault="007C0D34" w:rsidP="007C0D34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auswählen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choose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DA20FD" w:rsidRPr="00DE7F21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DA20FD" w:rsidRPr="00DE7F21" w:rsidRDefault="007C0D34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umstellen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change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DA20FD" w:rsidRPr="00DE7F21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DA20FD" w:rsidRPr="00DE7F21" w:rsidRDefault="007C0D34" w:rsidP="00E304EF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unterstreichen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underline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E56806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</w:tcBorders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</w:tcBorders>
            <w:shd w:val="clear" w:color="auto" w:fill="auto"/>
          </w:tcPr>
          <w:p w:rsidR="00DA20FD" w:rsidRPr="00DE7F21" w:rsidRDefault="00DA20FD" w:rsidP="00E304EF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DA20FD" w:rsidRPr="00DE7F21" w:rsidRDefault="00DA20FD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415493" w:rsidRPr="00AB71EA" w:rsidRDefault="00415493">
      <w:pPr>
        <w:rPr>
          <w:rFonts w:ascii="Comic Sans MS" w:hAnsi="Comic Sans MS"/>
          <w:b/>
          <w:color w:val="000000" w:themeColor="text1"/>
        </w:rPr>
      </w:pPr>
    </w:p>
    <w:p w:rsidR="0070426D" w:rsidRPr="00AB71EA" w:rsidRDefault="0070426D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AB71EA" w:rsidRPr="00DE7F21" w:rsidTr="007032E3">
        <w:trPr>
          <w:trHeight w:hRule="exact" w:val="284"/>
        </w:trPr>
        <w:tc>
          <w:tcPr>
            <w:tcW w:w="3402" w:type="dxa"/>
            <w:tcBorders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4472C4" w:themeColor="accent1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DE7F21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nachschlagen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4472C4" w:themeColor="accent1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spacing w:before="120"/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look up</w:t>
            </w: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4472C4" w:themeColor="accent1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DE7F21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heraussuchen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4472C4" w:themeColor="accent1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look for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4472C4" w:themeColor="accent1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DE7F21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aufschreiben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4472C4" w:themeColor="accent1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write down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DE7F21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ausfüllen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7C0D3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fill out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DE7F21" w:rsidTr="00E5680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 w:themeColor="accent1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E56806" w:rsidRPr="00DE7F21" w:rsidTr="00E5680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DE7F21" w:rsidRDefault="00DE7F21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z</w:t>
            </w:r>
            <w:r w:rsidR="007C0D34"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usammen</w:t>
            </w:r>
            <w: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-</w:t>
            </w:r>
            <w:r w:rsidR="007C0D34"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fassen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DE7F21" w:rsidRDefault="00AB71EA" w:rsidP="007C0D3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DE7F21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summarize</w:t>
            </w:r>
          </w:p>
          <w:p w:rsidR="005415E0" w:rsidRPr="00DE7F21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5415E0" w:rsidRPr="00DE7F21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tbl>
      <w:tblPr>
        <w:tblpPr w:leftFromText="141" w:rightFromText="141" w:vertAnchor="text" w:horzAnchor="margin" w:tblpY="148"/>
        <w:tblW w:w="0" w:type="auto"/>
        <w:tblLayout w:type="fixed"/>
        <w:tblLook w:val="00A0" w:firstRow="1" w:lastRow="0" w:firstColumn="1" w:lastColumn="0" w:noHBand="0" w:noVBand="0"/>
      </w:tblPr>
      <w:tblGrid>
        <w:gridCol w:w="3402"/>
        <w:gridCol w:w="567"/>
        <w:gridCol w:w="5670"/>
        <w:gridCol w:w="567"/>
      </w:tblGrid>
      <w:tr w:rsidR="003D1876" w:rsidRPr="00DE7F21" w:rsidTr="003D1876">
        <w:trPr>
          <w:trHeight w:hRule="exact" w:val="284"/>
        </w:trPr>
        <w:tc>
          <w:tcPr>
            <w:tcW w:w="3402" w:type="dxa"/>
            <w:tcBorders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4472C4"/>
              <w:right w:val="double" w:sz="18" w:space="0" w:color="C00000"/>
            </w:tcBorders>
            <w:shd w:val="clear" w:color="auto" w:fill="auto"/>
            <w:vAlign w:val="center"/>
          </w:tcPr>
          <w:p w:rsidR="003D1876" w:rsidRPr="003D1876" w:rsidRDefault="003D1876" w:rsidP="003D1876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abzeichnen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4472C4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copy</w:t>
            </w: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4472C4"/>
              <w:right w:val="double" w:sz="18" w:space="0" w:color="C00000"/>
            </w:tcBorders>
            <w:shd w:val="clear" w:color="auto" w:fill="auto"/>
            <w:vAlign w:val="center"/>
          </w:tcPr>
          <w:p w:rsidR="003D1876" w:rsidRPr="003D1876" w:rsidRDefault="003D1876" w:rsidP="003D1876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berechnen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4472C4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calculate</w:t>
            </w: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3D1876" w:rsidRPr="003D1876" w:rsidRDefault="003D1876" w:rsidP="003D1876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eintragen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inscribe</w:t>
            </w: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  <w:bottom w:val="double" w:sz="18" w:space="0" w:color="4472C4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552"/>
        </w:trPr>
        <w:tc>
          <w:tcPr>
            <w:tcW w:w="3402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3D1876" w:rsidRPr="003D1876" w:rsidRDefault="003D1876" w:rsidP="003D1876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begründen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give reasons</w:t>
            </w: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84"/>
        </w:trPr>
        <w:tc>
          <w:tcPr>
            <w:tcW w:w="3402" w:type="dxa"/>
            <w:tcBorders>
              <w:top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  <w:tr w:rsidR="003D1876" w:rsidRPr="00DE7F21" w:rsidTr="003D1876">
        <w:trPr>
          <w:trHeight w:hRule="exact" w:val="2552"/>
        </w:trPr>
        <w:tc>
          <w:tcPr>
            <w:tcW w:w="3402" w:type="dxa"/>
            <w:tcBorders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3D1876" w:rsidRPr="003D1876" w:rsidRDefault="003D1876" w:rsidP="003D1876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/>
                <w:sz w:val="56"/>
                <w:szCs w:val="56"/>
              </w:rPr>
              <w:t>nennen</w:t>
            </w:r>
          </w:p>
        </w:tc>
        <w:tc>
          <w:tcPr>
            <w:tcW w:w="567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0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  <w:r w:rsidRPr="003D1876">
              <w:rPr>
                <w:rStyle w:val="Hervorhebung"/>
                <w:rFonts w:ascii="Arial" w:hAnsi="Arial" w:cs="Arial"/>
                <w:color w:val="000000"/>
                <w:sz w:val="56"/>
                <w:szCs w:val="56"/>
              </w:rPr>
              <w:t>name</w:t>
            </w:r>
          </w:p>
          <w:p w:rsidR="003D1876" w:rsidRPr="003D1876" w:rsidRDefault="003D1876" w:rsidP="003D1876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  <w:tc>
          <w:tcPr>
            <w:tcW w:w="567" w:type="dxa"/>
            <w:tcBorders>
              <w:left w:val="double" w:sz="18" w:space="0" w:color="C00000"/>
            </w:tcBorders>
            <w:shd w:val="clear" w:color="auto" w:fill="auto"/>
          </w:tcPr>
          <w:p w:rsidR="003D1876" w:rsidRPr="003D1876" w:rsidRDefault="003D1876" w:rsidP="003D1876">
            <w:pPr>
              <w:rPr>
                <w:rFonts w:ascii="Arial" w:hAnsi="Arial" w:cs="Arial"/>
                <w:b/>
                <w:color w:val="000000"/>
                <w:sz w:val="56"/>
                <w:szCs w:val="56"/>
              </w:rPr>
            </w:pPr>
          </w:p>
        </w:tc>
      </w:tr>
    </w:tbl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p w:rsidR="005415E0" w:rsidRPr="00AB71EA" w:rsidRDefault="005415E0">
      <w:pPr>
        <w:rPr>
          <w:rFonts w:ascii="Comic Sans MS" w:hAnsi="Comic Sans MS"/>
          <w:b/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37"/>
        <w:gridCol w:w="573"/>
        <w:gridCol w:w="5728"/>
        <w:gridCol w:w="573"/>
      </w:tblGrid>
      <w:tr w:rsidR="00AB71EA" w:rsidRPr="00AB71EA" w:rsidTr="003D1876">
        <w:trPr>
          <w:trHeight w:hRule="exact" w:val="290"/>
        </w:trPr>
        <w:tc>
          <w:tcPr>
            <w:tcW w:w="3437" w:type="dxa"/>
            <w:tcBorders>
              <w:bottom w:val="double" w:sz="18" w:space="0" w:color="4472C4" w:themeColor="accent1"/>
            </w:tcBorders>
            <w:shd w:val="clear" w:color="auto" w:fill="auto"/>
          </w:tcPr>
          <w:p w:rsidR="005415E0" w:rsidRPr="00AB71EA" w:rsidRDefault="005415E0" w:rsidP="00CB4130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AB71EA" w:rsidRDefault="005415E0" w:rsidP="00CB4130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5728" w:type="dxa"/>
            <w:tcBorders>
              <w:bottom w:val="double" w:sz="18" w:space="0" w:color="C00000"/>
            </w:tcBorders>
            <w:shd w:val="clear" w:color="auto" w:fill="auto"/>
          </w:tcPr>
          <w:p w:rsidR="005415E0" w:rsidRPr="00AB71EA" w:rsidRDefault="005415E0" w:rsidP="00CB4130">
            <w:pPr>
              <w:ind w:left="113" w:right="113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AB71EA" w:rsidRDefault="005415E0" w:rsidP="00CB4130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AB71EA" w:rsidRPr="003D1876" w:rsidTr="003D1876">
        <w:trPr>
          <w:trHeight w:hRule="exact" w:val="2607"/>
        </w:trPr>
        <w:tc>
          <w:tcPr>
            <w:tcW w:w="3437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3D1876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lastRenderedPageBreak/>
              <w:t>ankreuzen</w:t>
            </w:r>
          </w:p>
        </w:tc>
        <w:tc>
          <w:tcPr>
            <w:tcW w:w="573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spacing w:before="120"/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3D1876" w:rsidRDefault="00AB71EA" w:rsidP="005415E0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cross</w:t>
            </w:r>
          </w:p>
        </w:tc>
        <w:tc>
          <w:tcPr>
            <w:tcW w:w="573" w:type="dxa"/>
            <w:tcBorders>
              <w:lef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90"/>
        </w:trPr>
        <w:tc>
          <w:tcPr>
            <w:tcW w:w="3437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607"/>
        </w:trPr>
        <w:tc>
          <w:tcPr>
            <w:tcW w:w="3437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3D1876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>beschreiben</w:t>
            </w:r>
          </w:p>
        </w:tc>
        <w:tc>
          <w:tcPr>
            <w:tcW w:w="573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3D1876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describe</w:t>
            </w:r>
          </w:p>
        </w:tc>
        <w:tc>
          <w:tcPr>
            <w:tcW w:w="573" w:type="dxa"/>
            <w:tcBorders>
              <w:lef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90"/>
        </w:trPr>
        <w:tc>
          <w:tcPr>
            <w:tcW w:w="3437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607"/>
        </w:trPr>
        <w:tc>
          <w:tcPr>
            <w:tcW w:w="3437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3D1876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erklären</w:t>
            </w:r>
          </w:p>
        </w:tc>
        <w:tc>
          <w:tcPr>
            <w:tcW w:w="573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3D1876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explain</w:t>
            </w:r>
          </w:p>
          <w:p w:rsidR="005415E0" w:rsidRPr="003D1876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tcBorders>
              <w:lef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90"/>
        </w:trPr>
        <w:tc>
          <w:tcPr>
            <w:tcW w:w="3437" w:type="dxa"/>
            <w:tcBorders>
              <w:top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tcBorders>
              <w:left w:val="nil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607"/>
        </w:trPr>
        <w:tc>
          <w:tcPr>
            <w:tcW w:w="3437" w:type="dxa"/>
            <w:tcBorders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3D1876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aufzählen</w:t>
            </w:r>
          </w:p>
        </w:tc>
        <w:tc>
          <w:tcPr>
            <w:tcW w:w="573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3D1876" w:rsidRDefault="00AB71EA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list</w:t>
            </w:r>
          </w:p>
          <w:p w:rsidR="005415E0" w:rsidRPr="003D1876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tcBorders>
              <w:lef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90"/>
        </w:trPr>
        <w:tc>
          <w:tcPr>
            <w:tcW w:w="3437" w:type="dxa"/>
            <w:tcBorders>
              <w:top w:val="double" w:sz="18" w:space="0" w:color="C00000"/>
              <w:bottom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bottom w:val="single" w:sz="12" w:space="0" w:color="4472C4"/>
            </w:tcBorders>
            <w:shd w:val="clear" w:color="auto" w:fill="auto"/>
          </w:tcPr>
          <w:p w:rsidR="005415E0" w:rsidRPr="003D1876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  <w:tr w:rsidR="00AB71EA" w:rsidRPr="003D1876" w:rsidTr="003D1876">
        <w:trPr>
          <w:trHeight w:hRule="exact" w:val="2607"/>
        </w:trPr>
        <w:tc>
          <w:tcPr>
            <w:tcW w:w="3437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  <w:vAlign w:val="center"/>
          </w:tcPr>
          <w:p w:rsidR="005415E0" w:rsidRPr="003D1876" w:rsidRDefault="007C0D34" w:rsidP="00CB4130">
            <w:pPr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zuordnen</w:t>
            </w:r>
          </w:p>
        </w:tc>
        <w:tc>
          <w:tcPr>
            <w:tcW w:w="573" w:type="dxa"/>
            <w:tcBorders>
              <w:left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28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  <w:p w:rsidR="005415E0" w:rsidRPr="003D1876" w:rsidRDefault="007C0D34" w:rsidP="007C0D34">
            <w:pPr>
              <w:tabs>
                <w:tab w:val="left" w:pos="2220"/>
              </w:tabs>
              <w:ind w:left="113" w:right="113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  <w:r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ab/>
            </w:r>
            <w:r w:rsidR="00AB71EA" w:rsidRPr="003D1876"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  <w:t>match</w:t>
            </w:r>
          </w:p>
          <w:p w:rsidR="005415E0" w:rsidRPr="003D1876" w:rsidRDefault="005415E0" w:rsidP="005415E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73" w:type="dxa"/>
            <w:tcBorders>
              <w:left w:val="double" w:sz="18" w:space="0" w:color="C00000"/>
            </w:tcBorders>
            <w:shd w:val="clear" w:color="auto" w:fill="auto"/>
          </w:tcPr>
          <w:p w:rsidR="005415E0" w:rsidRPr="003D1876" w:rsidRDefault="005415E0" w:rsidP="00CB4130">
            <w:pPr>
              <w:rPr>
                <w:rFonts w:ascii="Arial" w:hAnsi="Arial"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5415E0" w:rsidRPr="003D1876" w:rsidRDefault="005415E0">
      <w:pPr>
        <w:rPr>
          <w:rFonts w:ascii="Arial" w:hAnsi="Arial" w:cs="Arial"/>
          <w:sz w:val="56"/>
          <w:szCs w:val="56"/>
        </w:rPr>
      </w:pPr>
    </w:p>
    <w:p w:rsidR="00D13765" w:rsidRPr="003D1876" w:rsidRDefault="00D13765">
      <w:pPr>
        <w:rPr>
          <w:rFonts w:ascii="Arial" w:hAnsi="Arial" w:cs="Arial"/>
          <w:sz w:val="56"/>
          <w:szCs w:val="56"/>
        </w:rPr>
      </w:pPr>
    </w:p>
    <w:p w:rsidR="0070426D" w:rsidRPr="003D1876" w:rsidRDefault="0070426D">
      <w:pPr>
        <w:rPr>
          <w:rFonts w:ascii="Arial" w:hAnsi="Arial" w:cs="Arial"/>
          <w:sz w:val="56"/>
          <w:szCs w:val="56"/>
        </w:rPr>
      </w:pPr>
    </w:p>
    <w:sectPr w:rsidR="0070426D" w:rsidRPr="003D1876" w:rsidSect="00E56806">
      <w:footerReference w:type="default" r:id="rId8"/>
      <w:pgSz w:w="11906" w:h="16838"/>
      <w:pgMar w:top="284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EF" w:rsidRDefault="00E304EF">
      <w:r>
        <w:separator/>
      </w:r>
    </w:p>
  </w:endnote>
  <w:endnote w:type="continuationSeparator" w:id="0">
    <w:p w:rsidR="00E304EF" w:rsidRDefault="00E3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BbCc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E2" w:rsidRPr="00497B56" w:rsidRDefault="00654279" w:rsidP="00654279">
    <w:pPr>
      <w:pStyle w:val="Fuzeile"/>
      <w:jc w:val="center"/>
      <w:rPr>
        <w:rFonts w:ascii="AaBbCc" w:hAnsi="AaBbCc"/>
        <w:sz w:val="16"/>
        <w:szCs w:val="16"/>
      </w:rPr>
    </w:pPr>
    <w:r>
      <w:rPr>
        <w:rFonts w:ascii="AaBbCc" w:hAnsi="AaBbCc"/>
        <w:sz w:val="16"/>
        <w:szCs w:val="16"/>
      </w:rPr>
      <w:t xml:space="preserve">Legematerial  </w:t>
    </w:r>
    <w:r>
      <w:rPr>
        <w:rFonts w:ascii="AaBbCc" w:hAnsi="AaBbCc"/>
        <w:sz w:val="16"/>
        <w:szCs w:val="16"/>
      </w:rPr>
      <w:tab/>
    </w:r>
    <w:r w:rsidRPr="00E56806">
      <w:rPr>
        <w:rFonts w:ascii="AaBbCc" w:hAnsi="AaBbCc"/>
        <w:sz w:val="20"/>
        <w:szCs w:val="20"/>
      </w:rPr>
      <w:tab/>
    </w:r>
    <w:r w:rsidR="00AB71EA" w:rsidRPr="00E56806">
      <w:rPr>
        <w:rFonts w:ascii="AaBbCc" w:hAnsi="AaBbCc"/>
        <w:sz w:val="20"/>
        <w:szCs w:val="20"/>
      </w:rPr>
      <w:t>© NMS Enplatz 4/1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EF" w:rsidRDefault="00E304EF">
      <w:r>
        <w:separator/>
      </w:r>
    </w:p>
  </w:footnote>
  <w:footnote w:type="continuationSeparator" w:id="0">
    <w:p w:rsidR="00E304EF" w:rsidRDefault="00E3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091"/>
    <w:rsid w:val="001E11D1"/>
    <w:rsid w:val="00204F31"/>
    <w:rsid w:val="00383B4A"/>
    <w:rsid w:val="003D1876"/>
    <w:rsid w:val="00415493"/>
    <w:rsid w:val="00497B56"/>
    <w:rsid w:val="004E11F6"/>
    <w:rsid w:val="005415E0"/>
    <w:rsid w:val="00553CE2"/>
    <w:rsid w:val="00654279"/>
    <w:rsid w:val="00685372"/>
    <w:rsid w:val="0069391C"/>
    <w:rsid w:val="006B5FF1"/>
    <w:rsid w:val="006B6BB4"/>
    <w:rsid w:val="006F41E7"/>
    <w:rsid w:val="007032E3"/>
    <w:rsid w:val="0070426D"/>
    <w:rsid w:val="007C0D34"/>
    <w:rsid w:val="007F082D"/>
    <w:rsid w:val="00833A6B"/>
    <w:rsid w:val="008955C8"/>
    <w:rsid w:val="008B5091"/>
    <w:rsid w:val="008C7E15"/>
    <w:rsid w:val="009022AE"/>
    <w:rsid w:val="009040DA"/>
    <w:rsid w:val="00A61B72"/>
    <w:rsid w:val="00A6596B"/>
    <w:rsid w:val="00A724D1"/>
    <w:rsid w:val="00AB71EA"/>
    <w:rsid w:val="00B62630"/>
    <w:rsid w:val="00BF34E6"/>
    <w:rsid w:val="00C437BE"/>
    <w:rsid w:val="00C559FC"/>
    <w:rsid w:val="00C93CEE"/>
    <w:rsid w:val="00D13765"/>
    <w:rsid w:val="00D655D6"/>
    <w:rsid w:val="00D90DF1"/>
    <w:rsid w:val="00DA20FD"/>
    <w:rsid w:val="00DE7F21"/>
    <w:rsid w:val="00E304EF"/>
    <w:rsid w:val="00E56806"/>
    <w:rsid w:val="00EB5FDE"/>
    <w:rsid w:val="00F17B16"/>
    <w:rsid w:val="00F5544F"/>
    <w:rsid w:val="00FA3CC9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A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97B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7B56"/>
    <w:pPr>
      <w:tabs>
        <w:tab w:val="center" w:pos="4536"/>
        <w:tab w:val="right" w:pos="9072"/>
      </w:tabs>
    </w:pPr>
  </w:style>
  <w:style w:type="character" w:styleId="Hyperlink">
    <w:name w:val="Hyperlink"/>
    <w:rsid w:val="00654279"/>
    <w:rPr>
      <w:color w:val="0000FF"/>
      <w:u w:val="single"/>
    </w:rPr>
  </w:style>
  <w:style w:type="character" w:styleId="Hervorhebung">
    <w:name w:val="Emphasis"/>
    <w:uiPriority w:val="20"/>
    <w:qFormat/>
    <w:rsid w:val="005415E0"/>
    <w:rPr>
      <w:b/>
      <w:bCs/>
      <w:i w:val="0"/>
      <w:iCs w:val="0"/>
    </w:rPr>
  </w:style>
  <w:style w:type="character" w:styleId="Fett">
    <w:name w:val="Strong"/>
    <w:uiPriority w:val="22"/>
    <w:qFormat/>
    <w:rsid w:val="005415E0"/>
    <w:rPr>
      <w:b/>
      <w:bCs/>
    </w:rPr>
  </w:style>
  <w:style w:type="character" w:customStyle="1" w:styleId="st1">
    <w:name w:val="st1"/>
    <w:rsid w:val="007C0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iginale\Lesespiel%20bla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4808-F485-4A24-8685-B1EF08DD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Lesespiel blau.dot</Template>
  <TotalTime>0</TotalTime>
  <Pages>5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Herbie-Music</Company>
  <LinksUpToDate>false</LinksUpToDate>
  <CharactersWithSpaces>630</CharactersWithSpaces>
  <SharedDoc>false</SharedDoc>
  <HLinks>
    <vt:vector size="12" baseType="variant"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http://vs-material.wegerer.at/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http://www.pipomatz.at/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Lisec Ursula</dc:creator>
  <cp:lastModifiedBy>JAUK Gudrun</cp:lastModifiedBy>
  <cp:revision>2</cp:revision>
  <cp:lastPrinted>2016-12-23T08:06:00Z</cp:lastPrinted>
  <dcterms:created xsi:type="dcterms:W3CDTF">2017-01-10T09:12:00Z</dcterms:created>
  <dcterms:modified xsi:type="dcterms:W3CDTF">2017-01-10T09:12:00Z</dcterms:modified>
</cp:coreProperties>
</file>