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88" w:rsidRPr="00B23A71" w:rsidRDefault="0056630F">
      <w:pPr>
        <w:rPr>
          <w:rFonts w:ascii="Comic Sans MS" w:hAnsi="Comic Sans MS"/>
          <w:color w:val="000000" w:themeColor="text1"/>
        </w:rPr>
      </w:pPr>
      <w:bookmarkStart w:id="0" w:name="_GoBack"/>
      <w:bookmarkEnd w:id="0"/>
      <w:r>
        <w:rPr>
          <w:rFonts w:ascii="Comic Sans MS" w:hAnsi="Comic Sans MS"/>
          <w:color w:val="000000" w:themeColor="text1"/>
        </w:rPr>
        <w:t>Lesekarten</w:t>
      </w:r>
      <w:r w:rsidR="007E0B88" w:rsidRPr="00B23A71">
        <w:rPr>
          <w:rFonts w:ascii="Comic Sans MS" w:hAnsi="Comic Sans MS"/>
          <w:color w:val="000000" w:themeColor="text1"/>
        </w:rPr>
        <w:t xml:space="preserve"> Deutsch - Albanisch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402"/>
        <w:gridCol w:w="567"/>
        <w:gridCol w:w="5670"/>
        <w:gridCol w:w="567"/>
      </w:tblGrid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bottom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bottom w:val="double" w:sz="18" w:space="0" w:color="7030A0"/>
            </w:tcBorders>
            <w:shd w:val="clear" w:color="auto" w:fill="auto"/>
          </w:tcPr>
          <w:p w:rsidR="00DA20FD" w:rsidRPr="00364F36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DA20FD" w:rsidRPr="00364F36" w:rsidRDefault="006851A1" w:rsidP="00E304EF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ergänzen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654279" w:rsidRPr="00364F36" w:rsidRDefault="00654279" w:rsidP="00680496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51A1" w:rsidRPr="00364F36" w:rsidRDefault="006851A1" w:rsidP="00680496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plot</w:t>
            </w:r>
            <w:r w:rsidRPr="00364F36"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  <w:t>ësues</w:t>
            </w:r>
          </w:p>
          <w:p w:rsidR="00680496" w:rsidRPr="00364F36" w:rsidRDefault="00680496" w:rsidP="00680496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DA20FD" w:rsidRPr="00364F36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DA20FD" w:rsidRPr="00364F36" w:rsidRDefault="006851A1" w:rsidP="00680496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einsetzen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68049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0496" w:rsidRPr="00364F36" w:rsidRDefault="006851A1" w:rsidP="0068049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p</w:t>
            </w:r>
            <w:r w:rsidRPr="00364F36"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  <w:t>ërdorim</w:t>
            </w:r>
          </w:p>
          <w:p w:rsidR="00680496" w:rsidRPr="00364F36" w:rsidRDefault="00680496" w:rsidP="0068049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DA20FD" w:rsidRPr="00364F36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DA20FD" w:rsidRPr="00364F36" w:rsidRDefault="006851A1" w:rsidP="00E304EF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auswählen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0496" w:rsidRPr="00364F36" w:rsidRDefault="006851A1" w:rsidP="006851A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zgjedh</w:t>
            </w:r>
          </w:p>
          <w:p w:rsidR="00680496" w:rsidRPr="00364F36" w:rsidRDefault="00680496" w:rsidP="0068049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DA20FD" w:rsidRPr="00364F36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DA20FD" w:rsidRPr="00364F36" w:rsidRDefault="006851A1" w:rsidP="00E304EF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umstellen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0496" w:rsidRPr="00364F36" w:rsidRDefault="006851A1" w:rsidP="006851A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pershtat</w:t>
            </w:r>
          </w:p>
          <w:p w:rsidR="00680496" w:rsidRPr="00364F36" w:rsidRDefault="00680496" w:rsidP="0068049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DA20FD" w:rsidRPr="00364F36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DA20FD" w:rsidRPr="00364F36" w:rsidRDefault="006851A1" w:rsidP="00680496">
            <w:pPr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  <w:t>unterstreichen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0496" w:rsidRPr="00364F36" w:rsidRDefault="006851A1" w:rsidP="006851A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n</w:t>
            </w:r>
            <w:r w:rsidRPr="00364F36"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  <w:t>ënvizoj</w:t>
            </w:r>
          </w:p>
          <w:p w:rsidR="00680496" w:rsidRPr="00364F36" w:rsidRDefault="00680496" w:rsidP="00680496">
            <w:pPr>
              <w:ind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DA20FD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</w:tcBorders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</w:tcBorders>
            <w:shd w:val="clear" w:color="auto" w:fill="auto"/>
          </w:tcPr>
          <w:p w:rsidR="00DA20FD" w:rsidRPr="00364F36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364F36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415493" w:rsidRPr="006851A1" w:rsidRDefault="00415493">
      <w:pPr>
        <w:rPr>
          <w:rFonts w:ascii="Comic Sans MS" w:hAnsi="Comic Sans MS"/>
          <w:b/>
          <w:color w:val="000000" w:themeColor="text1"/>
        </w:rPr>
      </w:pPr>
    </w:p>
    <w:p w:rsidR="0070426D" w:rsidRPr="006851A1" w:rsidRDefault="0070426D">
      <w:pPr>
        <w:rPr>
          <w:rFonts w:ascii="Comic Sans MS" w:hAnsi="Comic Sans MS"/>
          <w:b/>
          <w:color w:val="000000" w:themeColor="text1"/>
        </w:rPr>
      </w:pPr>
    </w:p>
    <w:p w:rsidR="00D13765" w:rsidRPr="006851A1" w:rsidRDefault="00D13765">
      <w:pPr>
        <w:rPr>
          <w:rFonts w:ascii="Comic Sans MS" w:hAnsi="Comic Sans MS"/>
          <w:b/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402"/>
        <w:gridCol w:w="567"/>
        <w:gridCol w:w="5670"/>
        <w:gridCol w:w="567"/>
      </w:tblGrid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70426D" w:rsidRPr="00364F36" w:rsidRDefault="006851A1" w:rsidP="00E304EF">
            <w:pPr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  <w:t>nachschlagen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E304EF">
            <w:pPr>
              <w:ind w:left="170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0496" w:rsidRPr="00364F36" w:rsidRDefault="006851A1" w:rsidP="006851A1">
            <w:pPr>
              <w:ind w:left="170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k</w:t>
            </w:r>
            <w:r w:rsidRPr="00364F36"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  <w:t>ërkomi</w:t>
            </w:r>
          </w:p>
          <w:p w:rsidR="00680496" w:rsidRPr="00364F36" w:rsidRDefault="00680496" w:rsidP="00680496">
            <w:pPr>
              <w:ind w:left="170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70426D" w:rsidRPr="00364F36" w:rsidRDefault="006851A1" w:rsidP="006851A1">
            <w:pPr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  <w:t>heraussuchen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E304EF">
            <w:pPr>
              <w:ind w:left="284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0496" w:rsidRPr="00364F36" w:rsidRDefault="006851A1" w:rsidP="006851A1">
            <w:pPr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kerkoj</w:t>
            </w:r>
          </w:p>
          <w:p w:rsidR="00680496" w:rsidRPr="00364F36" w:rsidRDefault="00680496" w:rsidP="00680496">
            <w:pPr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0496" w:rsidRPr="00364F36" w:rsidRDefault="006851A1" w:rsidP="00680496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aufschreiben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E304EF">
            <w:pPr>
              <w:ind w:left="284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51A1" w:rsidRPr="00364F36" w:rsidRDefault="006851A1" w:rsidP="00680496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shenoj</w:t>
            </w:r>
          </w:p>
          <w:p w:rsidR="00680496" w:rsidRPr="00364F36" w:rsidRDefault="00680496" w:rsidP="00680496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70426D" w:rsidRPr="00364F36" w:rsidRDefault="006851A1" w:rsidP="00E304EF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ausfüllen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E304EF">
            <w:pPr>
              <w:spacing w:before="80"/>
              <w:ind w:left="284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7E0B88">
            <w:pPr>
              <w:spacing w:before="80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mbush</w:t>
            </w: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364F36" w:rsidP="006851A1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z</w:t>
            </w:r>
            <w:r w:rsidR="006851A1" w:rsidRPr="00364F36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usammen</w:t>
            </w:r>
            <w:r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-</w:t>
            </w:r>
            <w:r w:rsidR="006851A1" w:rsidRPr="00364F36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fassen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364F36">
            <w:pPr>
              <w:tabs>
                <w:tab w:val="left" w:pos="2184"/>
              </w:tabs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p</w:t>
            </w:r>
            <w:r w:rsidRPr="00364F36"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  <w:t>ërmbledh</w:t>
            </w:r>
          </w:p>
          <w:p w:rsidR="007E0B88" w:rsidRPr="00364F36" w:rsidRDefault="007E0B88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70426D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</w:tcBorders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70426D" w:rsidRPr="00364F36" w:rsidRDefault="0070426D" w:rsidP="009040DA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70426D" w:rsidRPr="006851A1" w:rsidRDefault="0070426D">
      <w:pPr>
        <w:rPr>
          <w:rFonts w:ascii="Comic Sans MS" w:hAnsi="Comic Sans MS"/>
          <w:b/>
          <w:color w:val="000000" w:themeColor="text1"/>
        </w:rPr>
      </w:pPr>
    </w:p>
    <w:p w:rsidR="00680496" w:rsidRPr="006851A1" w:rsidRDefault="00680496">
      <w:pPr>
        <w:rPr>
          <w:rFonts w:ascii="Comic Sans MS" w:hAnsi="Comic Sans MS"/>
          <w:b/>
          <w:color w:val="000000" w:themeColor="text1"/>
        </w:rPr>
      </w:pPr>
    </w:p>
    <w:p w:rsidR="00680496" w:rsidRPr="006851A1" w:rsidRDefault="00680496">
      <w:pPr>
        <w:rPr>
          <w:rFonts w:ascii="Comic Sans MS" w:hAnsi="Comic Sans MS"/>
          <w:b/>
          <w:color w:val="000000" w:themeColor="text1"/>
        </w:rPr>
      </w:pPr>
    </w:p>
    <w:p w:rsidR="00680496" w:rsidRPr="006851A1" w:rsidRDefault="00680496">
      <w:pPr>
        <w:rPr>
          <w:rFonts w:ascii="Comic Sans MS" w:hAnsi="Comic Sans MS"/>
          <w:b/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402"/>
        <w:gridCol w:w="567"/>
        <w:gridCol w:w="5670"/>
        <w:gridCol w:w="567"/>
      </w:tblGrid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680496" w:rsidRPr="00364F36" w:rsidRDefault="006851A1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abzeichnen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CB4130">
            <w:pPr>
              <w:ind w:left="170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6851A1">
            <w:pPr>
              <w:ind w:left="170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barazim</w:t>
            </w:r>
          </w:p>
          <w:p w:rsidR="007E0B88" w:rsidRPr="00364F36" w:rsidRDefault="007E0B88" w:rsidP="007E0B88">
            <w:pPr>
              <w:ind w:left="170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680496" w:rsidRPr="00364F36" w:rsidRDefault="006851A1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berechnen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7E0B88">
            <w:pPr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7E0B88">
            <w:pPr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b</w:t>
            </w:r>
            <w:r w:rsidRPr="00364F36"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  <w:t>ëj llogaritje</w:t>
            </w:r>
          </w:p>
          <w:p w:rsidR="007E0B88" w:rsidRPr="00364F36" w:rsidRDefault="007E0B88" w:rsidP="007E0B88">
            <w:pPr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eintragen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CB4130">
            <w:pPr>
              <w:ind w:left="284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7E0B88">
            <w:pPr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hyj</w:t>
            </w: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680496" w:rsidRPr="00364F36" w:rsidRDefault="006851A1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begründen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CB4130">
            <w:pPr>
              <w:spacing w:before="80"/>
              <w:ind w:left="284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7E0B88">
            <w:pPr>
              <w:spacing w:before="80"/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vendos</w:t>
            </w: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Default="007E0B88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364F36" w:rsidRPr="00364F36" w:rsidRDefault="00364F3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6851A1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nennen</w:t>
            </w:r>
          </w:p>
          <w:p w:rsidR="007E0B88" w:rsidRPr="00364F36" w:rsidRDefault="007E0B88" w:rsidP="006851A1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thirrje</w:t>
            </w:r>
          </w:p>
          <w:p w:rsidR="007E0B88" w:rsidRPr="00364F36" w:rsidRDefault="007E0B88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0496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680496" w:rsidRPr="006851A1" w:rsidRDefault="00680496" w:rsidP="00680496">
      <w:pPr>
        <w:rPr>
          <w:rFonts w:ascii="Comic Sans MS" w:hAnsi="Comic Sans MS"/>
          <w:b/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402"/>
        <w:gridCol w:w="567"/>
        <w:gridCol w:w="5670"/>
        <w:gridCol w:w="567"/>
      </w:tblGrid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680496" w:rsidRPr="00364F36" w:rsidRDefault="006851A1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lastRenderedPageBreak/>
              <w:t>ank</w:t>
            </w:r>
            <w:r w:rsid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r</w:t>
            </w: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euzen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CB4130">
            <w:pPr>
              <w:ind w:left="170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6851A1">
            <w:pPr>
              <w:ind w:left="170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kontrolloj</w:t>
            </w:r>
          </w:p>
          <w:p w:rsidR="007E0B88" w:rsidRPr="00364F36" w:rsidRDefault="007E0B88" w:rsidP="007E0B88">
            <w:pPr>
              <w:ind w:left="170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680496" w:rsidRPr="00364F36" w:rsidRDefault="006851A1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>beschreiben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CB4130">
            <w:pPr>
              <w:ind w:left="284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6851A1">
            <w:pPr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p</w:t>
            </w:r>
            <w:r w:rsidRPr="00364F36"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  <w:t>ërshkruaj</w:t>
            </w:r>
          </w:p>
          <w:p w:rsidR="007E0B88" w:rsidRPr="00364F36" w:rsidRDefault="007E0B88" w:rsidP="007E0B88">
            <w:pPr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6851A1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erklären</w:t>
            </w:r>
          </w:p>
          <w:p w:rsidR="007E0B88" w:rsidRPr="00364F36" w:rsidRDefault="007E0B88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CB4130">
            <w:pPr>
              <w:ind w:left="284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6851A1" w:rsidRPr="00364F36" w:rsidRDefault="006851A1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shpjegoj</w:t>
            </w:r>
          </w:p>
          <w:p w:rsidR="007E0B88" w:rsidRPr="00364F36" w:rsidRDefault="007E0B88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  <w:vAlign w:val="center"/>
          </w:tcPr>
          <w:p w:rsidR="00680496" w:rsidRPr="00364F36" w:rsidRDefault="006851A1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aufzählen</w:t>
            </w: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364F36" w:rsidRDefault="00364F36" w:rsidP="007E0B88">
            <w:pPr>
              <w:spacing w:before="80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7E0B88">
            <w:pPr>
              <w:spacing w:before="80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list</w:t>
            </w:r>
            <w:r w:rsidRPr="00364F36"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  <w:t>ë</w:t>
            </w: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bottom w:val="double" w:sz="18" w:space="0" w:color="7030A0"/>
            </w:tcBorders>
            <w:shd w:val="clear" w:color="auto" w:fill="auto"/>
          </w:tcPr>
          <w:p w:rsidR="0068049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364F36" w:rsidRPr="00364F36" w:rsidRDefault="00364F3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51A1" w:rsidRPr="00364F36" w:rsidTr="00B23A71">
        <w:trPr>
          <w:trHeight w:hRule="exact" w:val="2552"/>
        </w:trPr>
        <w:tc>
          <w:tcPr>
            <w:tcW w:w="3402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364F36">
            <w:pPr>
              <w:tabs>
                <w:tab w:val="left" w:pos="912"/>
              </w:tabs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zuordnen</w:t>
            </w:r>
          </w:p>
          <w:p w:rsidR="007E0B88" w:rsidRPr="00364F36" w:rsidRDefault="007E0B88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  <w:righ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  <w:left w:val="double" w:sz="18" w:space="0" w:color="7030A0"/>
              <w:bottom w:val="double" w:sz="18" w:space="0" w:color="7030A0"/>
              <w:right w:val="double" w:sz="18" w:space="0" w:color="7030A0"/>
            </w:tcBorders>
            <w:shd w:val="clear" w:color="auto" w:fill="auto"/>
          </w:tcPr>
          <w:p w:rsidR="007E0B88" w:rsidRPr="00364F36" w:rsidRDefault="007E0B88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E0B88" w:rsidRPr="00364F36" w:rsidRDefault="006851A1" w:rsidP="006851A1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64F3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caktoj</w:t>
            </w:r>
          </w:p>
          <w:p w:rsidR="007E0B88" w:rsidRPr="00364F36" w:rsidRDefault="007E0B88" w:rsidP="007E0B88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680496" w:rsidRPr="00364F36" w:rsidTr="00B23A71">
        <w:trPr>
          <w:trHeight w:hRule="exact" w:val="284"/>
        </w:trPr>
        <w:tc>
          <w:tcPr>
            <w:tcW w:w="3402" w:type="dxa"/>
            <w:tcBorders>
              <w:top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7030A0"/>
            </w:tcBorders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680496" w:rsidRPr="00364F36" w:rsidRDefault="00680496" w:rsidP="00CB4130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:rsidR="00680496" w:rsidRDefault="00680496" w:rsidP="00680496"/>
    <w:p w:rsidR="00680496" w:rsidRDefault="00680496"/>
    <w:sectPr w:rsidR="00680496" w:rsidSect="00DA20FD">
      <w:footerReference w:type="default" r:id="rId8"/>
      <w:pgSz w:w="11906" w:h="16838"/>
      <w:pgMar w:top="284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EF" w:rsidRDefault="00E304EF">
      <w:r>
        <w:separator/>
      </w:r>
    </w:p>
  </w:endnote>
  <w:endnote w:type="continuationSeparator" w:id="0">
    <w:p w:rsidR="00E304EF" w:rsidRDefault="00E3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BbCc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E2" w:rsidRPr="00497B56" w:rsidRDefault="00654279" w:rsidP="00654279">
    <w:pPr>
      <w:pStyle w:val="Fuzeile"/>
      <w:jc w:val="center"/>
      <w:rPr>
        <w:rFonts w:ascii="AaBbCc" w:hAnsi="AaBbCc"/>
        <w:sz w:val="16"/>
        <w:szCs w:val="16"/>
      </w:rPr>
    </w:pPr>
    <w:r>
      <w:rPr>
        <w:rFonts w:ascii="AaBbCc" w:hAnsi="AaBbCc"/>
        <w:sz w:val="16"/>
        <w:szCs w:val="16"/>
      </w:rPr>
      <w:t xml:space="preserve">Legematerial  </w:t>
    </w:r>
    <w:r>
      <w:rPr>
        <w:rFonts w:ascii="AaBbCc" w:hAnsi="AaBbCc"/>
        <w:sz w:val="16"/>
        <w:szCs w:val="16"/>
      </w:rPr>
      <w:tab/>
    </w:r>
    <w:r w:rsidR="00B23A71">
      <w:tab/>
    </w:r>
    <w:r w:rsidR="00B23A71" w:rsidRPr="00B23A71">
      <w:rPr>
        <w:rFonts w:ascii="AaBbCc" w:hAnsi="AaBbCc"/>
        <w:sz w:val="20"/>
        <w:szCs w:val="20"/>
      </w:rPr>
      <w:t>© NMS Enplatz 4/1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EF" w:rsidRDefault="00E304EF">
      <w:r>
        <w:separator/>
      </w:r>
    </w:p>
  </w:footnote>
  <w:footnote w:type="continuationSeparator" w:id="0">
    <w:p w:rsidR="00E304EF" w:rsidRDefault="00E3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091"/>
    <w:rsid w:val="00142F46"/>
    <w:rsid w:val="001E11D1"/>
    <w:rsid w:val="00204F31"/>
    <w:rsid w:val="00364F36"/>
    <w:rsid w:val="00383B4A"/>
    <w:rsid w:val="00415493"/>
    <w:rsid w:val="00497B56"/>
    <w:rsid w:val="004E11F6"/>
    <w:rsid w:val="00553CE2"/>
    <w:rsid w:val="0056630F"/>
    <w:rsid w:val="00654279"/>
    <w:rsid w:val="00680496"/>
    <w:rsid w:val="006851A1"/>
    <w:rsid w:val="00685372"/>
    <w:rsid w:val="0069391C"/>
    <w:rsid w:val="006B5FF1"/>
    <w:rsid w:val="006B6BB4"/>
    <w:rsid w:val="006F41E7"/>
    <w:rsid w:val="0070426D"/>
    <w:rsid w:val="007E0B88"/>
    <w:rsid w:val="007E6CE5"/>
    <w:rsid w:val="007F082D"/>
    <w:rsid w:val="00833A6B"/>
    <w:rsid w:val="008955C8"/>
    <w:rsid w:val="008B5091"/>
    <w:rsid w:val="008C7E15"/>
    <w:rsid w:val="009022AE"/>
    <w:rsid w:val="009040DA"/>
    <w:rsid w:val="00A724D1"/>
    <w:rsid w:val="00B23A71"/>
    <w:rsid w:val="00B62630"/>
    <w:rsid w:val="00BF34E6"/>
    <w:rsid w:val="00C437BE"/>
    <w:rsid w:val="00C93CEE"/>
    <w:rsid w:val="00D13765"/>
    <w:rsid w:val="00D655D6"/>
    <w:rsid w:val="00D90DF1"/>
    <w:rsid w:val="00DA20FD"/>
    <w:rsid w:val="00E304EF"/>
    <w:rsid w:val="00EB5FDE"/>
    <w:rsid w:val="00F17B16"/>
    <w:rsid w:val="00F5544F"/>
    <w:rsid w:val="00FA3CC9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A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97B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97B56"/>
    <w:pPr>
      <w:tabs>
        <w:tab w:val="center" w:pos="4536"/>
        <w:tab w:val="right" w:pos="9072"/>
      </w:tabs>
    </w:pPr>
  </w:style>
  <w:style w:type="character" w:styleId="Hyperlink">
    <w:name w:val="Hyperlink"/>
    <w:rsid w:val="00654279"/>
    <w:rPr>
      <w:color w:val="0000FF"/>
      <w:u w:val="single"/>
    </w:rPr>
  </w:style>
  <w:style w:type="character" w:styleId="Hervorhebung">
    <w:name w:val="Emphasis"/>
    <w:uiPriority w:val="20"/>
    <w:qFormat/>
    <w:rsid w:val="006851A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iginale\Lesespiel%20bla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E343-70D1-4AFB-A9CE-23A46034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Lesespiel blau.dot</Template>
  <TotalTime>0</TotalTime>
  <Pages>4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Herbie-Music</Company>
  <LinksUpToDate>false</LinksUpToDate>
  <CharactersWithSpaces>642</CharactersWithSpaces>
  <SharedDoc>false</SharedDoc>
  <HLinks>
    <vt:vector size="12" baseType="variant">
      <vt:variant>
        <vt:i4>3080289</vt:i4>
      </vt:variant>
      <vt:variant>
        <vt:i4>3</vt:i4>
      </vt:variant>
      <vt:variant>
        <vt:i4>0</vt:i4>
      </vt:variant>
      <vt:variant>
        <vt:i4>5</vt:i4>
      </vt:variant>
      <vt:variant>
        <vt:lpwstr>http://vs-material.wegerer.at/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http://www.pipomatz.at/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Lisec Ursula</dc:creator>
  <cp:lastModifiedBy>JAUK Gudrun</cp:lastModifiedBy>
  <cp:revision>2</cp:revision>
  <cp:lastPrinted>2016-12-23T08:06:00Z</cp:lastPrinted>
  <dcterms:created xsi:type="dcterms:W3CDTF">2017-01-10T09:10:00Z</dcterms:created>
  <dcterms:modified xsi:type="dcterms:W3CDTF">2017-01-10T09:10:00Z</dcterms:modified>
</cp:coreProperties>
</file>