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B4" w:rsidRDefault="007923B4" w:rsidP="007923B4"/>
    <w:p w:rsidR="007923B4" w:rsidRPr="007923B4" w:rsidRDefault="007923B4" w:rsidP="007923B4">
      <w:pPr>
        <w:rPr>
          <w:rFonts w:ascii="Arial" w:hAnsi="Arial" w:cs="Arial"/>
          <w:b/>
        </w:rPr>
      </w:pPr>
      <w:r w:rsidRPr="007923B4">
        <w:rPr>
          <w:rFonts w:ascii="Arial" w:hAnsi="Arial" w:cs="Arial"/>
          <w:b/>
        </w:rPr>
        <w:t>JVIZ I. OSNOVNA ŠOLA ROGAŠKA SLATINA</w:t>
      </w:r>
    </w:p>
    <w:p w:rsidR="007923B4" w:rsidRPr="007923B4" w:rsidRDefault="007923B4" w:rsidP="007923B4">
      <w:pPr>
        <w:pStyle w:val="Navadensplet"/>
        <w:spacing w:before="0" w:beforeAutospacing="0" w:after="0"/>
        <w:jc w:val="both"/>
        <w:rPr>
          <w:rFonts w:ascii="Arial" w:hAnsi="Arial" w:cs="Arial"/>
        </w:rPr>
      </w:pPr>
      <w:r w:rsidRPr="007923B4">
        <w:rPr>
          <w:rFonts w:ascii="Arial" w:hAnsi="Arial" w:cs="Arial"/>
        </w:rPr>
        <w:t>Kidričeva ulica 24</w:t>
      </w:r>
    </w:p>
    <w:p w:rsidR="007923B4" w:rsidRPr="00833DE7" w:rsidRDefault="007923B4" w:rsidP="007923B4">
      <w:pPr>
        <w:pStyle w:val="Navadensplet"/>
        <w:spacing w:before="0" w:beforeAutospacing="0" w:after="0"/>
        <w:jc w:val="both"/>
        <w:rPr>
          <w:rFonts w:ascii="Arial" w:hAnsi="Arial" w:cs="Arial"/>
        </w:rPr>
      </w:pPr>
      <w:r w:rsidRPr="00833DE7">
        <w:rPr>
          <w:rFonts w:ascii="Arial" w:hAnsi="Arial" w:cs="Arial"/>
        </w:rPr>
        <w:t>3250 Rogaška Slatina</w:t>
      </w:r>
    </w:p>
    <w:p w:rsidR="007923B4" w:rsidRPr="00833DE7" w:rsidRDefault="007923B4" w:rsidP="007923B4">
      <w:pPr>
        <w:pStyle w:val="Navadensplet"/>
        <w:spacing w:after="0"/>
        <w:rPr>
          <w:rFonts w:ascii="Arial" w:hAnsi="Arial" w:cs="Arial"/>
        </w:rPr>
      </w:pPr>
      <w:r w:rsidRPr="00833DE7">
        <w:rPr>
          <w:rFonts w:ascii="Arial" w:hAnsi="Arial" w:cs="Arial"/>
        </w:rPr>
        <w:t>Davčna številka: 16457617</w:t>
      </w:r>
      <w:r>
        <w:rPr>
          <w:rFonts w:ascii="Arial" w:hAnsi="Arial" w:cs="Arial"/>
        </w:rPr>
        <w:br/>
      </w:r>
      <w:r w:rsidRPr="00833DE7">
        <w:rPr>
          <w:rFonts w:ascii="Arial" w:hAnsi="Arial" w:cs="Arial"/>
        </w:rPr>
        <w:t xml:space="preserve">Datum: </w:t>
      </w:r>
      <w:r w:rsidR="00AF7B7B">
        <w:rPr>
          <w:rFonts w:ascii="Arial" w:hAnsi="Arial" w:cs="Arial"/>
        </w:rPr>
        <w:t>1</w:t>
      </w:r>
      <w:r w:rsidR="00EC0967">
        <w:rPr>
          <w:rFonts w:ascii="Arial" w:hAnsi="Arial" w:cs="Arial"/>
        </w:rPr>
        <w:t>7</w:t>
      </w:r>
      <w:r w:rsidR="00AF7B7B">
        <w:rPr>
          <w:rFonts w:ascii="Arial" w:hAnsi="Arial" w:cs="Arial"/>
        </w:rPr>
        <w:t xml:space="preserve">. </w:t>
      </w:r>
      <w:r w:rsidR="00B53040">
        <w:rPr>
          <w:rFonts w:ascii="Arial" w:hAnsi="Arial" w:cs="Arial"/>
        </w:rPr>
        <w:t>1.</w:t>
      </w:r>
      <w:r w:rsidR="0064549F">
        <w:rPr>
          <w:rFonts w:ascii="Arial" w:hAnsi="Arial" w:cs="Arial"/>
        </w:rPr>
        <w:t xml:space="preserve"> </w:t>
      </w:r>
      <w:r w:rsidR="00B53040">
        <w:rPr>
          <w:rFonts w:ascii="Arial" w:hAnsi="Arial" w:cs="Arial"/>
        </w:rPr>
        <w:t>2019</w:t>
      </w:r>
    </w:p>
    <w:p w:rsidR="00DE248F" w:rsidRDefault="00DE248F" w:rsidP="00DE248F">
      <w:pPr>
        <w:rPr>
          <w:rFonts w:ascii="Arial" w:hAnsi="Arial" w:cs="Arial"/>
          <w:b/>
          <w:bCs/>
        </w:rPr>
      </w:pPr>
    </w:p>
    <w:p w:rsidR="007923B4" w:rsidRPr="00DE248F" w:rsidRDefault="00895200" w:rsidP="00AF7B7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PRIJAVNICA IN </w:t>
      </w:r>
      <w:r w:rsidR="00DE248F" w:rsidRPr="00833DE7">
        <w:rPr>
          <w:rFonts w:ascii="Arial" w:hAnsi="Arial" w:cs="Arial"/>
          <w:b/>
          <w:bCs/>
        </w:rPr>
        <w:t>PODATKI ZA IZDAJO RAČUNA</w:t>
      </w:r>
      <w:r w:rsidR="00B53040">
        <w:rPr>
          <w:rFonts w:ascii="Arial" w:hAnsi="Arial" w:cs="Arial"/>
          <w:b/>
        </w:rPr>
        <w:t xml:space="preserve"> ZA 23</w:t>
      </w:r>
      <w:r w:rsidR="00DE248F">
        <w:rPr>
          <w:rFonts w:ascii="Arial" w:hAnsi="Arial" w:cs="Arial"/>
          <w:b/>
        </w:rPr>
        <w:t xml:space="preserve">. DRŽAVNO REVIJO LJUDSKIH PESMI, PLESOV IN </w:t>
      </w:r>
      <w:r w:rsidR="00B53040">
        <w:rPr>
          <w:rFonts w:ascii="Arial" w:hAnsi="Arial" w:cs="Arial"/>
          <w:b/>
        </w:rPr>
        <w:t>OBIČAJEV PIKA POKA POD GORO 2019</w:t>
      </w:r>
    </w:p>
    <w:p w:rsidR="007923B4" w:rsidRPr="00833DE7" w:rsidRDefault="007923B4" w:rsidP="007923B4">
      <w:pPr>
        <w:pStyle w:val="Navadensplet"/>
        <w:spacing w:after="0"/>
        <w:jc w:val="both"/>
        <w:rPr>
          <w:rFonts w:ascii="Arial" w:hAnsi="Arial" w:cs="Arial"/>
        </w:rPr>
      </w:pPr>
      <w:r w:rsidRPr="00833DE7">
        <w:rPr>
          <w:rFonts w:ascii="Arial" w:hAnsi="Arial" w:cs="Arial"/>
        </w:rPr>
        <w:t>Za izdajo računa v skladu z 81. in</w:t>
      </w:r>
      <w:r w:rsidR="0064549F">
        <w:rPr>
          <w:rFonts w:ascii="Arial" w:hAnsi="Arial" w:cs="Arial"/>
        </w:rPr>
        <w:t xml:space="preserve"> 82. členom ZDDV-1</w:t>
      </w:r>
      <w:r w:rsidRPr="00833DE7">
        <w:rPr>
          <w:rFonts w:ascii="Arial" w:hAnsi="Arial" w:cs="Arial"/>
        </w:rPr>
        <w:t xml:space="preserve"> ter 136. členom </w:t>
      </w:r>
      <w:r w:rsidRPr="00833DE7">
        <w:rPr>
          <w:rFonts w:ascii="Arial" w:hAnsi="Arial" w:cs="Arial"/>
          <w:i/>
          <w:iCs/>
        </w:rPr>
        <w:t>Pravilnika o</w:t>
      </w:r>
      <w:r w:rsidRPr="00833DE7">
        <w:rPr>
          <w:rFonts w:ascii="Arial" w:hAnsi="Arial" w:cs="Arial"/>
        </w:rPr>
        <w:t xml:space="preserve"> </w:t>
      </w:r>
      <w:r w:rsidRPr="00833DE7">
        <w:rPr>
          <w:rFonts w:ascii="Arial" w:hAnsi="Arial" w:cs="Arial"/>
          <w:i/>
          <w:iCs/>
        </w:rPr>
        <w:t xml:space="preserve">izvajanju ZDDV-1 </w:t>
      </w:r>
      <w:r w:rsidRPr="00833DE7">
        <w:rPr>
          <w:rFonts w:ascii="Arial" w:hAnsi="Arial" w:cs="Arial"/>
        </w:rPr>
        <w:t>prosimo za naslednje podatke:</w:t>
      </w:r>
    </w:p>
    <w:p w:rsidR="007923B4" w:rsidRPr="00833DE7" w:rsidRDefault="007923B4" w:rsidP="007923B4">
      <w:pPr>
        <w:pStyle w:val="Navadensplet"/>
        <w:spacing w:after="0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041"/>
        <w:gridCol w:w="6463"/>
      </w:tblGrid>
      <w:tr w:rsidR="007923B4" w:rsidRPr="00833DE7" w:rsidTr="00B64639">
        <w:trPr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3B4" w:rsidRPr="00833DE7" w:rsidRDefault="007923B4" w:rsidP="00B64639">
            <w:pPr>
              <w:spacing w:before="100" w:beforeAutospacing="1"/>
              <w:rPr>
                <w:rFonts w:ascii="Arial" w:hAnsi="Arial" w:cs="Arial"/>
              </w:rPr>
            </w:pPr>
            <w:r w:rsidRPr="00833DE7">
              <w:rPr>
                <w:rFonts w:ascii="Arial" w:hAnsi="Arial" w:cs="Arial"/>
              </w:rPr>
              <w:t>Ime zavoda glede na davčno registracijo:</w:t>
            </w:r>
          </w:p>
        </w:tc>
        <w:tc>
          <w:tcPr>
            <w:tcW w:w="3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3B4" w:rsidRPr="00833DE7" w:rsidRDefault="007923B4" w:rsidP="00B64639">
            <w:pPr>
              <w:spacing w:before="100" w:beforeAutospacing="1"/>
              <w:jc w:val="both"/>
              <w:rPr>
                <w:rFonts w:ascii="Arial" w:hAnsi="Arial" w:cs="Arial"/>
              </w:rPr>
            </w:pPr>
          </w:p>
        </w:tc>
      </w:tr>
      <w:tr w:rsidR="007923B4" w:rsidRPr="00833DE7" w:rsidTr="00B64639">
        <w:trPr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3B4" w:rsidRPr="00833DE7" w:rsidRDefault="007923B4" w:rsidP="00B64639">
            <w:pPr>
              <w:spacing w:before="100" w:beforeAutospacing="1"/>
              <w:rPr>
                <w:rFonts w:ascii="Arial" w:hAnsi="Arial" w:cs="Arial"/>
              </w:rPr>
            </w:pPr>
            <w:r w:rsidRPr="00833DE7">
              <w:rPr>
                <w:rFonts w:ascii="Arial" w:hAnsi="Arial" w:cs="Arial"/>
              </w:rPr>
              <w:t>Ulica, hišna številka, poštna številka, kraj:</w:t>
            </w:r>
          </w:p>
        </w:tc>
        <w:tc>
          <w:tcPr>
            <w:tcW w:w="3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3B4" w:rsidRPr="00833DE7" w:rsidRDefault="007923B4" w:rsidP="00B64639">
            <w:pPr>
              <w:spacing w:before="100" w:beforeAutospacing="1"/>
              <w:jc w:val="both"/>
              <w:rPr>
                <w:rFonts w:ascii="Arial" w:hAnsi="Arial" w:cs="Arial"/>
              </w:rPr>
            </w:pPr>
          </w:p>
        </w:tc>
      </w:tr>
      <w:tr w:rsidR="007923B4" w:rsidRPr="00833DE7" w:rsidTr="00B64639">
        <w:trPr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3B4" w:rsidRPr="00833DE7" w:rsidRDefault="00B53040" w:rsidP="00B64639">
            <w:pPr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bančnega računa</w:t>
            </w:r>
            <w:r w:rsidR="007923B4">
              <w:rPr>
                <w:rFonts w:ascii="Arial" w:hAnsi="Arial" w:cs="Arial"/>
              </w:rPr>
              <w:t>:</w:t>
            </w:r>
          </w:p>
        </w:tc>
        <w:tc>
          <w:tcPr>
            <w:tcW w:w="3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3B4" w:rsidRPr="00833DE7" w:rsidRDefault="007923B4" w:rsidP="00B64639">
            <w:pPr>
              <w:spacing w:before="100" w:beforeAutospacing="1"/>
              <w:jc w:val="both"/>
              <w:rPr>
                <w:rFonts w:ascii="Arial" w:hAnsi="Arial" w:cs="Arial"/>
              </w:rPr>
            </w:pPr>
          </w:p>
        </w:tc>
      </w:tr>
      <w:tr w:rsidR="007923B4" w:rsidRPr="00833DE7" w:rsidTr="00B64639">
        <w:trPr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3B4" w:rsidRPr="00833DE7" w:rsidRDefault="007923B4" w:rsidP="00B64639">
            <w:pPr>
              <w:spacing w:before="100" w:beforeAutospacing="1"/>
              <w:rPr>
                <w:rFonts w:ascii="Arial" w:hAnsi="Arial" w:cs="Arial"/>
              </w:rPr>
            </w:pPr>
            <w:r w:rsidRPr="00833DE7">
              <w:rPr>
                <w:rFonts w:ascii="Arial" w:hAnsi="Arial" w:cs="Arial"/>
              </w:rPr>
              <w:t>Davčna številka:</w:t>
            </w:r>
          </w:p>
        </w:tc>
        <w:tc>
          <w:tcPr>
            <w:tcW w:w="3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3B4" w:rsidRPr="00833DE7" w:rsidRDefault="007923B4" w:rsidP="00B64639">
            <w:pPr>
              <w:spacing w:before="100" w:beforeAutospacing="1"/>
              <w:jc w:val="both"/>
              <w:rPr>
                <w:rFonts w:ascii="Arial" w:hAnsi="Arial" w:cs="Arial"/>
              </w:rPr>
            </w:pPr>
          </w:p>
        </w:tc>
      </w:tr>
      <w:tr w:rsidR="007118CD" w:rsidRPr="00833DE7" w:rsidTr="00B64639">
        <w:trPr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118CD" w:rsidRPr="00833DE7" w:rsidRDefault="007118CD" w:rsidP="00B64639">
            <w:pPr>
              <w:spacing w:before="100" w:beforeAutospacing="1"/>
              <w:rPr>
                <w:rFonts w:ascii="Arial" w:hAnsi="Arial" w:cs="Arial"/>
              </w:rPr>
            </w:pPr>
            <w:r w:rsidRPr="00833DE7">
              <w:rPr>
                <w:rFonts w:ascii="Arial" w:hAnsi="Arial" w:cs="Arial"/>
              </w:rPr>
              <w:t>Način plačila:</w:t>
            </w:r>
          </w:p>
        </w:tc>
        <w:tc>
          <w:tcPr>
            <w:tcW w:w="3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118CD" w:rsidRPr="007118CD" w:rsidRDefault="00907AEA" w:rsidP="00907AEA">
            <w:pPr>
              <w:spacing w:before="100" w:beforeAutospacing="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Plačilo računa – nakazilo </w:t>
            </w:r>
            <w:r w:rsidR="007118CD" w:rsidRPr="007118CD">
              <w:rPr>
                <w:rFonts w:ascii="Arial" w:hAnsi="Arial" w:cs="Arial"/>
                <w:b/>
              </w:rPr>
              <w:t xml:space="preserve">na </w:t>
            </w:r>
            <w:r>
              <w:rPr>
                <w:rFonts w:ascii="Arial" w:hAnsi="Arial" w:cs="Arial"/>
                <w:b/>
              </w:rPr>
              <w:t>TRR</w:t>
            </w:r>
            <w:r w:rsidR="00416AC2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118CD" w:rsidRPr="007118CD">
              <w:rPr>
                <w:rFonts w:ascii="Arial" w:hAnsi="Arial" w:cs="Arial"/>
                <w:b/>
              </w:rPr>
              <w:t>št</w:t>
            </w:r>
            <w:r w:rsidR="009A6650">
              <w:rPr>
                <w:rFonts w:ascii="Arial" w:hAnsi="Arial" w:cs="Arial"/>
                <w:b/>
              </w:rPr>
              <w:t>.</w:t>
            </w:r>
            <w:bookmarkStart w:id="0" w:name="_GoBack"/>
            <w:bookmarkEnd w:id="0"/>
            <w:r w:rsidR="007118CD" w:rsidRPr="007118CD">
              <w:rPr>
                <w:rFonts w:ascii="Arial" w:hAnsi="Arial" w:cs="Arial"/>
                <w:b/>
              </w:rPr>
              <w:t>: 01306-6030677916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118CD" w:rsidRPr="00833DE7" w:rsidTr="00B64639">
        <w:trPr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118CD" w:rsidRPr="00833DE7" w:rsidRDefault="007118CD" w:rsidP="00B64639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3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118CD" w:rsidRPr="00833DE7" w:rsidRDefault="007118CD" w:rsidP="00B64639">
            <w:pPr>
              <w:spacing w:before="100" w:beforeAutospacing="1"/>
              <w:jc w:val="both"/>
              <w:rPr>
                <w:rFonts w:ascii="Arial" w:hAnsi="Arial" w:cs="Arial"/>
              </w:rPr>
            </w:pPr>
          </w:p>
        </w:tc>
      </w:tr>
      <w:tr w:rsidR="007118CD" w:rsidRPr="00833DE7" w:rsidTr="005A34B8">
        <w:trPr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118CD" w:rsidRPr="00833DE7" w:rsidRDefault="007118CD" w:rsidP="005A34B8">
            <w:pPr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skupine:</w:t>
            </w:r>
          </w:p>
        </w:tc>
        <w:tc>
          <w:tcPr>
            <w:tcW w:w="3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118CD" w:rsidRPr="00833DE7" w:rsidRDefault="007118CD" w:rsidP="005A34B8">
            <w:pPr>
              <w:spacing w:before="100" w:beforeAutospacing="1"/>
              <w:jc w:val="both"/>
              <w:rPr>
                <w:rFonts w:ascii="Arial" w:hAnsi="Arial" w:cs="Arial"/>
              </w:rPr>
            </w:pPr>
          </w:p>
        </w:tc>
      </w:tr>
      <w:tr w:rsidR="007118CD" w:rsidRPr="00833DE7" w:rsidTr="005A34B8">
        <w:trPr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118CD" w:rsidRPr="00833DE7" w:rsidRDefault="007118CD" w:rsidP="005A34B8">
            <w:pPr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odrske postavitve:</w:t>
            </w:r>
          </w:p>
        </w:tc>
        <w:tc>
          <w:tcPr>
            <w:tcW w:w="3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118CD" w:rsidRPr="00833DE7" w:rsidRDefault="007118CD" w:rsidP="005A34B8">
            <w:pPr>
              <w:spacing w:before="100" w:beforeAutospacing="1"/>
              <w:jc w:val="both"/>
              <w:rPr>
                <w:rFonts w:ascii="Arial" w:hAnsi="Arial" w:cs="Arial"/>
              </w:rPr>
            </w:pPr>
          </w:p>
        </w:tc>
      </w:tr>
      <w:tr w:rsidR="007118CD" w:rsidRPr="00833DE7" w:rsidTr="00B64639">
        <w:trPr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118CD" w:rsidRPr="00833DE7" w:rsidRDefault="007118CD" w:rsidP="00B64639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3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118CD" w:rsidRPr="00833DE7" w:rsidRDefault="007118CD" w:rsidP="00B64639">
            <w:pPr>
              <w:spacing w:before="100" w:beforeAutospacing="1"/>
              <w:jc w:val="both"/>
              <w:rPr>
                <w:rFonts w:ascii="Arial" w:hAnsi="Arial" w:cs="Arial"/>
              </w:rPr>
            </w:pPr>
          </w:p>
        </w:tc>
      </w:tr>
      <w:tr w:rsidR="005A5767" w:rsidRPr="00833DE7" w:rsidTr="00B64639">
        <w:trPr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5767" w:rsidRPr="00833DE7" w:rsidRDefault="005A5767" w:rsidP="00B64639">
            <w:pPr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Mentor/</w:t>
            </w:r>
            <w:r w:rsidR="008B238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ica:</w:t>
            </w:r>
          </w:p>
        </w:tc>
        <w:tc>
          <w:tcPr>
            <w:tcW w:w="3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5767" w:rsidRPr="00833DE7" w:rsidRDefault="005A5767" w:rsidP="00B64639">
            <w:pPr>
              <w:spacing w:before="100" w:beforeAutospacing="1"/>
              <w:jc w:val="both"/>
              <w:rPr>
                <w:rFonts w:ascii="Arial" w:hAnsi="Arial" w:cs="Arial"/>
              </w:rPr>
            </w:pPr>
          </w:p>
        </w:tc>
      </w:tr>
      <w:tr w:rsidR="005A5767" w:rsidRPr="00833DE7" w:rsidTr="00B64639">
        <w:trPr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5767" w:rsidRPr="00833DE7" w:rsidRDefault="005A5767" w:rsidP="00B64639">
            <w:pPr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rojstva:</w:t>
            </w:r>
          </w:p>
        </w:tc>
        <w:tc>
          <w:tcPr>
            <w:tcW w:w="3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5767" w:rsidRPr="00833DE7" w:rsidRDefault="005A5767" w:rsidP="00B64639">
            <w:pPr>
              <w:spacing w:before="100" w:beforeAutospacing="1"/>
              <w:jc w:val="both"/>
              <w:rPr>
                <w:rFonts w:ascii="Arial" w:hAnsi="Arial" w:cs="Arial"/>
              </w:rPr>
            </w:pPr>
          </w:p>
        </w:tc>
      </w:tr>
      <w:tr w:rsidR="00BF6E9C" w:rsidRPr="00833DE7" w:rsidTr="00F27CE1">
        <w:trPr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6E9C" w:rsidRDefault="00BF6E9C" w:rsidP="00426C24">
            <w:pPr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426C24">
              <w:rPr>
                <w:rFonts w:ascii="Arial" w:hAnsi="Arial" w:cs="Arial"/>
              </w:rPr>
              <w:t>le</w:t>
            </w:r>
            <w:r w:rsidR="007118CD">
              <w:rPr>
                <w:rFonts w:ascii="Arial" w:hAnsi="Arial" w:cs="Arial"/>
              </w:rPr>
              <w:t>k</w:t>
            </w:r>
            <w:r w:rsidR="00426C24">
              <w:rPr>
                <w:rFonts w:ascii="Arial" w:hAnsi="Arial" w:cs="Arial"/>
              </w:rPr>
              <w:t>tronski</w:t>
            </w:r>
            <w:r>
              <w:rPr>
                <w:rFonts w:ascii="Arial" w:hAnsi="Arial" w:cs="Arial"/>
              </w:rPr>
              <w:t xml:space="preserve"> naslov:</w:t>
            </w:r>
          </w:p>
        </w:tc>
        <w:tc>
          <w:tcPr>
            <w:tcW w:w="3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6E9C" w:rsidRPr="00833DE7" w:rsidRDefault="00BF6E9C" w:rsidP="00F27CE1">
            <w:pPr>
              <w:spacing w:before="100" w:beforeAutospacing="1"/>
              <w:jc w:val="both"/>
              <w:rPr>
                <w:rFonts w:ascii="Arial" w:hAnsi="Arial" w:cs="Arial"/>
              </w:rPr>
            </w:pPr>
          </w:p>
        </w:tc>
      </w:tr>
      <w:tr w:rsidR="005A5767" w:rsidRPr="00833DE7" w:rsidTr="00B64639">
        <w:trPr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5767" w:rsidRDefault="005A5767" w:rsidP="00B64639">
            <w:pPr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F4667E">
              <w:rPr>
                <w:rFonts w:ascii="Arial" w:hAnsi="Arial" w:cs="Arial"/>
              </w:rPr>
              <w:t>ska št.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5767" w:rsidRPr="00833DE7" w:rsidRDefault="005A5767" w:rsidP="00B64639">
            <w:pPr>
              <w:spacing w:before="100" w:beforeAutospacing="1"/>
              <w:jc w:val="both"/>
              <w:rPr>
                <w:rFonts w:ascii="Arial" w:hAnsi="Arial" w:cs="Arial"/>
              </w:rPr>
            </w:pPr>
          </w:p>
        </w:tc>
      </w:tr>
      <w:tr w:rsidR="00BF6E9C" w:rsidRPr="00833DE7" w:rsidTr="00F27CE1">
        <w:trPr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6E9C" w:rsidRPr="00833DE7" w:rsidRDefault="00BF6E9C" w:rsidP="00F27CE1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3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6E9C" w:rsidRPr="00833DE7" w:rsidRDefault="00BF6E9C" w:rsidP="00F27CE1">
            <w:pPr>
              <w:spacing w:before="100" w:beforeAutospacing="1"/>
              <w:jc w:val="both"/>
              <w:rPr>
                <w:rFonts w:ascii="Arial" w:hAnsi="Arial" w:cs="Arial"/>
              </w:rPr>
            </w:pPr>
          </w:p>
        </w:tc>
      </w:tr>
    </w:tbl>
    <w:p w:rsidR="00A46D6C" w:rsidRDefault="00A46D6C" w:rsidP="00A46D6C">
      <w:pPr>
        <w:pStyle w:val="Naslov3"/>
        <w:spacing w:line="360" w:lineRule="auto"/>
        <w:jc w:val="both"/>
        <w:rPr>
          <w:rFonts w:ascii="Arial" w:hAnsi="Arial" w:cs="Arial"/>
          <w:sz w:val="24"/>
        </w:rPr>
      </w:pPr>
    </w:p>
    <w:sectPr w:rsidR="00A46D6C" w:rsidSect="0041275E">
      <w:headerReference w:type="default" r:id="rId7"/>
      <w:footerReference w:type="default" r:id="rId8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6A7" w:rsidRDefault="000846A7">
      <w:r>
        <w:separator/>
      </w:r>
    </w:p>
  </w:endnote>
  <w:endnote w:type="continuationSeparator" w:id="0">
    <w:p w:rsidR="000846A7" w:rsidRDefault="00084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57" w:rsidRDefault="00237CB9">
    <w:pPr>
      <w:pStyle w:val="Noga"/>
      <w:jc w:val="center"/>
    </w:pPr>
    <w:r>
      <w:rPr>
        <w:noProof/>
      </w:rPr>
      <w:pict>
        <v:line id="Line 2" o:spid="_x0000_s4097" style="position:absolute;left:0;text-align:left;z-index:251657728;visibility:visible" from="0,8.2pt" to="453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">
          <o:lock v:ext="edit" shapetype="f"/>
        </v:line>
      </w:pict>
    </w:r>
  </w:p>
  <w:p w:rsidR="00A13957" w:rsidRDefault="00A13957">
    <w:pPr>
      <w:pStyle w:val="Noga"/>
      <w:jc w:val="center"/>
      <w:rPr>
        <w:sz w:val="20"/>
        <w:szCs w:val="20"/>
      </w:rPr>
    </w:pPr>
    <w:r>
      <w:rPr>
        <w:sz w:val="20"/>
        <w:szCs w:val="20"/>
      </w:rPr>
      <w:t>Kidričeva ulica 24</w:t>
    </w:r>
  </w:p>
  <w:p w:rsidR="00A13957" w:rsidRDefault="00A13957">
    <w:pPr>
      <w:pStyle w:val="Noga"/>
      <w:jc w:val="center"/>
      <w:rPr>
        <w:sz w:val="20"/>
        <w:szCs w:val="20"/>
      </w:rPr>
    </w:pPr>
    <w:r>
      <w:rPr>
        <w:sz w:val="20"/>
        <w:szCs w:val="20"/>
      </w:rPr>
      <w:t>3250 Rogaška Slatina</w:t>
    </w:r>
  </w:p>
  <w:p w:rsidR="00A13957" w:rsidRDefault="00A13957">
    <w:pPr>
      <w:pStyle w:val="Noga"/>
      <w:jc w:val="center"/>
      <w:rPr>
        <w:sz w:val="20"/>
        <w:szCs w:val="20"/>
      </w:rPr>
    </w:pPr>
    <w:r>
      <w:rPr>
        <w:sz w:val="20"/>
        <w:szCs w:val="20"/>
      </w:rPr>
      <w:t>tel.: (03) 818 36 00; fax: (03) 818 36 06</w:t>
    </w:r>
  </w:p>
  <w:p w:rsidR="00A13957" w:rsidRDefault="00A13957">
    <w:pPr>
      <w:pStyle w:val="Noga"/>
      <w:jc w:val="center"/>
      <w:rPr>
        <w:sz w:val="20"/>
        <w:szCs w:val="20"/>
      </w:rPr>
    </w:pPr>
    <w:r>
      <w:rPr>
        <w:sz w:val="20"/>
        <w:szCs w:val="20"/>
      </w:rPr>
      <w:t>e-pošta: os1-rog.slatina@guest.arnes.si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6A7" w:rsidRDefault="000846A7">
      <w:r>
        <w:separator/>
      </w:r>
    </w:p>
  </w:footnote>
  <w:footnote w:type="continuationSeparator" w:id="0">
    <w:p w:rsidR="000846A7" w:rsidRDefault="00084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57" w:rsidRDefault="00237CB9">
    <w:pPr>
      <w:pStyle w:val="Glava"/>
      <w:jc w:val="center"/>
    </w:pPr>
    <w:r>
      <w:rPr>
        <w:noProof/>
      </w:rPr>
      <w:pict>
        <v:line id="Line 1" o:spid="_x0000_s4387" style="position:absolute;left:0;text-align:left;z-index:251656704;visibility:visible" from="0,21.4pt" to="455.3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">
          <o:lock v:ext="edit" shapetype="f"/>
        </v:line>
      </w:pict>
    </w:r>
    <w:r>
      <w:rPr>
        <w:noProof/>
      </w:rPr>
    </w:r>
    <w:r>
      <w:rPr>
        <w:noProof/>
      </w:rPr>
      <w:pict>
        <v:group id="Полотно 5" o:spid="_x0000_s4098" editas="canvas" style="width:74.35pt;height:1in;mso-position-horizontal-relative:char;mso-position-vertical-relative:line" coordsize="944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386" type="#_x0000_t75" style="position:absolute;width:9442;height:9144;visibility:visible">
            <v:fill o:detectmouseclick="t"/>
            <v:path o:connecttype="none"/>
          </v:shape>
          <v:group id="Group 206" o:spid="_x0000_s4185" style="position:absolute;left:234;top:241;width:9208;height:8820" coordorigin="37,38" coordsize="1450,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<v:shape id="Freeform 6" o:spid="_x0000_s4385" style="position:absolute;left:101;top:141;width:599;height:282;visibility:visible;mso-wrap-style:square;v-text-anchor:top" coordsize="1198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" path="m1198,165l1092,83,996,30,904,5,816,,735,12,660,47,585,90r-68,56l449,207r-64,64l320,337r-62,65l194,458r-63,47l66,544,,565r618,-8l1198,165r,xe" fillcolor="#8c9966" stroked="f">
              <v:path arrowok="t" o:connecttype="custom" o:connectlocs="599,82;546,41;498,15;452,2;408,0;368,6;330,23;293,45;259,73;225,103;193,135;160,168;129,201;97,229;66,252;33,272;0,282;309,278;599,82;599,82" o:connectangles="0,0,0,0,0,0,0,0,0,0,0,0,0,0,0,0,0,0,0,0"/>
            </v:shape>
            <v:shape id="Freeform 7" o:spid="_x0000_s4384" style="position:absolute;left:37;top:134;width:668;height:296;visibility:visible;mso-wrap-style:square;v-text-anchor:top" coordsize="1337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" path="m129,563r2,28l204,570r64,-42l333,482r62,-57l456,361r68,-66l588,230r66,-61l725,114,793,73,868,39,945,25r85,6l1119,57r97,52l1320,189r17,-23l1228,82,1126,31,1033,6,945,,858,13,782,46,707,93r-70,55l571,208r-67,66l442,340r-65,61l314,458r-59,49l188,542r-62,22l129,593r-3,-29l,593r129,l129,563r,xe" fillcolor="black" stroked="f">
              <v:path arrowok="t" o:connecttype="custom" o:connectlocs="64,281;65,295;102,285;134,264;166,241;197,212;228,180;262,147;294,115;327,84;362,57;396,36;434,19;472,12;515,15;559,28;608,54;660,94;668,83;614,41;563,15;516,3;472,0;429,6;391,23;353,46;318,74;285,104;252,137;221,170;188,200;157,229;127,253;94,271;63,282;64,296;63,282;0,296;64,296;64,281;64,281" o:connectangles="0,0,0,0,0,0,0,0,0,0,0,0,0,0,0,0,0,0,0,0,0,0,0,0,0,0,0,0,0,0,0,0,0,0,0,0,0,0,0,0,0"/>
            </v:shape>
            <v:shape id="Freeform 8" o:spid="_x0000_s4383" style="position:absolute;left:101;top:412;width:313;height:18;visibility:visible;mso-wrap-style:square;v-text-anchor:top" coordsize="62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" path="m608,3l618,,,6,,36,618,28r8,-3l618,28r5,l626,25,608,3r,xe" fillcolor="black" stroked="f">
              <v:path arrowok="t" o:connecttype="custom" o:connectlocs="304,2;309,0;0,3;0,18;309,14;313,13;309,14;312,14;313,13;304,2;304,2" o:connectangles="0,0,0,0,0,0,0,0,0,0,0"/>
            </v:shape>
            <v:shape id="Freeform 9" o:spid="_x0000_s4382" style="position:absolute;left:405;top:217;width:308;height:208;visibility:visible;mso-wrap-style:square;v-text-anchor:top" coordsize="61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" path="m583,23l583,,,394r18,22l600,23,600,r,23l616,12,600,,583,23r,xe" fillcolor="black" stroked="f">
              <v:path arrowok="t" o:connecttype="custom" o:connectlocs="292,12;292,0;0,197;9,208;300,12;300,0;300,12;308,6;300,0;292,12;292,12" o:connectangles="0,0,0,0,0,0,0,0,0,0,0"/>
            </v:shape>
            <v:shape id="Freeform 10" o:spid="_x0000_s4381" style="position:absolute;left:826;top:141;width:598;height:283;visibility:visible;mso-wrap-style:square;v-text-anchor:top" coordsize="1197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" path="m,165l107,83,204,30,296,5,382,r83,12l538,47r75,43l683,146r66,61l814,271r63,66l938,402r65,56l1065,505r64,39l1197,565,18,568,,165r,xe" fillcolor="#8c9966" stroked="f">
              <v:path arrowok="t" o:connecttype="custom" o:connectlocs="0,82;53,41;102,15;148,2;191,0;232,6;269,23;306,45;341,73;374,103;407,135;438,168;469,200;501,228;532,252;564,271;598,282;9,283;0,82;0,82" o:connectangles="0,0,0,0,0,0,0,0,0,0,0,0,0,0,0,0,0,0,0,0"/>
            </v:shape>
            <v:shape id="Freeform 11" o:spid="_x0000_s4380" style="position:absolute;left:821;top:134;width:666;height:296;visibility:visible;mso-wrap-style:square;v-text-anchor:top" coordsize="1333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" path="m1207,593r2,-29l1146,542r-64,-35l1020,458,958,401,897,340,834,274,768,208,700,148,631,93,557,46,479,13,392,,306,6,211,31,109,82,,166r18,23l122,109,218,57,309,31r83,-6l469,39r75,34l613,114r70,55l751,230r64,65l877,361r64,64l1003,482r67,46l1135,570r69,21l1207,563r,30l1333,593,1209,564r-2,29l1207,593xe" fillcolor="black" stroked="f">
              <v:path arrowok="t" o:connecttype="custom" o:connectlocs="603,296;604,282;573,271;541,253;510,229;479,200;448,170;417,137;384,104;350,74;315,46;278,23;239,6;196,0;153,3;105,15;54,41;0,83;9,94;61,54;109,28;154,15;196,12;234,19;272,36;306,57;341,84;375,115;407,147;438,180;470,212;501,241;535,264;567,285;602,295;603,281;603,296;666,296;604,282;603,296;603,296" o:connectangles="0,0,0,0,0,0,0,0,0,0,0,0,0,0,0,0,0,0,0,0,0,0,0,0,0,0,0,0,0,0,0,0,0,0,0,0,0,0,0,0,0"/>
            </v:shape>
            <v:shape id="Freeform 12" o:spid="_x0000_s4379" style="position:absolute;left:828;top:415;width:596;height:17;visibility:visible;mso-wrap-style:square;v-text-anchor:top" coordsize="119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" path="m,18l13,33,1192,30r,-30l13,1,25,18,,18,,30r13,3l,18r,xe" fillcolor="black" stroked="f">
              <v:path arrowok="t" o:connecttype="custom" o:connectlocs="0,9;7,17;596,15;596,0;7,1;13,9;0,9;0,15;7,17;0,9;0,9" o:connectangles="0,0,0,0,0,0,0,0,0,0,0"/>
            </v:shape>
            <v:shape id="Freeform 13" o:spid="_x0000_s4378" style="position:absolute;left:819;top:217;width:22;height:207;visibility:visible;mso-wrap-style:square;v-text-anchor:top" coordsize="44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" path="m4,l1,12,19,415r25,l27,12,22,23,4,,,5r1,7l4,r,xe" fillcolor="black" stroked="f">
              <v:path arrowok="t" o:connecttype="custom" o:connectlocs="2,0;1,6;10,207;22,207;14,6;11,11;2,0;0,2;1,6;2,0;2,0" o:connectangles="0,0,0,0,0,0,0,0,0,0,0"/>
            </v:shape>
            <v:shape id="Freeform 14" o:spid="_x0000_s4377" style="position:absolute;left:153;top:439;width:1209;height:972;visibility:visible;mso-wrap-style:square;v-text-anchor:top" coordsize="2418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" path="m,l2418,r,1943l,1943,,,,xe" fillcolor="#d9f7ff" stroked="f">
              <v:path arrowok="t" o:connecttype="custom" o:connectlocs="0,0;1209,0;1209,972;0,972;0,0;0,0" o:connectangles="0,0,0,0,0,0"/>
            </v:shape>
            <v:shape id="Freeform 15" o:spid="_x0000_s4376" style="position:absolute;left:153;top:424;width:1223;height:30;visibility:visible;mso-wrap-style:square;v-text-anchor:top" coordsize="244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" path="m2445,30l2418,,,,,58r2418,l2389,30r56,l2445,r-27,l2445,30r,xe" fillcolor="black" stroked="f">
              <v:path arrowok="t" o:connecttype="custom" o:connectlocs="1223,16;1209,0;0,0;0,30;1209,30;1195,16;1223,16;1223,0;1209,0;1223,16;1223,16" o:connectangles="0,0,0,0,0,0,0,0,0,0,0"/>
            </v:shape>
            <v:shape id="Freeform 16" o:spid="_x0000_s4375" style="position:absolute;left:1348;top:439;width:28;height:988;visibility:visible;mso-wrap-style:square;v-text-anchor:top" coordsize="56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" path="m29,1974r27,-31l56,,,,,1943r29,-29l29,1974r27,l56,1943r-27,31l29,1974xe" fillcolor="black" stroked="f">
              <v:path arrowok="t" o:connecttype="custom" o:connectlocs="15,988;28,972;28,0;0,0;0,972;15,958;15,988;28,988;28,972;15,988;15,988" o:connectangles="0,0,0,0,0,0,0,0,0,0,0"/>
            </v:shape>
            <v:shape id="Freeform 17" o:spid="_x0000_s4374" style="position:absolute;left:138;top:1397;width:1224;height:30;visibility:visible;mso-wrap-style:square;v-text-anchor:top" coordsize="244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" path="m,29l29,60r2418,l2447,,29,,59,29,,29,,60r29,l,29r,xe" fillcolor="black" stroked="f">
              <v:path arrowok="t" o:connecttype="custom" o:connectlocs="0,15;15,30;1224,30;1224,0;15,0;30,15;0,15;0,30;15,30;0,15;0,15" o:connectangles="0,0,0,0,0,0,0,0,0,0,0"/>
            </v:shape>
            <v:shape id="Freeform 18" o:spid="_x0000_s4373" style="position:absolute;left:138;top:424;width:30;height:987;visibility:visible;mso-wrap-style:square;v-text-anchor:top" coordsize="59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" path="m29,l,30,,1973r59,l59,30,29,58,29,,,,,30,29,r,xe" fillcolor="black" stroked="f">
              <v:path arrowok="t" o:connecttype="custom" o:connectlocs="15,0;0,15;0,987;30,987;30,15;15,29;15,0;0,0;0,15;15,0;15,0" o:connectangles="0,0,0,0,0,0,0,0,0,0,0"/>
            </v:shape>
            <v:shape id="Freeform 19" o:spid="_x0000_s4372" style="position:absolute;left:102;top:414;width:1309;height:16;visibility:visible;mso-wrap-style:square;v-text-anchor:top" coordsize="261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" path="m2617,15r,-15l,,,31r2617,l2617,15r,xe" fillcolor="black" stroked="f">
              <v:path arrowok="t" o:connecttype="custom" o:connectlocs="1309,8;1309,0;0,0;0,16;1309,16;1309,8;1309,8" o:connectangles="0,0,0,0,0,0,0"/>
            </v:shape>
            <v:shape id="Freeform 20" o:spid="_x0000_s4371" style="position:absolute;left:396;top:49;width:722;height:376;visibility:visible;mso-wrap-style:square;v-text-anchor:top" coordsize="1444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" path="m,753l721,r723,753l,753r,xe" fillcolor="#fff27f" stroked="f">
              <v:path arrowok="t" o:connecttype="custom" o:connectlocs="0,376;361,0;722,376;0,376;0,376" o:connectangles="0,0,0,0,0"/>
            </v:shape>
            <v:shape id="Freeform 21" o:spid="_x0000_s4370" style="position:absolute;left:392;top:38;width:370;height:392;visibility:visible;mso-wrap-style:square;v-text-anchor:top" coordsize="740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" path="m740,8r-20,l,762r19,23l740,32r-20,l740,8,730,,720,8r20,l740,8xe" fillcolor="black" stroked="f">
              <v:path arrowok="t" o:connecttype="custom" o:connectlocs="370,4;360,4;0,381;10,392;370,16;360,16;370,4;365,0;360,4;370,4;370,4" o:connectangles="0,0,0,0,0,0,0,0,0,0,0"/>
            </v:shape>
            <v:shape id="Freeform 22" o:spid="_x0000_s4369" style="position:absolute;left:752;top:42;width:383;height:391;visibility:visible;mso-wrap-style:square;v-text-anchor:top" coordsize="768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" path="m733,783r9,-29l20,,,24,723,777r10,-26l733,783r35,l742,754r-9,29l733,783xe" fillcolor="black" stroked="f">
              <v:path arrowok="t" o:connecttype="custom" o:connectlocs="366,391;370,377;10,0;0,12;361,388;366,375;366,391;383,391;370,377;366,391;366,391" o:connectangles="0,0,0,0,0,0,0,0,0,0,0"/>
            </v:shape>
            <v:shape id="Freeform 23" o:spid="_x0000_s4368" style="position:absolute;left:379;top:418;width:739;height:15;visibility:visible;mso-wrap-style:square;v-text-anchor:top" coordsize="147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" path="m26,3r9,29l1479,32r,-32l35,,45,26,26,3,,32r35,l26,3r,xe" fillcolor="black" stroked="f">
              <v:path arrowok="t" o:connecttype="custom" o:connectlocs="13,1;17,15;739,15;739,0;17,0;22,12;13,1;0,15;17,15;13,1;13,1" o:connectangles="0,0,0,0,0,0,0,0,0,0,0"/>
            </v:shape>
            <v:shape id="Freeform 24" o:spid="_x0000_s4367" style="position:absolute;left:491;top:111;width:529;height:261;visibility:visible;mso-wrap-style:square;v-text-anchor:top" coordsize="1059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" path="m,522l528,r531,522l,522r,xe" fillcolor="#f7f7b7" stroked="f">
              <v:path arrowok="t" o:connecttype="custom" o:connectlocs="0,261;264,0;529,261;0,261;0,261" o:connectangles="0,0,0,0,0"/>
            </v:shape>
            <v:shape id="Freeform 25" o:spid="_x0000_s4366" style="position:absolute;left:486;top:100;width:273;height:277;visibility:visible;mso-wrap-style:square;v-text-anchor:top" coordsize="547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" path="m547,7r-18,l,534r17,19l547,31r-18,l547,7,538,r-9,7l547,7r,xe" fillcolor="black" stroked="f">
              <v:path arrowok="t" o:connecttype="custom" o:connectlocs="273,4;264,4;0,267;8,277;273,16;264,16;273,4;269,0;264,4;273,4;273,4" o:connectangles="0,0,0,0,0,0,0,0,0,0,0"/>
            </v:shape>
            <v:shape id="Freeform 26" o:spid="_x0000_s4365" style="position:absolute;left:750;top:104;width:286;height:276;visibility:visible;mso-wrap-style:square;v-text-anchor:top" coordsize="571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" path="m540,552r7,-25l18,,,24,530,546r10,-25l540,552r31,l547,527r-7,25l540,552xe" fillcolor="black" stroked="f">
              <v:path arrowok="t" o:connecttype="custom" o:connectlocs="270,276;274,264;9,0;0,12;265,273;270,261;270,276;286,276;274,264;270,276;270,276" o:connectangles="0,0,0,0,0,0,0,0,0,0,0"/>
            </v:shape>
            <v:shape id="Freeform 27" o:spid="_x0000_s4364" style="position:absolute;left:473;top:364;width:547;height:16;visibility:visible;mso-wrap-style:square;v-text-anchor:top" coordsize="109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" path="m24,6l34,31r1059,l1093,,34,r7,25l24,6,,31r34,l24,6r,xe" fillcolor="black" stroked="f">
              <v:path arrowok="t" o:connecttype="custom" o:connectlocs="12,3;17,16;547,16;547,0;17,0;21,13;12,3;0,16;17,16;12,3;12,3" o:connectangles="0,0,0,0,0,0,0,0,0,0,0"/>
            </v:shape>
            <v:shape id="Freeform 28" o:spid="_x0000_s4363" style="position:absolute;left:151;top:412;width:1211;height:18;visibility:visible;mso-wrap-style:square;v-text-anchor:top" coordsize="242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" path="m2423,18r,-15l,,,31r2423,3l2423,18r,xe" fillcolor="black" stroked="f">
              <v:path arrowok="t" o:connecttype="custom" o:connectlocs="1211,10;1211,2;0,0;0,16;1211,18;1211,10;1211,10" o:connectangles="0,0,0,0,0,0,0"/>
            </v:shape>
            <v:shape id="Freeform 29" o:spid="_x0000_s4362" style="position:absolute;left:144;top:439;width:15;height:973;visibility:visible;mso-wrap-style:square;v-text-anchor:top" coordsize="30,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" path="m16,1946r14,l30,,,,,1946r16,l16,1946xe" fillcolor="black" stroked="f">
              <v:path arrowok="t" o:connecttype="custom" o:connectlocs="8,973;15,973;15,0;0,0;0,973;8,973;8,973" o:connectangles="0,0,0,0,0,0,0"/>
            </v:shape>
            <v:shape id="Freeform 30" o:spid="_x0000_s4361" style="position:absolute;left:1353;top:439;width:17;height:975;visibility:visible;mso-wrap-style:square;v-text-anchor:top" coordsize="35,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" path="m19,1949r16,l29,,,,7,1949r12,l19,1949xe" fillcolor="black" stroked="f">
              <v:path arrowok="t" o:connecttype="custom" o:connectlocs="9,975;17,975;14,0;0,0;3,975;9,975;9,975" o:connectangles="0,0,0,0,0,0,0"/>
            </v:shape>
            <v:shape id="Freeform 31" o:spid="_x0000_s4360" style="position:absolute;left:151;top:441;width:27;height:970;visibility:visible;mso-wrap-style:square;v-text-anchor:top" coordsize="55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" path="m,l55,r,1940l,1940,,,,xe" fillcolor="#fff27f" stroked="f">
              <v:path arrowok="t" o:connecttype="custom" o:connectlocs="0,0;27,0;27,970;0,970;0,0;0,0" o:connectangles="0,0,0,0,0,0"/>
            </v:shape>
            <v:shape id="Freeform 32" o:spid="_x0000_s4359" style="position:absolute;left:151;top:433;width:34;height:16;visibility:visible;mso-wrap-style:square;v-text-anchor:top" coordsize="6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" path="m69,15l55,,,,,31r55,l42,15r27,l69,,55,,69,15r,xe" fillcolor="black" stroked="f">
              <v:path arrowok="t" o:connecttype="custom" o:connectlocs="34,8;27,0;0,0;0,16;27,16;21,8;34,8;34,0;27,0;34,8;34,8" o:connectangles="0,0,0,0,0,0,0,0,0,0,0"/>
            </v:shape>
            <v:shape id="Freeform 33" o:spid="_x0000_s4358" style="position:absolute;left:171;top:441;width:14;height:977;visibility:visible;mso-wrap-style:square;v-text-anchor:top" coordsize="27,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" path="m13,1953r14,-13l27,,,,,1940r13,-15l13,1953r14,l27,1940r-14,13l13,1953xe" fillcolor="black" stroked="f">
              <v:path arrowok="t" o:connecttype="custom" o:connectlocs="7,977;14,970;14,0;0,0;0,970;7,963;7,977;14,977;14,970;7,977;7,977" o:connectangles="0,0,0,0,0,0,0,0,0,0,0"/>
            </v:shape>
            <v:shape id="Freeform 34" o:spid="_x0000_s4357" style="position:absolute;left:143;top:1403;width:35;height:15;visibility:visible;mso-wrap-style:square;v-text-anchor:top" coordsize="7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" path="m,15l16,28r55,l71,,16,,31,15,,15,,28r16,l,15r,xe" fillcolor="black" stroked="f">
              <v:path arrowok="t" o:connecttype="custom" o:connectlocs="0,8;8,15;35,15;35,0;8,0;15,8;0,8;0,15;8,15;0,8;0,8" o:connectangles="0,0,0,0,0,0,0,0,0,0,0"/>
            </v:shape>
            <v:shape id="Freeform 35" o:spid="_x0000_s4356" style="position:absolute;left:143;top:433;width:15;height:978;visibility:visible;mso-wrap-style:square;v-text-anchor:top" coordsize="31,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" path="m16,l3,15,,1955r31,l31,15,16,31,16,,3,r,15l16,r,xe" fillcolor="black" stroked="f">
              <v:path arrowok="t" o:connecttype="custom" o:connectlocs="8,0;1,8;0,978;15,978;15,8;8,16;8,0;1,0;1,8;8,0;8,0" o:connectangles="0,0,0,0,0,0,0,0,0,0,0"/>
            </v:shape>
            <v:shape id="Freeform 36" o:spid="_x0000_s4355" style="position:absolute;left:1171;top:439;width:29;height:972;visibility:visible;mso-wrap-style:square;v-text-anchor:top" coordsize="58,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" path="m5,2l58,r,1945l,1945,5,2r,xe" fillcolor="#fff27f" stroked="f">
              <v:path arrowok="t" o:connecttype="custom" o:connectlocs="3,1;29,0;29,972;0,972;3,1;3,1" o:connectangles="0,0,0,0,0,0"/>
            </v:shape>
            <v:shape id="Freeform 37" o:spid="_x0000_s4354" style="position:absolute;left:1173;top:430;width:34;height:16;visibility:visible;mso-wrap-style:square;v-text-anchor:top" coordsize="6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" path="m67,16l53,3,,6,,31,53,28,37,16r30,l64,,53,,67,16r,xe" fillcolor="black" stroked="f">
              <v:path arrowok="t" o:connecttype="custom" o:connectlocs="34,8;27,2;0,3;0,16;27,14;19,8;34,8;32,0;27,0;34,8;34,8" o:connectangles="0,0,0,0,0,0,0,0,0,0,0"/>
            </v:shape>
            <v:shape id="Freeform 38" o:spid="_x0000_s4353" style="position:absolute;left:1192;top:439;width:15;height:980;visibility:visible;mso-wrap-style:square;v-text-anchor:top" coordsize="30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" path="m16,1961r14,-16l30,,,,,1945r16,-15l16,1961r14,l30,1945r-14,16l16,1961xe" fillcolor="black" stroked="f">
              <v:path arrowok="t" o:connecttype="custom" o:connectlocs="8,980;15,972;15,0;0,0;0,972;8,965;8,980;15,980;15,972;8,980;8,980" o:connectangles="0,0,0,0,0,0,0,0,0,0,0"/>
            </v:shape>
            <v:shape id="Freeform 39" o:spid="_x0000_s4352" style="position:absolute;left:1164;top:1403;width:36;height:16;visibility:visible;mso-wrap-style:square;v-text-anchor:top" coordsize="7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" path="m,15l14,31r58,l72,,14,,29,15,,15,,31r14,l,15r,xe" fillcolor="black" stroked="f">
              <v:path arrowok="t" o:connecttype="custom" o:connectlocs="0,8;7,16;36,16;36,0;7,0;15,8;0,8;0,16;7,16;0,8;0,8" o:connectangles="0,0,0,0,0,0,0,0,0,0,0"/>
            </v:shape>
            <v:shape id="Freeform 40" o:spid="_x0000_s4351" style="position:absolute;left:1164;top:432;width:17;height:979;visibility:visible;mso-wrap-style:square;v-text-anchor:top" coordsize="34,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" path="m19,3l4,15,,1958r29,l34,15,19,28,19,,4,3r,12l19,3r,xe" fillcolor="black" stroked="f">
              <v:path arrowok="t" o:connecttype="custom" o:connectlocs="10,2;2,8;0,979;15,979;17,8;10,14;10,0;2,2;2,8;10,2;10,2" o:connectangles="0,0,0,0,0,0,0,0,0,0,0"/>
            </v:shape>
            <v:shape id="Freeform 41" o:spid="_x0000_s4350" style="position:absolute;left:1336;top:439;width:26;height:975;visibility:visible;mso-wrap-style:square;v-text-anchor:top" coordsize="52,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" path="m3,l52,r,1949l,1943,3,r,xe" fillcolor="#fff27f" stroked="f">
              <v:path arrowok="t" o:connecttype="custom" o:connectlocs="2,0;26,0;26,975;0,972;2,0;2,0" o:connectangles="0,0,0,0,0,0"/>
            </v:shape>
            <v:shape id="Freeform 42" o:spid="_x0000_s4349" style="position:absolute;left:1338;top:432;width:32;height:16;visibility:visible;mso-wrap-style:square;v-text-anchor:top" coordsize="6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" path="m65,15l49,3,,3,,31,49,28,34,15r31,l65,,49,,65,15r,xe" fillcolor="black" stroked="f">
              <v:path arrowok="t" o:connecttype="custom" o:connectlocs="32,8;24,2;0,2;0,16;24,14;17,8;32,8;32,0;24,0;32,8;32,8" o:connectangles="0,0,0,0,0,0,0,0,0,0,0"/>
            </v:shape>
            <v:shape id="Freeform 43" o:spid="_x0000_s4348" style="position:absolute;left:1355;top:439;width:15;height:982;visibility:visible;mso-wrap-style:square;v-text-anchor:top" coordsize="31,1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" path="m13,1961r18,-12l31,,,,,1949r15,-14l13,1961r18,3l31,1949r-18,12l13,1961xe" fillcolor="black" stroked="f">
              <v:path arrowok="t" o:connecttype="custom" o:connectlocs="6,981;15,975;15,0;0,0;0,975;7,968;6,981;15,982;15,975;6,981;6,981" o:connectangles="0,0,0,0,0,0,0,0,0,0,0"/>
            </v:shape>
            <v:shape id="Freeform 44" o:spid="_x0000_s4347" style="position:absolute;left:1329;top:1405;width:33;height:15;visibility:visible;mso-wrap-style:square;v-text-anchor:top" coordsize="6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" path="m,12l11,25r53,5l66,4,14,,27,12,,12,,25r11,l,12r,xe" fillcolor="black" stroked="f">
              <v:path arrowok="t" o:connecttype="custom" o:connectlocs="0,6;6,13;32,15;33,2;7,0;14,6;0,6;0,13;6,13;0,6;0,6" o:connectangles="0,0,0,0,0,0,0,0,0,0,0"/>
            </v:shape>
            <v:shape id="Freeform 45" o:spid="_x0000_s4346" style="position:absolute;left:1329;top:433;width:16;height:978;visibility:visible;mso-wrap-style:square;v-text-anchor:top" coordsize="31,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" path="m17,l1,12,,1955r27,l31,12,17,28,17,,1,r,12l17,r,xe" fillcolor="black" stroked="f">
              <v:path arrowok="t" o:connecttype="custom" o:connectlocs="9,0;1,6;0,978;14,978;16,6;9,14;9,0;1,0;1,6;9,0;9,0" o:connectangles="0,0,0,0,0,0,0,0,0,0,0"/>
            </v:shape>
            <v:shape id="Freeform 46" o:spid="_x0000_s4345" style="position:absolute;left:311;top:439;width:27;height:972;visibility:visible;mso-wrap-style:square;v-text-anchor:top" coordsize="55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" path="m3,l55,r,1943l,1943,3,r,xe" fillcolor="#fff27f" stroked="f">
              <v:path arrowok="t" o:connecttype="custom" o:connectlocs="1,0;27,0;27,972;0,972;1,0;1,0" o:connectangles="0,0,0,0,0,0"/>
            </v:shape>
            <v:shape id="Freeform 47" o:spid="_x0000_s4344" style="position:absolute;left:312;top:432;width:34;height:16;visibility:visible;mso-wrap-style:square;v-text-anchor:top" coordsize="6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" path="m67,15l52,3,,3,,31,52,28,37,15r30,l64,,52,,67,15r,xe" fillcolor="black" stroked="f">
              <v:path arrowok="t" o:connecttype="custom" o:connectlocs="34,8;26,2;0,2;0,16;26,14;19,8;34,8;32,0;26,0;34,8;34,8" o:connectangles="0,0,0,0,0,0,0,0,0,0,0"/>
            </v:shape>
            <v:shape id="Freeform 48" o:spid="_x0000_s4343" style="position:absolute;left:331;top:439;width:15;height:980;visibility:visible;mso-wrap-style:square;v-text-anchor:top" coordsize="30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" path="m15,1959r15,-16l30,,,,,1943r15,-15l15,1959r15,l30,1943r-15,16l15,1959xe" fillcolor="black" stroked="f">
              <v:path arrowok="t" o:connecttype="custom" o:connectlocs="8,980;15,972;15,0;0,0;0,972;8,964;8,980;15,980;15,972;8,980;8,980" o:connectangles="0,0,0,0,0,0,0,0,0,0,0"/>
            </v:shape>
            <v:shape id="Freeform 49" o:spid="_x0000_s4342" style="position:absolute;left:303;top:1403;width:35;height:16;visibility:visible;mso-wrap-style:square;v-text-anchor:top" coordsize="6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" path="m,15l14,31r55,l69,,14,,28,15,,15,,31r14,l,15r,xe" fillcolor="black" stroked="f">
              <v:path arrowok="t" o:connecttype="custom" o:connectlocs="0,8;7,16;35,16;35,0;7,0;14,8;0,8;0,16;7,16;0,8;0,8" o:connectangles="0,0,0,0,0,0,0,0,0,0,0"/>
            </v:shape>
            <v:shape id="Freeform 50" o:spid="_x0000_s4341" style="position:absolute;left:303;top:433;width:15;height:978;visibility:visible;mso-wrap-style:square;v-text-anchor:top" coordsize="28,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" path="m17,l1,12,,1955r28,l28,12,17,28,17,,1,r,12l17,r,xe" fillcolor="black" stroked="f">
              <v:path arrowok="t" o:connecttype="custom" o:connectlocs="9,0;1,6;0,978;15,978;15,6;9,14;9,0;1,0;1,6;9,0;9,0" o:connectangles="0,0,0,0,0,0,0,0,0,0,0"/>
            </v:shape>
            <v:shape id="Freeform 51" o:spid="_x0000_s4340" style="position:absolute;left:436;top:439;width:117;height:975;visibility:visible;mso-wrap-style:square;v-text-anchor:top" coordsize="234,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" path="m,2l234,r-9,1951l184,1948r-38,l113,1948r-27,-3l62,1948r-22,l20,1948,,1951,,2r,xe" fillcolor="#fff27f" stroked="f">
              <v:path arrowok="t" o:connecttype="custom" o:connectlocs="0,1;117,0;113,975;92,974;73,974;57,974;43,972;31,974;20,974;10,974;0,975;0,1;0,1" o:connectangles="0,0,0,0,0,0,0,0,0,0,0,0,0"/>
            </v:shape>
            <v:shape id="Freeform 52" o:spid="_x0000_s4339" style="position:absolute;left:436;top:430;width:124;height:18;visibility:visible;mso-wrap-style:square;v-text-anchor:top" coordsize="248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" path="m248,16l234,3,,6,,34,234,28,218,16r30,l248,,234,r14,16l248,16xe" fillcolor="black" stroked="f">
              <v:path arrowok="t" o:connecttype="custom" o:connectlocs="124,8;117,2;0,3;0,18;117,15;109,8;124,8;124,0;117,0;124,8;124,8" o:connectangles="0,0,0,0,0,0,0,0,0,0,0"/>
            </v:shape>
            <v:shape id="Freeform 53" o:spid="_x0000_s4338" style="position:absolute;left:541;top:439;width:19;height:982;visibility:visible;mso-wrap-style:square;v-text-anchor:top" coordsize="37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" path="m14,1963r16,-12l37,,7,,,1951r14,-14l14,1963r16,3l30,1951r-16,12l14,1963xe" fillcolor="black" stroked="f">
              <v:path arrowok="t" o:connecttype="custom" o:connectlocs="7,981;15,975;19,0;4,0;0,975;7,968;7,981;15,982;15,975;7,981;7,981" o:connectangles="0,0,0,0,0,0,0,0,0,0,0"/>
            </v:shape>
            <v:shape id="Freeform 54" o:spid="_x0000_s4337" style="position:absolute;left:428;top:1403;width:121;height:18;visibility:visible;mso-wrap-style:square;v-text-anchor:top" coordsize="24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" path="m,21l19,33r17,l56,33r22,l102,31r27,2l162,33r38,l241,33r,-26l200,3r-38,l129,3,102,,78,3,56,3,36,3,13,7,30,21,,21,3,36,19,33,,21r,xe" fillcolor="black" stroked="f">
              <v:path arrowok="t" o:connecttype="custom" o:connectlocs="0,11;10,17;18,17;28,17;39,17;51,16;65,17;81,17;100,17;121,17;121,4;100,2;81,2;65,2;51,0;39,2;28,2;18,2;7,4;15,11;0,11;2,18;10,17;0,11;0,11" o:connectangles="0,0,0,0,0,0,0,0,0,0,0,0,0,0,0,0,0,0,0,0,0,0,0,0,0"/>
            </v:shape>
            <v:shape id="Freeform 55" o:spid="_x0000_s4336" style="position:absolute;left:428;top:433;width:15;height:981;visibility:visible;mso-wrap-style:square;v-text-anchor:top" coordsize="30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" path="m16,l,12,,1961r30,l30,12,16,28,16,,,,,12,16,r,xe" fillcolor="black" stroked="f">
              <v:path arrowok="t" o:connecttype="custom" o:connectlocs="8,0;0,6;0,981;15,981;15,6;8,14;8,0;0,0;0,6;8,0;8,0" o:connectangles="0,0,0,0,0,0,0,0,0,0,0"/>
            </v:shape>
            <v:shape id="Freeform 56" o:spid="_x0000_s4335" style="position:absolute;left:473;top:721;width:225;height:225;visibility:visible;mso-wrap-style:square;v-text-anchor:top" coordsize="449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" path="m34,15l21,26,11,36,4,47,,54r,8l7,68r14,l38,71,48,68r9,l64,68,74,65r7,l91,65r11,l109,65r10,l129,65r7,-3l146,62r13,3l176,68r14,l205,71r16,7l238,83r14,7l265,96r13,11l285,117r10,8l305,138r7,11l320,161r10,13l337,188r5,12l347,213r4,12l360,241r,11l364,264r6,10l371,288r3,13l377,316r3,18l381,351r6,22l411,415r15,23l441,451r5,-3l449,438r,-20l446,388r-5,-33l434,342r-3,-18l431,309r-7,-17l419,280r2,-16l421,249r-7,-14l407,224r-3,-17l404,195r-6,-16l387,171r-6,-13l380,146r-9,-11l361,125r-1,-15l351,96r-9,-7l327,83,320,72r-5,-7l307,57,292,54,282,44,278,33,265,26r-13,3l238,24,223,14r-15,l200,15r-7,l186,14r-6,l173,8,163,5r-7,l146,5r-16,6l119,5,106,,91,5,76,11r-15,l47,14,34,15r,xe" stroked="f">
              <v:path arrowok="t" o:connecttype="custom" o:connectlocs="11,13;2,23;0,31;11,34;24,34;32,34;41,32;51,32;60,32;68,31;80,32;95,34;111,39;126,45;139,53;148,62;156,74;165,87;171,100;176,112;180,126;185,137;187,150;190,167;194,186;213,219;223,224;225,209;221,177;216,162;212,146;211,132;207,117;202,103;199,89;191,79;186,67;180,55;171,44;160,36;154,28;141,22;133,13;119,12;104,7;97,7;90,7;82,2;73,2;60,2;46,2;31,5;17,7" o:connectangles="0,0,0,0,0,0,0,0,0,0,0,0,0,0,0,0,0,0,0,0,0,0,0,0,0,0,0,0,0,0,0,0,0,0,0,0,0,0,0,0,0,0,0,0,0,0,0,0,0,0,0,0,0"/>
            </v:shape>
            <v:shape id="Freeform 57" o:spid="_x0000_s4334" style="position:absolute;left:460;top:717;width:39;height:54;visibility:visible;mso-wrap-style:square;v-text-anchor:top" coordsize="7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" path="m62,46r4,l52,46r-10,l55,57r3,12l58,69r1,-8l66,60,79,46,45,,29,10,18,22,8,39,,51,,82r25,21l45,106r21,2l75,108r-9,l69,108r6,l62,46r,xe" fillcolor="black" stroked="f">
              <v:path arrowok="t" o:connecttype="custom" o:connectlocs="31,23;33,23;26,23;21,23;27,29;29,35;29,35;29,31;33,30;39,23;22,0;14,5;9,11;4,20;0,26;0,41;12,52;22,53;33,54;37,54;33,54;34,54;37,54;31,23;31,23" o:connectangles="0,0,0,0,0,0,0,0,0,0,0,0,0,0,0,0,0,0,0,0,0,0,0,0,0"/>
            </v:shape>
            <v:shape id="Freeform 58" o:spid="_x0000_s4333" style="position:absolute;left:491;top:737;width:22;height:34;visibility:visible;mso-wrap-style:square;v-text-anchor:top" coordsize="45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" path="m40,l32,,27,3,17,3,7,6,,6,13,68r7,-2l27,63r8,l45,63r-5,l40,,37,,32,r8,l40,xe" fillcolor="black" stroked="f">
              <v:path arrowok="t" o:connecttype="custom" o:connectlocs="20,0;16,0;13,2;8,2;3,3;0,3;6,34;10,33;13,32;17,32;22,32;20,32;20,0;18,0;16,0;20,0;20,0" o:connectangles="0,0,0,0,0,0,0,0,0,0,0,0,0,0,0,0,0"/>
            </v:shape>
            <v:shape id="Freeform 59" o:spid="_x0000_s4332" style="position:absolute;left:511;top:736;width:35;height:33;visibility:visible;mso-wrap-style:square;v-text-anchor:top" coordsize="7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" path="m72,l69,,56,,49,1r-4,l35,1r-7,l17,1,7,1,,1,,64r7,l17,64r11,l35,64r10,l56,64,66,61r6,l69,61,72,r,l69,r3,l72,xe" fillcolor="black" stroked="f">
              <v:path arrowok="t" o:connecttype="custom" o:connectlocs="35,0;34,0;27,0;24,1;22,1;17,1;14,1;8,1;3,1;0,1;0,33;3,33;8,33;14,33;17,33;22,33;27,33;32,31;35,31;34,31;35,0;35,0;34,0;35,0;35,0" o:connectangles="0,0,0,0,0,0,0,0,0,0,0,0,0,0,0,0,0,0,0,0,0,0,0,0,0"/>
            </v:shape>
            <v:shape id="Freeform 60" o:spid="_x0000_s4331" style="position:absolute;left:545;top:736;width:36;height:35;visibility:visible;mso-wrap-style:square;v-text-anchor:top" coordsize="7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" path="m72,10l65,7,52,7,37,4,20,1,3,,,61r13,3l30,64r13,3l60,69,52,67,72,10,70,7r-5,l72,10r,xe" fillcolor="black" stroked="f">
              <v:path arrowok="t" o:connecttype="custom" o:connectlocs="36,5;33,4;26,4;19,2;10,1;2,0;0,31;7,32;15,32;22,34;30,35;26,34;36,5;35,4;33,4;36,5;36,5" o:connectangles="0,0,0,0,0,0,0,0,0,0,0,0,0,0,0,0,0"/>
            </v:shape>
            <v:shape id="Freeform 61" o:spid="_x0000_s4330" style="position:absolute;left:571;top:742;width:47;height:41;visibility:visible;mso-wrap-style:square;v-text-anchor:top" coordsize="9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" path="m94,33l80,26,67,20,53,12,36,8,20,,,57r16,8l30,69r16,9l63,83,47,72,94,33,87,26r-7,l94,33r,xe" fillcolor="black" stroked="f">
              <v:path arrowok="t" o:connecttype="custom" o:connectlocs="47,16;40,13;34,10;27,6;18,4;10,0;0,28;8,32;15,34;23,39;32,41;24,36;47,16;44,13;40,13;47,16;47,16" o:connectangles="0,0,0,0,0,0,0,0,0,0,0,0,0,0,0,0,0"/>
            </v:shape>
            <v:shape id="Freeform 62" o:spid="_x0000_s4329" style="position:absolute;left:595;top:758;width:42;height:41;visibility:visible;mso-wrap-style:square;v-text-anchor:top" coordsize="85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" path="m85,45l82,39,75,29,65,21,55,11,47,,,39,13,50,23,63,33,74r7,9l37,78,85,45r,-3l82,39r3,6l85,45xe" fillcolor="black" stroked="f">
              <v:path arrowok="t" o:connecttype="custom" o:connectlocs="42,22;41,19;37,14;32,10;27,5;23,0;0,19;6,25;11,31;16,37;20,41;18,39;42,22;42,21;41,19;42,22;42,22" o:connectangles="0,0,0,0,0,0,0,0,0,0,0,0,0,0,0,0,0"/>
            </v:shape>
            <v:shape id="Freeform 63" o:spid="_x0000_s4328" style="position:absolute;left:613;top:781;width:42;height:41;visibility:visible;mso-wrap-style:square;v-text-anchor:top" coordsize="85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" path="m85,57l82,51,75,36,68,23,55,9,48,,,33,10,47r6,12l26,72r7,11l30,77,85,57r,-3l82,51r3,6l85,57xe" fillcolor="black" stroked="f">
              <v:path arrowok="t" o:connecttype="custom" o:connectlocs="42,28;41,25;37,18;34,11;27,4;24,0;0,16;5,23;8,29;13,36;16,41;15,38;42,28;42,27;41,25;42,28;42,28" o:connectangles="0,0,0,0,0,0,0,0,0,0,0,0,0,0,0,0,0"/>
            </v:shape>
            <v:shape id="Freeform 64" o:spid="_x0000_s4327" style="position:absolute;left:628;top:809;width:39;height:39;visibility:visible;mso-wrap-style:square;v-text-anchor:top" coordsize="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" path="m78,58r,-7l71,39,65,26,61,12,55,,,20,6,33r5,14l15,58r8,20l21,69,78,58r,-1l78,51r,7l78,58xe" fillcolor="black" stroked="f">
              <v:path arrowok="t" o:connecttype="custom" o:connectlocs="39,29;39,26;36,20;33,13;31,6;28,0;0,10;3,17;6,24;8,29;12,39;11,35;39,29;39,29;39,26;39,29;39,29" o:connectangles="0,0,0,0,0,0,0,0,0,0,0,0,0,0,0,0,0"/>
            </v:shape>
            <v:shape id="Freeform 65" o:spid="_x0000_s4326" style="position:absolute;left:638;top:838;width:35;height:34;visibility:visible;mso-wrap-style:square;v-text-anchor:top" coordsize="6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" path="m67,38r1,10l68,29,61,17,57,9,57,,,11,2,27,7,39r3,9l12,57r5,11l12,57r,3l17,68,67,38r,xe" fillcolor="black" stroked="f">
              <v:path arrowok="t" o:connecttype="custom" o:connectlocs="34,19;35,24;35,15;31,9;29,5;29,0;0,6;1,14;4,20;5,24;6,29;9,34;6,29;6,30;9,34;34,19;34,19" o:connectangles="0,0,0,0,0,0,0,0,0,0,0,0,0,0,0,0,0"/>
            </v:shape>
            <v:shape id="Freeform 66" o:spid="_x0000_s4325" style="position:absolute;left:647;top:857;width:32;height:43;visibility:visible;mso-wrap-style:square;v-text-anchor:top" coordsize="6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" path="m61,69r3,6l61,57,60,39,57,19,50,,,30r,3l,46,3,64,4,82r3,5l4,82r,3l7,87,61,69r,xe" fillcolor="black" stroked="f">
              <v:path arrowok="t" o:connecttype="custom" o:connectlocs="31,34;32,37;31,28;30,19;29,9;25,0;0,15;0,16;0,23;2,32;2,41;4,43;2,41;2,42;4,43;31,34;31,34" o:connectangles="0,0,0,0,0,0,0,0,0,0,0,0,0,0,0,0,0"/>
            </v:shape>
            <v:shape id="Freeform 67" o:spid="_x0000_s4324" style="position:absolute;left:650;top:891;width:31;height:24;visibility:visible;mso-wrap-style:square;v-text-anchor:top" coordsize="6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" path="m60,16r,5l54,,,18,6,39r1,7l6,39r,3l7,46,60,16r,xe" fillcolor="black" stroked="f">
              <v:path arrowok="t" o:connecttype="custom" o:connectlocs="31,8;31,11;28,0;0,9;3,20;4,24;3,20;3,22;4,24;31,8;31,8" o:connectangles="0,0,0,0,0,0,0,0,0,0,0"/>
            </v:shape>
            <v:shape id="Freeform 68" o:spid="_x0000_s4323" style="position:absolute;left:654;top:886;width:59;height:73;visibility:visible;mso-wrap-style:square;v-text-anchor:top" coordsize="11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" path="m60,48l50,29r5,34l58,89r,16l60,102,92,95,90,87,75,68,53,27,,57,26,99r17,29l65,145r46,-10l118,110r,-23l115,56,108,20,98,r10,20l105,9,98,,60,48r,xe" fillcolor="black" stroked="f">
              <v:path arrowok="t" o:connecttype="custom" o:connectlocs="30,24;25,15;28,32;29,45;29,53;30,51;46,48;45,44;38,34;27,14;0,29;13,50;22,64;33,73;56,68;59,55;59,44;58,28;54,10;49,0;54,10;53,5;49,0;30,24;30,24" o:connectangles="0,0,0,0,0,0,0,0,0,0,0,0,0,0,0,0,0,0,0,0,0,0,0,0,0"/>
            </v:shape>
            <v:shape id="Freeform 69" o:spid="_x0000_s4322" style="position:absolute;left:674;top:857;width:30;height:53;visibility:visible;mso-wrap-style:square;v-text-anchor:top" coordsize="6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" path="m,43r3,l3,46,,54,6,78r14,28l58,58r3,3l61,48,58,28,40,r3,l,43r,l3,43,,43r,xe" fillcolor="black" stroked="f">
              <v:path arrowok="t" o:connecttype="custom" o:connectlocs="0,22;1,22;1,23;0,27;3,39;10,53;29,29;30,31;30,24;29,14;20,0;21,0;0,22;0,22;1,22;0,22;0,22" o:connectangles="0,0,0,0,0,0,0,0,0,0,0,0,0,0,0,0,0"/>
            </v:shape>
            <v:shape id="Freeform 70" o:spid="_x0000_s4321" style="position:absolute;left:668;top:824;width:31;height:55;visibility:visible;mso-wrap-style:square;v-text-anchor:top" coordsize="6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" path="m13,57l9,52,3,48r,7l,76r13,33l56,66r5,4l63,57r,-23l46,3,38,r8,3l41,,38,,13,57r,xe" fillcolor="black" stroked="f">
              <v:path arrowok="t" o:connecttype="custom" o:connectlocs="6,29;4,26;1,24;1,28;0,38;6,55;28,33;30,35;31,29;31,17;23,2;19,0;23,2;20,0;19,0;6,29;6,29" o:connectangles="0,0,0,0,0,0,0,0,0,0,0,0,0,0,0,0,0"/>
            </v:shape>
            <v:shape id="Freeform 71" o:spid="_x0000_s4320" style="position:absolute;left:661;top:797;width:30;height:55;visibility:visible;mso-wrap-style:square;v-text-anchor:top" coordsize="6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" path="m14,54l3,50,,47,,57,6,82r21,29l52,54r8,6l60,54r,-19l45,5,33,,45,5,40,,33,,14,54r,xe" fillcolor="black" stroked="f">
              <v:path arrowok="t" o:connecttype="custom" o:connectlocs="7,27;2,25;0,23;0,28;3,41;14,55;26,27;30,30;30,27;30,17;23,2;17,0;23,2;20,0;17,0;7,27;7,27" o:connectangles="0,0,0,0,0,0,0,0,0,0,0,0,0,0,0,0,0"/>
            </v:shape>
            <v:shape id="Freeform 72" o:spid="_x0000_s4319" style="position:absolute;left:649;top:775;width:30;height:49;visibility:visible;mso-wrap-style:square;v-text-anchor:top" coordsize="6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" path="m6,51r,l,48r,9l10,82,37,97,56,43r1,l60,43,56,22,36,r,l36,r,l36,,6,51r,xe" fillcolor="black" stroked="f">
              <v:path arrowok="t" o:connecttype="custom" o:connectlocs="3,26;3,26;0,24;0,29;5,41;19,49;28,22;29,22;30,22;28,11;18,0;18,0;18,0;18,0;18,0;3,26;3,26" o:connectangles="0,0,0,0,0,0,0,0,0,0,0,0,0,0,0,0,0"/>
            </v:shape>
            <v:shape id="Freeform 73" o:spid="_x0000_s4318" style="position:absolute;left:638;top:749;width:29;height:52;visibility:visible;mso-wrap-style:square;v-text-anchor:top" coordsize="57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" path="m7,63l2,60,,60r2,5l7,83r20,21l57,53r,l57,42,44,21,21,3,17,r4,3l20,,17,,7,63r,xe" fillcolor="black" stroked="f">
              <v:path arrowok="t" o:connecttype="custom" o:connectlocs="4,32;1,30;0,30;1,33;4,42;14,52;29,27;29,27;29,21;22,11;11,2;9,0;11,2;10,0;9,0;4,32;4,32" o:connectangles="0,0,0,0,0,0,0,0,0,0,0,0,0,0,0,0,0"/>
            </v:shape>
            <v:shape id="Freeform 74" o:spid="_x0000_s4317" style="position:absolute;left:620;top:733;width:27;height:48;visibility:visible;mso-wrap-style:square;v-text-anchor:top" coordsize="5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" path="m15,63r-8,l,60r5,4l17,81,45,94,55,31r-3,l52,28,42,16,20,,15,r5,l15,r,l15,63r,xe" fillcolor="black" stroked="f">
              <v:path arrowok="t" o:connecttype="custom" o:connectlocs="7,32;3,32;0,31;2,33;8,41;22,48;27,16;26,16;26,14;21,8;10,0;7,0;10,0;7,0;7,0;7,32;7,32" o:connectangles="0,0,0,0,0,0,0,0,0,0,0,0,0,0,0,0,0"/>
            </v:shape>
            <v:shape id="Freeform 75" o:spid="_x0000_s4316" style="position:absolute;left:596;top:718;width:31;height:47;visibility:visible;mso-wrap-style:square;v-text-anchor:top" coordsize="6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" path="m37,59l13,63r,-3l14,71,33,87r29,8l62,32r,l62,32,50,20,24,3,,9,24,3,10,,,9,37,59r,xe" fillcolor="black" stroked="f">
              <v:path arrowok="t" o:connecttype="custom" o:connectlocs="19,29;7,31;7,30;7,35;17,43;31,47;31,16;31,16;31,16;25,10;12,1;0,4;12,1;5,0;0,4;19,29;19,29" o:connectangles="0,0,0,0,0,0,0,0,0,0,0,0,0,0,0,0,0"/>
            </v:shape>
            <v:shape id="Freeform 76" o:spid="_x0000_s4315" style="position:absolute;left:571;top:713;width:44;height:38;visibility:visible;mso-wrap-style:square;v-text-anchor:top" coordsize="8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" path="m26,56r,l18,56,30,67r23,7l87,67,50,17,60,11,56,8,36,,,,,,26,56r,xe" fillcolor="black" stroked="f">
              <v:path arrowok="t" o:connecttype="custom" o:connectlocs="13,29;13,29;9,29;15,34;27,38;44,34;25,9;30,6;28,4;18,0;0,0;0,0;13,29;13,29" o:connectangles="0,0,0,0,0,0,0,0,0,0,0,0,0,0"/>
            </v:shape>
            <v:shape id="Freeform 77" o:spid="_x0000_s4314" style="position:absolute;left:536;top:708;width:48;height:36;visibility:visible;mso-wrap-style:square;v-text-anchor:top" coordsize="9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" path="m37,54l23,61r7,l33,61r1,l44,64r8,3l62,72r17,l95,67,69,11r3,l72,11r-3,l64,11,57,5,41,,30,,14,,,8,14,,4,2,,8,37,54r,xe" fillcolor="black" stroked="f">
              <v:path arrowok="t" o:connecttype="custom" o:connectlocs="19,27;12,31;15,31;17,31;17,31;22,32;26,34;31,36;40,36;48,34;35,6;36,6;36,6;35,6;32,6;29,3;21,0;15,0;7,0;0,4;7,0;2,1;0,4;19,27;19,27" o:connectangles="0,0,0,0,0,0,0,0,0,0,0,0,0,0,0,0,0,0,0,0,0,0,0,0,0"/>
            </v:shape>
            <v:shape id="Freeform 78" o:spid="_x0000_s4313" style="position:absolute;left:511;top:705;width:44;height:35;visibility:visible;mso-wrap-style:square;v-text-anchor:top" coordsize="8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" path="m27,64r3,-1l30,63r6,1l54,70,87,60,50,14r4,-3l53,8,30,,,11,3,8,27,64r,-1l30,63r-3,1l27,64xe" fillcolor="black" stroked="f">
              <v:path arrowok="t" o:connecttype="custom" o:connectlocs="14,32;15,32;15,32;18,32;27,35;44,30;25,7;27,6;27,4;15,0;0,6;2,4;14,32;14,32;15,32;14,32;14,32" o:connectangles="0,0,0,0,0,0,0,0,0,0,0,0,0,0,0,0,0"/>
            </v:shape>
            <v:shape id="Freeform 79" o:spid="_x0000_s4312" style="position:absolute;left:482;top:709;width:43;height:33;visibility:visible;mso-wrap-style:square;v-text-anchor:top" coordsize="8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" path="m34,62r-3,3l34,65,47,62r15,l86,56,62,,54,3,41,3,21,6,3,13,,16,3,13,,13r,3l34,62r,xe" fillcolor="black" stroked="f">
              <v:path arrowok="t" o:connecttype="custom" o:connectlocs="17,31;16,33;17,33;24,31;31,31;43,28;31,0;27,2;21,2;11,3;2,7;0,8;2,7;0,7;0,8;17,31;17,31" o:connectangles="0,0,0,0,0,0,0,0,0,0,0,0,0,0,0,0,0"/>
            </v:shape>
            <v:shape id="Freeform 80" o:spid="_x0000_s4311" style="position:absolute;left:655;top:695;width:117;height:279;visibility:visible;mso-wrap-style:square;v-text-anchor:top" coordsize="23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" path="m,276l,262,3,249r3,-9l7,226r3,-7l16,205r7,-7l27,190,52,156,77,124,102,99,126,76,148,52,171,35,195,17,219,r-4,17l212,35r,14l212,66r5,18l219,102r6,18l232,138r-15,18l205,174r-13,16l182,208r-4,21l171,247r-3,18l168,286,129,472,13,560,,276r,xe" stroked="f">
              <v:path arrowok="t" o:connecttype="custom" o:connectlocs="0,138;0,131;2,124;3,120;4,113;5,109;8,102;12,99;14,95;26,78;39,62;51,49;64,38;75,26;86,17;98,8;110,0;108,8;107,17;107,24;107,33;109,42;110,51;113,60;117,69;109,78;103,87;97,95;92,104;90,114;86,123;85,132;85,142;65,235;7,279;0,138;0,138" o:connectangles="0,0,0,0,0,0,0,0,0,0,0,0,0,0,0,0,0,0,0,0,0,0,0,0,0,0,0,0,0,0,0,0,0,0,0,0,0"/>
            </v:shape>
            <v:shape id="Freeform 81" o:spid="_x0000_s4310" style="position:absolute;left:640;top:779;width:41;height:53;visibility:visible;mso-wrap-style:square;v-text-anchor:top" coordsize="8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" path="m36,3l37,,27,11,20,21,13,36,10,50,6,65,3,78,,90r,17l60,107r,-11l63,86,64,75r,-10l67,62,70,51r4,-4l80,39r,-3l80,39r,l80,36,36,3r,xe" fillcolor="black" stroked="f">
              <v:path arrowok="t" o:connecttype="custom" o:connectlocs="18,1;19,0;14,5;10,10;7,18;5,25;3,32;2,39;0,45;0,53;31,53;31,48;32,43;33,37;33,32;34,31;36,25;38,23;41,19;41,18;41,19;41,19;41,18;18,1;18,1" o:connectangles="0,0,0,0,0,0,0,0,0,0,0,0,0,0,0,0,0,0,0,0,0,0,0,0,0"/>
            </v:shape>
            <v:shape id="Freeform 82" o:spid="_x0000_s4309" style="position:absolute;left:658;top:664;width:132;height:133;visibility:visible;mso-wrap-style:square;v-text-anchor:top" coordsize="264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" path="m241,70l199,36,173,51,149,70,123,90r-21,23l74,139,51,167,24,196,,233r44,33l71,238,93,206r23,-25l137,157r25,-18l182,118r24,-15l229,88,186,54r55,16l264,,199,36r42,34l241,70xe" fillcolor="black" stroked="f">
              <v:path arrowok="t" o:connecttype="custom" o:connectlocs="121,35;100,18;87,26;75,35;62,45;51,57;37,70;26,84;12,98;0,117;22,133;36,119;47,103;58,91;69,79;81,70;91,59;103,52;115,44;93,27;121,35;132,0;100,18;121,35;121,35" o:connectangles="0,0,0,0,0,0,0,0,0,0,0,0,0,0,0,0,0,0,0,0,0,0,0,0,0"/>
            </v:shape>
            <v:shape id="Freeform 83" o:spid="_x0000_s4308" style="position:absolute;left:747;top:691;width:40;height:84;visibility:visible;mso-wrap-style:square;v-text-anchor:top" coordsize="8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" path="m70,169r8,-35l70,113,68,101,65,85,60,70r,-14l60,45,62,28,65,16,10,,3,16,,39,,56,,77,6,98r1,15l16,137r7,18l27,124r43,45l82,152,78,134r-8,35l70,169xe" fillcolor="black" stroked="f">
              <v:path arrowok="t" o:connecttype="custom" o:connectlocs="34,84;38,67;34,56;33,50;32,42;29,35;29,28;29,22;30,14;32,8;5,0;1,8;0,19;0,28;0,38;3,49;3,56;8,68;11,77;13,62;34,84;40,76;38,67;34,84;34,84" o:connectangles="0,0,0,0,0,0,0,0,0,0,0,0,0,0,0,0,0,0,0,0,0,0,0,0,0"/>
            </v:shape>
            <v:shape id="Freeform 84" o:spid="_x0000_s4307" style="position:absolute;left:725;top:753;width:57;height:87;visibility:visible;mso-wrap-style:square;v-text-anchor:top" coordsize="11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" path="m56,173r,-4l59,153r1,-18l66,123r4,-21l78,88,88,73,101,60,113,45,70,,56,18,43,39,29,60,16,81r-4,21l3,123r,19l,169r,-9l56,173r,-3l56,169r,4l56,173xe" fillcolor="black" stroked="f">
              <v:path arrowok="t" o:connecttype="custom" o:connectlocs="28,87;28,85;30,77;30,68;33,62;35,51;39,44;44,37;51,30;57,23;35,0;28,9;22,20;15,30;8,41;6,51;2,62;2,71;0,85;0,80;28,87;28,85;28,85;28,87;28,87" o:connectangles="0,0,0,0,0,0,0,0,0,0,0,0,0,0,0,0,0,0,0,0,0,0,0,0,0"/>
            </v:shape>
            <v:shape id="Freeform 85" o:spid="_x0000_s4306" style="position:absolute;left:706;top:833;width:47;height:111;visibility:visible;mso-wrap-style:square;v-text-anchor:top" coordsize="9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" path="m44,222l56,202,93,13,37,,,190,13,172r31,50l53,213r3,-11l44,222r,xe" fillcolor="black" stroked="f">
              <v:path arrowok="t" o:connecttype="custom" o:connectlocs="22,111;28,101;47,7;19,0;0,95;7,86;22,111;27,107;28,101;22,111;22,111" o:connectangles="0,0,0,0,0,0,0,0,0,0,0"/>
            </v:shape>
            <v:shape id="Freeform 86" o:spid="_x0000_s4305" style="position:absolute;left:647;top:919;width:82;height:82;visibility:visible;mso-wrap-style:square;v-text-anchor:top" coordsize="16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" path="m,114r47,21l163,50,132,,13,88r47,20l,114r3,51l47,135,,114r,xe" fillcolor="black" stroked="f">
              <v:path arrowok="t" o:connecttype="custom" o:connectlocs="0,57;24,67;82,25;66,0;7,44;30,54;0,57;2,82;24,67;0,57;0,57" o:connectangles="0,0,0,0,0,0,0,0,0,0,0"/>
            </v:shape>
            <v:shape id="Freeform 87" o:spid="_x0000_s4304" style="position:absolute;left:640;top:832;width:37;height:144;visibility:visible;mso-wrap-style:square;v-text-anchor:top" coordsize="73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" path="m,l,1,13,287r60,-6l60,r,l,,,,,1,,,,xe" fillcolor="black" stroked="f">
              <v:path arrowok="t" o:connecttype="custom" o:connectlocs="0,0;0,1;7,144;37,141;30,0;30,0;0,0;0,0;0,1;0,0;0,0" o:connectangles="0,0,0,0,0,0,0,0,0,0,0"/>
            </v:shape>
            <v:shape id="Freeform 88" o:spid="_x0000_s4303" style="position:absolute;left:780;top:1177;width:104;height:230;visibility:visible;mso-wrap-style:square;v-text-anchor:top" coordsize="206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" path="m,l10,18,24,36,40,57,58,75,78,96r26,21l129,138r27,22l159,199,119,334,99,397,44,461r77,-4l119,446r,-13l116,422r-5,-10l116,401r5,-3l129,397r4,l133,380r,-18l139,344r7,-21l150,302r9,-19l169,259r8,-25l206,187,196,91,,,,xe" stroked="f">
              <v:path arrowok="t" o:connecttype="custom" o:connectlocs="0,0;5,9;12,18;20,28;29,37;39,48;53,58;65,69;79,80;80,99;60,167;50,198;22,230;61,228;60,223;60,216;59,211;56,206;59,200;61,199;65,198;67,198;67,190;67,181;70,172;74,161;76,151;80,141;85,129;89,117;104,93;99,45;0,0;0,0" o:connectangles="0,0,0,0,0,0,0,0,0,0,0,0,0,0,0,0,0,0,0,0,0,0,0,0,0,0,0,0,0,0,0,0,0,0"/>
            </v:shape>
            <v:shape id="Freeform 89" o:spid="_x0000_s4302" style="position:absolute;left:767;top:1169;width:107;height:100;visibility:visible;mso-wrap-style:square;v-text-anchor:top" coordsize="21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" path="m214,174l201,150,174,129,149,106,127,87,106,69,89,49,75,33,59,15,52,,,30,13,49,28,72,48,93r20,21l89,135r23,19l137,175r30,24l154,175r60,-1l214,160,201,150r13,24l214,174xe" fillcolor="black" stroked="f">
              <v:path arrowok="t" o:connecttype="custom" o:connectlocs="107,87;101,75;87,65;75,53;64,44;53,35;45,25;38,17;30,8;26,0;0,15;7,25;14,36;24,47;34,57;45,68;56,77;69,88;84,100;77,88;107,87;107,80;101,75;107,87;107,87" o:connectangles="0,0,0,0,0,0,0,0,0,0,0,0,0,0,0,0,0,0,0,0,0,0,0,0,0"/>
            </v:shape>
            <v:shape id="Freeform 90" o:spid="_x0000_s4301" style="position:absolute;left:843;top:1256;width:31;height:24;visibility:visible;mso-wrap-style:square;v-text-anchor:top" coordsize="6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" path="m60,48r,-9l60,,,1,3,43,6,30,60,48r,-5l60,39r,9l60,48xe" fillcolor="black" stroked="f">
              <v:path arrowok="t" o:connecttype="custom" o:connectlocs="31,24;31,20;31,0;0,1;2,22;3,15;31,24;31,22;31,20;31,24;31,24" o:connectangles="0,0,0,0,0,0,0,0,0,0,0"/>
            </v:shape>
            <v:shape id="Freeform 91" o:spid="_x0000_s4300" style="position:absolute;left:826;top:1271;width:48;height:76;visibility:visible;mso-wrap-style:square;v-text-anchor:top" coordsize="95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" path="m55,152r,l95,18,41,,,137r,l55,152r,l55,152r,xe" fillcolor="black" stroked="f">
              <v:path arrowok="t" o:connecttype="custom" o:connectlocs="28,76;28,76;48,9;21,0;0,69;0,69;28,76;28,76;28,76;28,76" o:connectangles="0,0,0,0,0,0,0,0,0,0"/>
            </v:shape>
            <v:shape id="Freeform 92" o:spid="_x0000_s4299" style="position:absolute;left:816;top:1340;width:37;height:44;visibility:visible;mso-wrap-style:square;v-text-anchor:top" coordsize="7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" path="m50,89l55,78,75,15,20,,,60,6,50,50,89r2,-3l55,78,50,89r,xe" fillcolor="black" stroked="f">
              <v:path arrowok="t" o:connecttype="custom" o:connectlocs="25,44;27,39;37,7;10,0;0,30;3,25;25,44;26,43;27,39;25,44;25,44" o:connectangles="0,0,0,0,0,0,0,0,0,0,0"/>
            </v:shape>
            <v:shape id="Freeform 93" o:spid="_x0000_s4298" style="position:absolute;left:769;top:1364;width:72;height:60;visibility:visible;mso-wrap-style:square;v-text-anchor:top" coordsize="14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" path="m64,54r26,52l144,39,100,,44,64r26,53l44,64,,120r70,-3l64,54r,xe" fillcolor="black" stroked="f">
              <v:path arrowok="t" o:connecttype="custom" o:connectlocs="32,27;45,53;72,20;50,0;22,32;35,59;22,32;0,60;35,59;32,27;32,27" o:connectangles="0,0,0,0,0,0,0,0,0,0,0"/>
            </v:shape>
            <v:shape id="Freeform 94" o:spid="_x0000_s4297" style="position:absolute;left:801;top:1389;width:59;height:34;visibility:visible;mso-wrap-style:square;v-text-anchor:top" coordsize="11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" path="m53,41l78,,,5,6,68,82,62,108,23,82,62r36,-2l109,23,53,41r,xe" fillcolor="black" stroked="f">
              <v:path arrowok="t" o:connecttype="custom" o:connectlocs="27,21;39,0;0,3;3,34;41,31;54,12;41,31;59,30;55,12;27,21;27,21" o:connectangles="0,0,0,0,0,0,0,0,0,0,0"/>
            </v:shape>
            <v:shape id="Freeform 95" o:spid="_x0000_s4296" style="position:absolute;left:820;top:1376;width:35;height:33;visibility:visible;mso-wrap-style:square;v-text-anchor:top" coordsize="7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" path="m6,3l8,30r3,2l11,39r2,14l16,68,71,50r,-8l68,30,65,14,58,r3,27l6,3,,17,8,30,6,3r,xe" fillcolor="black" stroked="f">
              <v:path arrowok="t" o:connecttype="custom" o:connectlocs="3,1;4,15;5,16;5,19;6,26;8,33;35,24;35,20;34,15;32,7;29,0;30,13;3,1;0,8;4,15;3,1;3,1" o:connectangles="0,0,0,0,0,0,0,0,0,0,0,0,0,0,0,0,0"/>
            </v:shape>
            <v:shape id="Freeform 96" o:spid="_x0000_s4295" style="position:absolute;left:823;top:1359;width:42;height:34;visibility:visible;mso-wrap-style:square;v-text-anchor:top" coordsize="85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" path="m22,33l58,,39,,25,5,7,18,,36,55,60r,-6l49,60r,l45,60,79,26,45,60r40,8l79,26,22,33r,xe" fillcolor="black" stroked="f">
              <v:path arrowok="t" o:connecttype="custom" o:connectlocs="11,17;29,0;19,0;12,3;3,9;0,18;27,30;27,27;24,30;24,30;22,30;39,13;22,30;42,34;39,13;11,17;11,17" o:connectangles="0,0,0,0,0,0,0,0,0,0,0,0,0,0,0,0,0"/>
            </v:shape>
            <v:shape id="Freeform 97" o:spid="_x0000_s4294" style="position:absolute;left:833;top:1285;width:51;height:91;visibility:visible;mso-wrap-style:square;v-text-anchor:top" coordsize="100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" path="m47,l44,3,36,29,27,55,17,76,13,96,5,120,,141r,22l,181r57,-7l57,163r,-12l60,138r7,-23l71,96,80,76,90,52,100,29r-3,3l47,r,l44,3,47,r,xe" fillcolor="black" stroked="f">
              <v:path arrowok="t" o:connecttype="custom" o:connectlocs="24,0;22,2;18,15;14,28;9,38;7,48;3,60;0,71;0,82;0,91;29,87;29,82;29,76;31,69;34,58;36,48;41,38;46,26;51,15;49,16;24,0;24,0;22,2;24,0;24,0" o:connectangles="0,0,0,0,0,0,0,0,0,0,0,0,0,0,0,0,0,0,0,0,0,0,0,0,0"/>
            </v:shape>
            <v:shape id="Freeform 98" o:spid="_x0000_s4293" style="position:absolute;left:857;top:1262;width:41;height:39;visibility:visible;mso-wrap-style:square;v-text-anchor:top" coordsize="8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" path="m23,18l27,,,46,50,78,78,31,82,10,78,31,82,21r,-11l23,18r,xe" fillcolor="black" stroked="f">
              <v:path arrowok="t" o:connecttype="custom" o:connectlocs="12,9;14,0;0,23;25,39;39,16;41,5;39,16;41,11;41,5;12,9;12,9" o:connectangles="0,0,0,0,0,0,0,0,0,0,0"/>
            </v:shape>
            <v:shape id="Freeform 99" o:spid="_x0000_s4292" style="position:absolute;left:863;top:1208;width:35;height:63;visibility:visible;mso-wrap-style:square;v-text-anchor:top" coordsize="6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" path="m17,57l,33r10,93l69,118,59,25,42,,59,25,57,9,42,,17,57r,xe" fillcolor="black" stroked="f">
              <v:path arrowok="t" o:connecttype="custom" o:connectlocs="9,29;0,17;5,63;35,59;30,13;21,0;30,13;29,5;21,0;9,29;9,29" o:connectangles="0,0,0,0,0,0,0,0,0,0,0"/>
            </v:shape>
            <v:shape id="Freeform 100" o:spid="_x0000_s4291" style="position:absolute;left:744;top:1144;width:140;height:92;visibility:visible;mso-wrap-style:square;v-text-anchor:top" coordsize="28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" path="m96,49l57,92r198,92l280,127,84,36,44,79,84,36,,,44,79,96,49r,xe" fillcolor="black" stroked="f">
              <v:path arrowok="t" o:connecttype="custom" o:connectlocs="48,25;29,46;128,92;140,64;42,18;22,40;42,18;0,0;22,40;48,25;48,25" o:connectangles="0,0,0,0,0,0,0,0,0,0,0"/>
            </v:shape>
            <v:shape id="Freeform 101" o:spid="_x0000_s4290" style="position:absolute;left:451;top:704;width:632;height:707;visibility:visible;mso-wrap-style:square;v-text-anchor:top" coordsize="1264,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" path="m2,117l,145r,35l,211r,30l,272r,35l,337r2,31l12,386r7,14l29,410r13,11l56,418r13,-5l79,407,89,394r4,-33l103,346r11,-17l124,317r15,-10l141,298r7,-9l154,283r7,-11l164,262r4,-7l171,241r3,-7l175,223r,-10l175,202r-1,-7l175,205r,11l175,229r,8l171,247r-3,11l164,268r-6,10l151,289r-10,9l134,308r-10,9l116,326r-7,11l99,347r-6,14l103,346r6,l114,353r5,15l121,386r3,24l124,431r5,18l124,472r-5,21l111,513r-2,18l102,549r-6,14l86,578r-4,10l75,617r-3,24l69,659r,13l69,687r,14l69,713r3,13l76,736r7,11l89,757r7,11l103,775r8,11l121,793r8,5l171,826,332,769,151,840r-7,25l134,892r-10,29l114,946r-5,26l103,992r,17l109,1016r10,15l131,1048r10,15l151,1078r7,13l167,1106r7,18l178,1141r16,12l205,1169r13,15l231,1202r12,13l250,1220r8,3l260,1218r16,-74l263,1138r-13,-3l235,1135r-12,3l191,1066r-7,-21l175,1027r-4,-18l167,995r-3,-15l164,970r,-9l164,954r3,-8l168,939r7,-14l185,915r10,-5l205,903r10,-6l225,892r8,-6l240,883r8,-1l256,879r14,3l286,886r11,3l310,894r14,3l340,900r12,4l367,910r20,5l406,921r20,4l446,928r20,3l486,936r21,l525,939r144,l666,922r-3,-18l663,886r3,-18l671,855r2,-18l680,819r9,-18l680,819r-9,18l669,855r-6,19l663,892r3,18l671,931r5,20l699,967r18,13l737,992r18,11l772,1013r20,8l808,1028r17,9l845,1049r17,11l882,1073r18,11l917,1094r17,12l948,1117r16,10l966,1138r,15l964,1172r-6,20l954,1218r-6,26l941,1272r-4,29l900,1364r-41,48l948,1415r-21,-44l951,1343r7,-65l966,1257r5,-24l978,1215r6,-20l991,1180r8,-17l1006,1148r7,-10l996,1120r-18,-21l964,1078r-16,-18l934,1042r-10,-15l917,1016r-3,-7l924,985r7,-15l938,960r10,-9l957,939r9,-14l978,913r8,-13l996,889r10,-13l1011,865r8,-12l1019,832r,-21l1019,790r,-21l1016,751r-3,-20l1009,711r-3,-21l1009,672r10,-16l1033,644r13,-11l1063,635r17,l1095,638r10,6l1115,645r10,3l1130,656r5,3l1135,687r-3,18l1130,726r-2,15l1128,754r-3,8l1122,769r-2,9l1118,801r-3,24l1115,846r3,19l1122,883r6,20l1132,921r9,18l1189,1081r75,-21l1222,931r-3,-9l1217,913r-2,-10l1212,892r-3,-10l1209,868r,-15l1209,837r,-11l1212,811r,-10l1212,786r,-17l1212,757r-3,-18l1206,720r-11,-33l1179,659r-14,-21l1151,623r-16,-14l1122,605r-12,-6l1100,596r-14,l1073,599r-16,3l1043,605r-14,4l1016,617r-15,7l988,635,882,605r-23,-6l836,594r-21,-3l792,588r-22,l748,588r-22,l703,588,577,578r27,-15l628,548r23,-14l676,521r23,-8l717,506r20,-8l755,493r10,-12l778,467r14,-15l805,439r14,-14l836,415r19,-8l872,397,822,368r3,-15l829,340r6,-15l842,311r7,-13l859,286r13,-11l884,268r-39,l849,258r8,-8l865,241r7,-10l884,226r13,-7l910,213r11,-2l872,202r5,-4l884,187r10,-4l904,174r10,-5l927,162r11,-3l957,151,884,117,968,,726,94,611,183,544,353r-9,96l436,506r-61,82l443,485,425,347r-6,-18l415,314r-6,-16l405,280r-9,-18l392,241,382,223r-7,-21l365,190,352,174,340,162,330,148,317,133,304,120,290,106,276,94,266,91,253,88,243,87,231,84,218,81,208,76,195,73r-10,l164,70,144,67,124,66r-18,l86,66r-17,l55,67,38,73,25,81,15,88,5,102,2,117r,xe" stroked="f">
              <v:path arrowok="t" o:connecttype="custom" o:connectlocs="0,153;28,209;62,158;84,127;88,102;79,139;50,173;62,205;51,274;35,336;45,378;166,384;52,496;79,545;116,601;125,567;84,497;88,462;120,441;162,448;223,464;332,452;340,409;338,475;404,514;467,553;477,609;464,685;496,590;474,530;469,480;503,438;508,375;523,316;565,328;563,381;561,441;610,461;605,418;605,369;561,302;515,304;408,295;302,281;378,246;428,203;425,149;433,120;439,99;479,75;218,253;203,140;170,81;127,44;82,35;19,36" o:connectangles="0,0,0,0,0,0,0,0,0,0,0,0,0,0,0,0,0,0,0,0,0,0,0,0,0,0,0,0,0,0,0,0,0,0,0,0,0,0,0,0,0,0,0,0,0,0,0,0,0,0,0,0,0,0,0,0"/>
            </v:shape>
            <v:shape id="Freeform 102" o:spid="_x0000_s4289" style="position:absolute;left:436;top:761;width:29;height:133;visibility:visible;mso-wrap-style:square;v-text-anchor:top" coordsize="59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" path="m59,240r,13l59,222r,-30l59,157r,-31l59,96r,-31l59,30,59,2,3,,,30,,65,,96r,30l,157r,35l,222r3,34l4,267,3,256r,8l4,267,59,240r,xe" fillcolor="black" stroked="f">
              <v:path arrowok="t" o:connecttype="custom" o:connectlocs="29,120;29,126;29,111;29,96;29,78;29,63;29,48;29,32;29,15;29,1;1,0;0,15;0,32;0,48;0,63;0,78;0,96;0,111;1,128;2,133;1,128;1,132;2,133;29,120;29,120" o:connectangles="0,0,0,0,0,0,0,0,0,0,0,0,0,0,0,0,0,0,0,0,0,0,0,0,0"/>
            </v:shape>
            <v:shape id="Freeform 103" o:spid="_x0000_s4288" style="position:absolute;left:438;top:881;width:41;height:49;visibility:visible;mso-wrap-style:square;v-text-anchor:top" coordsize="8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" path="m68,34r14,5l75,31,68,27,64,13,55,,,27,13,49,23,66,38,81,55,91r13,6l55,94r9,3l68,97r,-63l68,34xe" fillcolor="black" stroked="f">
              <v:path arrowok="t" o:connecttype="custom" o:connectlocs="34,17;41,20;38,16;34,14;32,7;28,0;0,14;7,25;12,33;19,41;28,46;34,49;28,47;32,49;34,49;34,17;34,17" o:connectangles="0,0,0,0,0,0,0,0,0,0,0,0,0,0,0,0,0"/>
            </v:shape>
            <v:shape id="Freeform 104" o:spid="_x0000_s4287" style="position:absolute;left:472;top:891;width:39;height:39;visibility:visible;mso-wrap-style:square;v-text-anchor:top" coordsize="7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" path="m17,15l24,,17,11r-3,l7,12,,15,,78,20,75,40,68,54,54,69,39,77,23,69,39r5,-6l77,23,17,15r,xe" fillcolor="black" stroked="f">
              <v:path arrowok="t" o:connecttype="custom" o:connectlocs="9,8;12,0;9,6;7,6;4,6;0,8;0,39;10,38;20,34;27,27;35,20;39,12;35,20;37,17;39,12;9,8;9,8" o:connectangles="0,0,0,0,0,0,0,0,0,0,0,0,0,0,0,0,0"/>
            </v:shape>
            <v:shape id="Freeform 105" o:spid="_x0000_s4286" style="position:absolute;left:481;top:875;width:32;height:27;visibility:visible;mso-wrap-style:square;v-text-anchor:top" coordsize="6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" path="m10,l6,12,,46r60,8l65,22,57,36,10,,7,7,6,12,10,r,xe" fillcolor="black" stroked="f">
              <v:path arrowok="t" o:connecttype="custom" o:connectlocs="5,0;3,6;0,23;30,27;32,11;28,18;5,0;3,4;3,6;5,0;5,0" o:connectangles="0,0,0,0,0,0,0,0,0,0,0"/>
            </v:shape>
            <v:shape id="Freeform 106" o:spid="_x0000_s4285" style="position:absolute;left:486;top:843;width:49;height:50;visibility:visible;mso-wrap-style:square;v-text-anchor:top" coordsize="9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" path="m40,29l57,,37,18,23,33,13,48,,65r47,36l57,86,67,72,75,62r7,-5l99,29,82,54,99,48r,-19l40,29r,xe" fillcolor="black" stroked="f">
              <v:path arrowok="t" o:connecttype="custom" o:connectlocs="20,14;28,0;18,9;11,16;6,24;0,32;23,50;28,43;33,36;37,31;41,28;49,14;41,27;49,24;49,14;20,14;20,14" o:connectangles="0,0,0,0,0,0,0,0,0,0,0,0,0,0,0,0,0"/>
            </v:shape>
            <v:shape id="Freeform 107" o:spid="_x0000_s4284" style="position:absolute;left:506;top:831;width:39;height:28;visibility:visible;mso-wrap-style:square;v-text-anchor:top" coordsize="7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" path="m25,4l27,,22,7r-7,7l5,28,,52r59,l59,56r3,-3l66,46r9,-8l79,31r-4,7l76,35r,-4l25,4r,xe" fillcolor="black" stroked="f">
              <v:path arrowok="t" o:connecttype="custom" o:connectlocs="12,2;13,0;11,4;7,7;2,14;0,26;29,26;29,28;31,27;33,23;37,19;39,16;37,19;38,18;38,16;12,2;12,2" o:connectangles="0,0,0,0,0,0,0,0,0,0,0,0,0,0,0,0,0"/>
            </v:shape>
            <v:shape id="Freeform 108" o:spid="_x0000_s4283" style="position:absolute;left:509;top:673;width:44;height:173;visibility:visible;mso-wrap-style:square;v-text-anchor:top" coordsize="88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" path="m85,248l28,262r3,7l31,274r,6l28,290r-3,8l25,305r-5,6l18,320r54,27l75,336r4,-13l85,311r3,-9l88,290r,-16l88,262r,-11l31,263,85,248,,,28,262,85,248r,xe" fillcolor="black" stroked="f">
              <v:path arrowok="t" o:connecttype="custom" o:connectlocs="43,124;14,131;16,134;16,137;16,140;14,145;13,149;13,152;10,155;9,160;36,173;38,168;40,161;43,155;44,151;44,145;44,137;44,131;44,125;16,131;43,124;0,0;14,131;43,124;43,124" o:connectangles="0,0,0,0,0,0,0,0,0,0,0,0,0,0,0,0,0,0,0,0,0,0,0,0,0"/>
            </v:shape>
            <v:shape id="Freeform 109" o:spid="_x0000_s4282" style="position:absolute;left:518;top:797;width:36;height:55;visibility:visible;mso-wrap-style:square;v-text-anchor:top" coordsize="71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" path="m47,109r3,-3l54,96,61,82,64,71,70,54r,-10l71,29,70,14,67,,13,15r,11l14,29r-1,7l13,42,10,53,7,57,2,65,,75,2,72r45,39l50,109r,-3l47,109r,xe" fillcolor="black" stroked="f">
              <v:path arrowok="t" o:connecttype="custom" o:connectlocs="24,54;25,53;27,48;31,41;32,35;35,27;35,22;36,14;35,7;34,0;7,7;7,13;7,14;7,18;7,21;5,26;4,28;1,32;0,37;1,36;24,55;25,54;25,53;24,54;24,54" o:connectangles="0,0,0,0,0,0,0,0,0,0,0,0,0,0,0,0,0,0,0,0,0,0,0,0,0"/>
            </v:shape>
            <v:shape id="Freeform 110" o:spid="_x0000_s4281" style="position:absolute;left:428;top:833;width:113;height:177;visibility:visible;mso-wrap-style:square;v-text-anchor:top" coordsize="227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" path="m115,87r50,28l170,105r7,-9l182,87r11,-6l200,67r10,-9l217,49,227,37,182,r-7,10l167,19,157,30r-8,7l142,48,129,58r-8,15l115,88r50,29l112,88,,353,165,117,115,87r,xe" fillcolor="black" stroked="f">
              <v:path arrowok="t" o:connecttype="custom" o:connectlocs="57,44;82,58;85,53;88,48;91,44;96,41;100,34;105,29;108,25;113,19;91,0;87,5;83,10;78,15;74,19;71,24;64,29;60,37;57,44;82,59;56,44;0,177;82,59;57,44;57,44" o:connectangles="0,0,0,0,0,0,0,0,0,0,0,0,0,0,0,0,0,0,0,0,0,0,0,0,0"/>
            </v:shape>
            <v:shape id="Freeform 111" o:spid="_x0000_s4280" style="position:absolute;left:486;top:863;width:44;height:69;visibility:visible;mso-wrap-style:square;v-text-anchor:top" coordsize="8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" path="m89,135r,-15l85,106,82,88r,-22l79,42,72,21,55,,14,3,,27,50,57r5,-8l27,52,17,45r3,10l23,70r1,21l27,117r3,21l30,123r59,12l89,130r,-10l89,135r,xe" fillcolor="black" stroked="f">
              <v:path arrowok="t" o:connecttype="custom" o:connectlocs="44,68;44,60;42,53;41,44;41,33;39,21;36,11;27,0;7,2;0,14;25,29;27,25;13,26;8,23;10,28;11,35;12,46;13,59;15,69;15,62;44,68;44,65;44,60;44,68;44,68" o:connectangles="0,0,0,0,0,0,0,0,0,0,0,0,0,0,0,0,0,0,0,0,0,0,0,0,0"/>
            </v:shape>
            <v:shape id="Freeform 112" o:spid="_x0000_s4279" style="position:absolute;left:477;top:924;width:53;height:82;visibility:visible;mso-wrap-style:square;v-text-anchor:top" coordsize="10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" path="m57,154r-3,9l59,149,72,136r5,-18l84,97,87,79,95,61r7,-22l106,12,47,,44,25,40,43,31,64,30,79,23,95r-6,12l10,121,4,136,,143r4,-7l3,139,,143r57,11l57,154xe" fillcolor="black" stroked="f">
              <v:path arrowok="t" o:connecttype="custom" o:connectlocs="29,77;27,82;30,75;36,68;39,59;42,49;44,40;48,31;51,20;53,6;24,0;22,13;20,22;16,32;15,40;12,48;9,54;5,61;2,68;0,72;2,68;2,70;0,72;29,77;29,77" o:connectangles="0,0,0,0,0,0,0,0,0,0,0,0,0,0,0,0,0,0,0,0,0,0,0,0,0"/>
            </v:shape>
            <v:shape id="Freeform 113" o:spid="_x0000_s4278" style="position:absolute;left:470;top:996;width:36;height:76;visibility:visible;mso-wrap-style:square;v-text-anchor:top" coordsize="7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" path="m60,131r3,4l60,126r,-10l57,102r,-13l60,77,63,59,64,35,70,11,13,,6,27,3,53r,15l,87r,18l3,117r,14l3,144r3,7l3,144r,5l6,151,60,131r,xe" fillcolor="black" stroked="f">
              <v:path arrowok="t" o:connecttype="custom" o:connectlocs="31,66;32,68;31,63;31,58;29,51;29,45;31,39;32,30;33,18;36,6;7,0;3,14;2,27;2,34;0,44;0,53;2,59;2,66;2,72;3,76;2,72;2,75;3,76;31,66;31,66" o:connectangles="0,0,0,0,0,0,0,0,0,0,0,0,0,0,0,0,0,0,0,0,0,0,0,0,0"/>
            </v:shape>
            <v:shape id="Freeform 114" o:spid="_x0000_s4277" style="position:absolute;left:473;top:1061;width:52;height:56;visibility:visible;mso-wrap-style:square;v-text-anchor:top" coordsize="103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" path="m102,56r1,3l94,53,89,46,81,41,76,31,66,23,64,15,57,7,54,,,20,7,34r4,12l21,62r9,8l37,80,47,91r10,10l64,109r2,1l64,109r2,l66,110,102,56r,xe" fillcolor="black" stroked="f">
              <v:path arrowok="t" o:connecttype="custom" o:connectlocs="51,29;52,30;47,27;45,23;41,21;38,16;33,12;32,8;29,4;27,0;0,10;4,17;6,23;11,32;15,36;19,41;24,46;29,51;32,55;33,56;32,55;33,55;33,56;51,29;51,29" o:connectangles="0,0,0,0,0,0,0,0,0,0,0,0,0,0,0,0,0,0,0,0,0,0,0,0,0"/>
            </v:shape>
            <v:shape id="Freeform 115" o:spid="_x0000_s4276" style="position:absolute;left:506;top:1090;width:39;height:44;visibility:visible;mso-wrap-style:square;v-text-anchor:top" coordsize="77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" path="m53,26r24,3l36,,,54,43,83r24,l43,83r13,6l67,83,53,26r,xe" fillcolor="black" stroked="f">
              <v:path arrowok="t" o:connecttype="custom" o:connectlocs="27,13;39,14;18,0;0,27;22,41;34,41;22,41;28,44;34,41;27,13;27,13" o:connectangles="0,0,0,0,0,0,0,0,0,0,0"/>
            </v:shape>
            <v:shape id="Freeform 116" o:spid="_x0000_s4275" style="position:absolute;left:533;top:1073;width:122;height:58;visibility:visible;mso-wrap-style:square;v-text-anchor:top" coordsize="24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" path="m178,59l160,2,,59r14,57l176,59,159,2r19,57l245,,160,2r18,57l178,59xe" fillcolor="black" stroked="f">
              <v:path arrowok="t" o:connecttype="custom" o:connectlocs="89,30;80,1;0,30;7,58;88,30;79,1;89,30;122,0;80,1;89,30;89,30" o:connectangles="0,0,0,0,0,0,0,0,0,0,0"/>
            </v:shape>
            <v:shape id="Freeform 117" o:spid="_x0000_s4274" style="position:absolute;left:513;top:1074;width:109;height:64;visibility:visible;mso-wrap-style:square;v-text-anchor:top" coordsize="21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" path="m54,106l40,127,218,57,199,,17,70,,88,17,70,5,73,,88r54,18l54,106xe" fillcolor="black" stroked="f">
              <v:path arrowok="t" o:connecttype="custom" o:connectlocs="27,53;20,64;109,29;100,0;9,35;0,44;9,35;3,37;0,44;27,53;27,53" o:connectangles="0,0,0,0,0,0,0,0,0,0,0"/>
            </v:shape>
            <v:shape id="Freeform 118" o:spid="_x0000_s4273" style="position:absolute;left:488;top:1118;width:52;height:106;visibility:visible;mso-wrap-style:square;v-text-anchor:top" coordsize="10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" path="m56,166r-7,-6l59,174r,-8l61,151r5,-26l76,102,86,74,96,47r7,-29l49,,41,26,31,53,21,81,11,110,4,138,,159r,22l17,213,8,208,56,166r-5,-3l49,160r7,6l56,166xe" fillcolor="black" stroked="f">
              <v:path arrowok="t" o:connecttype="custom" o:connectlocs="28,83;25,80;30,87;30,83;31,75;33,62;38,51;43,37;48,23;52,9;25,0;21,13;16,26;11,40;6,55;2,69;0,79;0,90;9,106;4,104;28,83;26,81;25,80;28,83;28,83" o:connectangles="0,0,0,0,0,0,0,0,0,0,0,0,0,0,0,0,0,0,0,0,0,0,0,0,0"/>
            </v:shape>
            <v:shape id="Freeform 119" o:spid="_x0000_s4272" style="position:absolute;left:493;top:1201;width:61;height:84;visibility:visible;mso-wrap-style:square;v-text-anchor:top" coordsize="12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" path="m112,122r10,13l118,119,111,99,101,83,92,68,84,50,71,32,58,15,48,,,42,13,54,26,71r7,12l41,96r10,15l56,125r8,15l68,156r13,12l68,156r3,11l81,168r31,-46l112,122xe" fillcolor="black" stroked="f">
              <v:path arrowok="t" o:connecttype="custom" o:connectlocs="56,61;61,68;59,60;56,50;51,42;46,34;42,25;36,16;29,8;24,0;0,21;7,27;13,36;17,42;21,48;26,56;28,63;32,70;34,78;41,84;34,78;36,84;41,84;56,61;56,61" o:connectangles="0,0,0,0,0,0,0,0,0,0,0,0,0,0,0,0,0,0,0,0,0,0,0,0,0"/>
            </v:shape>
            <v:shape id="Freeform 120" o:spid="_x0000_s4271" style="position:absolute;left:533;top:1262;width:63;height:67;visibility:visible;mso-wrap-style:square;v-text-anchor:top" coordsize="12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" path="m67,94r2,-3l81,78r21,l99,75,92,64,79,46,67,31,51,16,31,,,46,10,60,20,73,31,88r13,15l57,119r14,11l104,134r19,-25l126,106r-3,3l126,106r,l67,94r,xe" fillcolor="black" stroked="f">
              <v:path arrowok="t" o:connecttype="custom" o:connectlocs="34,47;35,46;41,39;51,39;50,38;46,32;40,23;34,16;26,8;16,0;0,23;5,30;10,37;16,44;22,52;29,60;36,65;52,67;62,55;63,53;62,55;63,53;63,53;34,47;34,47" o:connectangles="0,0,0,0,0,0,0,0,0,0,0,0,0,0,0,0,0,0,0,0,0,0,0,0,0"/>
            </v:shape>
            <v:shape id="Freeform 121" o:spid="_x0000_s4270" style="position:absolute;left:567;top:1260;width:39;height:55;visibility:visible;mso-wrap-style:square;v-text-anchor:top" coordsize="7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" path="m32,55l14,21,,97r59,12l73,34,56,3,73,34,79,10,56,,32,55r,xe" fillcolor="black" stroked="f">
              <v:path arrowok="t" o:connecttype="custom" o:connectlocs="16,28;7,11;0,49;29,55;36,17;28,2;36,17;39,5;28,0;16,28;16,28" o:connectangles="0,0,0,0,0,0,0,0,0,0,0"/>
            </v:shape>
            <v:shape id="Freeform 122" o:spid="_x0000_s4269" style="position:absolute;left:549;top:1257;width:46;height:33;visibility:visible;mso-wrap-style:square;v-text-anchor:top" coordsize="9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" path="m,45l36,63r7,-3l53,60r10,3l68,63,92,11,75,,58,,38,,23,,55,18,,45,10,68,36,63,,45r,xe" fillcolor="black" stroked="f">
              <v:path arrowok="t" o:connecttype="custom" o:connectlocs="0,22;18,31;22,29;27,29;32,31;34,31;46,5;38,0;29,0;19,0;12,0;28,9;0,22;5,33;18,31;0,22;0,22" o:connectangles="0,0,0,0,0,0,0,0,0,0,0,0,0,0,0,0,0"/>
            </v:shape>
            <v:shape id="Freeform 123" o:spid="_x0000_s4268" style="position:absolute;left:533;top:1230;width:43;height:49;visibility:visible;mso-wrap-style:square;v-text-anchor:top" coordsize="8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" path="m,26r,l31,99,86,72,54,r,l,26r,l,26r,xe" fillcolor="black" stroked="f">
              <v:path arrowok="t" o:connecttype="custom" o:connectlocs="0,13;0,13;16,49;43,36;27,0;27,0;0,13;0,13;0,13;0,13" o:connectangles="0,0,0,0,0,0,0,0,0,0"/>
            </v:shape>
            <v:shape id="Freeform 124" o:spid="_x0000_s4267" style="position:absolute;left:518;top:1175;width:42;height:67;visibility:visible;mso-wrap-style:square;v-text-anchor:top" coordsize="8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" path="m2,11l2,,,14,,31,2,42r,15l7,75r7,19l23,114r7,21l84,109,77,88,70,73,67,57,61,45,60,34,57,24r,l57,24,60,11,57,24r3,-6l60,11,2,11r,xe" fillcolor="black" stroked="f">
              <v:path arrowok="t" o:connecttype="custom" o:connectlocs="1,5;1,0;0,7;0,15;1,21;1,28;4,37;7,47;12,57;15,67;42,54;39,44;35,36;34,28;31,22;30,17;29,12;29,12;29,12;30,5;29,12;30,9;30,5;1,5;1,5" o:connectangles="0,0,0,0,0,0,0,0,0,0,0,0,0,0,0,0,0,0,0,0,0,0,0,0,0"/>
            </v:shape>
            <v:shape id="Freeform 125" o:spid="_x0000_s4266" style="position:absolute;left:519;top:1148;width:35;height:32;visibility:visible;mso-wrap-style:square;v-text-anchor:top" coordsize="69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" path="m32,l28,5,15,18,5,36,,50,,65r58,l59,62r,l62,57r7,-7l68,53,32,,31,3,28,5,32,r,xe" fillcolor="black" stroked="f">
              <v:path arrowok="t" o:connecttype="custom" o:connectlocs="16,0;14,2;8,9;3,18;0,25;0,32;29,32;30,31;30,31;31,28;35,25;34,26;16,0;16,1;14,2;16,0;16,0" o:connectangles="0,0,0,0,0,0,0,0,0,0,0,0,0,0,0,0,0"/>
            </v:shape>
            <v:shape id="Freeform 126" o:spid="_x0000_s4265" style="position:absolute;left:535;top:1126;width:49;height:48;visibility:visible;mso-wrap-style:square;v-text-anchor:top" coordsize="9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" path="m95,4l75,4,70,7,63,9r-8,3l44,18,33,22,23,30,13,36,,43,36,96r7,-6l55,82r8,-6l70,75r5,-6l82,67r8,-3l98,61r-21,l95,4,85,,75,4r20,l95,4xe" fillcolor="black" stroked="f">
              <v:path arrowok="t" o:connecttype="custom" o:connectlocs="48,2;38,2;35,4;32,5;28,6;22,9;17,11;12,15;7,18;0,22;18,48;22,45;28,41;32,38;35,38;38,35;41,34;45,32;49,31;39,31;48,2;43,0;38,2;48,2;48,2" o:connectangles="0,0,0,0,0,0,0,0,0,0,0,0,0,0,0,0,0,0,0,0,0,0,0,0,0"/>
            </v:shape>
            <v:shape id="Freeform 127" o:spid="_x0000_s4264" style="position:absolute;left:574;top:1129;width:66;height:44;visibility:visible;mso-wrap-style:square;v-text-anchor:top" coordsize="13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" path="m132,32r,l117,26,102,18r-15,l75,15,58,8,45,5,32,5,18,,,57r15,3l32,68r13,3l58,72r17,6l89,81r10,2l115,89r,l132,32r,l132,32r,xe" fillcolor="black" stroked="f">
              <v:path arrowok="t" o:connecttype="custom" o:connectlocs="66,16;66,16;59,13;51,9;44,9;38,7;29,4;23,2;16,2;9,0;0,28;8,30;16,34;23,35;29,36;38,39;45,40;50,41;58,44;58,44;66,16;66,16;66,16;66,16" o:connectangles="0,0,0,0,0,0,0,0,0,0,0,0,0,0,0,0,0,0,0,0,0,0,0,0"/>
            </v:shape>
            <v:shape id="Freeform 128" o:spid="_x0000_s4263" style="position:absolute;left:631;top:1144;width:83;height:43;visibility:visible;mso-wrap-style:square;v-text-anchor:top" coordsize="16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" path="m165,25r,l148,22r-19,l111,18,92,15,72,12,55,7,35,1,17,,,57r17,7l42,69r17,3l83,78r18,1l126,85r18,l164,85r1,l164,85r1,l165,85r,-60l165,25xe" fillcolor="black" stroked="f">
              <v:path arrowok="t" o:connecttype="custom" o:connectlocs="83,13;83,13;74,11;65,11;56,9;46,8;36,6;28,4;18,1;9,0;0,29;9,32;21,35;30,36;42,39;51,40;63,43;72,43;82,43;83,43;82,43;83,43;83,43;83,13;83,13" o:connectangles="0,0,0,0,0,0,0,0,0,0,0,0,0,0,0,0,0,0,0,0,0,0,0,0,0"/>
            </v:shape>
            <v:shape id="Freeform 129" o:spid="_x0000_s4262" style="position:absolute;left:714;top:1157;width:90;height:32;visibility:visible;mso-wrap-style:square;v-text-anchor:top" coordsize="18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" path="m113,39l144,3,,,,60r144,3l174,26,144,63r37,l174,26,113,39r,xe" fillcolor="black" stroked="f">
              <v:path arrowok="t" o:connecttype="custom" o:connectlocs="56,20;72,2;0,0;0,30;72,32;87,13;72,32;90,32;87,13;56,20;56,20" o:connectangles="0,0,0,0,0,0,0,0,0,0,0"/>
            </v:shape>
            <v:shape id="Freeform 130" o:spid="_x0000_s4261" style="position:absolute;left:768;top:1012;width:67;height:165;visibility:visible;mso-wrap-style:square;v-text-anchor:top" coordsize="13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" path="m79,200l29,170,19,190r-7,19l7,229,2,247,,266r,24l2,308r2,21l65,316,62,301,59,286r,-14l62,259r3,-12l66,229r9,-14l79,197,29,169r50,28l134,,29,169r50,31l79,200xe" fillcolor="black" stroked="f">
              <v:path arrowok="t" o:connecttype="custom" o:connectlocs="40,100;15,85;10,95;6,105;4,115;1,124;0,133;0,145;1,154;2,165;33,158;31,151;30,143;30,136;31,130;33,124;33,115;38,108;40,99;15,85;40,99;67,0;15,85;40,100;40,100" o:connectangles="0,0,0,0,0,0,0,0,0,0,0,0,0,0,0,0,0,0,0,0,0,0,0,0,0"/>
            </v:shape>
            <v:shape id="Freeform 131" o:spid="_x0000_s4260" style="position:absolute;left:768;top:1096;width:40;height:98;visibility:visible;mso-wrap-style:square;v-text-anchor:top" coordsize="79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" path="m59,139r10,17l65,136,62,121,59,103r,-10l65,75r,-14l75,46,79,31,29,,19,21,10,40,4,61,,82r,26l2,129r5,24l15,178r10,16l15,178r4,8l25,194,59,139r,xe" fillcolor="black" stroked="f">
              <v:path arrowok="t" o:connecttype="custom" o:connectlocs="30,70;35,79;33,69;31,61;30,52;30,47;33,38;33,31;38,23;40,16;15,0;10,11;5,20;2,31;0,41;0,55;1,65;4,77;8,90;13,98;8,90;10,94;13,98;30,70;30,70" o:connectangles="0,0,0,0,0,0,0,0,0,0,0,0,0,0,0,0,0,0,0,0,0,0,0,0,0"/>
            </v:shape>
            <v:shape id="Freeform 132" o:spid="_x0000_s4259" style="position:absolute;left:780;top:1166;width:92;height:70;visibility:visible;mso-wrap-style:square;v-text-anchor:top" coordsize="18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" path="m183,84r-10,l159,75,143,70,129,63,111,52,91,42,74,29,54,17,34,,,55,21,70,44,84r20,9l81,103r18,11l121,124r18,8l159,141r-10,-3l183,84r-6,l173,84r10,l183,84xe" fillcolor="black" stroked="f">
              <v:path arrowok="t" o:connecttype="custom" o:connectlocs="92,42;87,42;80,37;72,35;65,31;56,26;46,21;37,14;27,8;17,0;0,27;11,35;22,42;32,46;41,51;50,57;61,62;70,66;80,70;75,69;92,42;89,42;87,42;92,42;92,42" o:connectangles="0,0,0,0,0,0,0,0,0,0,0,0,0,0,0,0,0,0,0,0,0,0,0,0,0"/>
            </v:shape>
            <v:shape id="Freeform 133" o:spid="_x0000_s4258" style="position:absolute;left:855;top:1208;width:92;height:71;visibility:visible;mso-wrap-style:square;v-text-anchor:top" coordsize="18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" path="m183,111l170,96,158,82,143,69,123,58,103,48,92,39,69,25,51,12,34,,,54,21,67r17,9l57,90r19,10l93,111r16,13l123,132r16,10l129,126r54,-15l180,97,170,96r13,15l183,111xe" fillcolor="black" stroked="f">
              <v:path arrowok="t" o:connecttype="custom" o:connectlocs="92,56;85,48;79,41;72,35;62,29;52,24;46,20;35,13;26,6;17,0;0,27;11,34;19,38;29,45;38,50;47,56;55,62;62,66;70,71;65,63;92,56;90,49;85,48;92,56;92,56" o:connectangles="0,0,0,0,0,0,0,0,0,0,0,0,0,0,0,0,0,0,0,0,0,0,0,0,0"/>
            </v:shape>
            <v:shape id="Freeform 134" o:spid="_x0000_s4257" style="position:absolute;left:904;top:1263;width:44;height:98;visibility:visible;mso-wrap-style:square;v-text-anchor:top" coordsize="8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" path="m54,196r5,-8l64,158r7,-30l77,103,81,81,87,57r,-21l87,15,84,,30,15r,6l30,31,27,46,23,67,20,91r-7,25l4,145,,176r4,-9l54,196r3,-2l59,188r-5,8l54,196xe" fillcolor="black" stroked="f">
              <v:path arrowok="t" o:connecttype="custom" o:connectlocs="27,98;30,94;32,79;36,64;39,52;41,41;44,29;44,18;44,8;42,0;15,8;15,11;15,16;14,23;12,34;10,46;7,58;2,73;0,88;2,84;27,98;29,97;30,94;27,98;27,98" o:connectangles="0,0,0,0,0,0,0,0,0,0,0,0,0,0,0,0,0,0,0,0,0,0,0,0,0"/>
            </v:shape>
            <v:shape id="Freeform 135" o:spid="_x0000_s4256" style="position:absolute;left:888;top:1347;width:44;height:48;visibility:visible;mso-wrap-style:square;v-text-anchor:top" coordsize="8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" path="m50,96r3,-4l87,29,37,,,60,3,57,50,96r,-1l53,92r-3,4l50,96xe" fillcolor="black" stroked="f">
              <v:path arrowok="t" o:connecttype="custom" o:connectlocs="25,48;27,46;44,15;19,0;0,30;2,29;25,48;25,48;27,46;25,48;25,48" o:connectangles="0,0,0,0,0,0,0,0,0,0,0"/>
            </v:shape>
            <v:shape id="Freeform 136" o:spid="_x0000_s4255" style="position:absolute;left:850;top:1376;width:63;height:48;visibility:visible;mso-wrap-style:square;v-text-anchor:top" coordsize="126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" path="m61,38l86,87,126,39,79,,38,48,61,98,38,48,,98r61,l61,38r,xe" fillcolor="black" stroked="f">
              <v:path arrowok="t" o:connecttype="custom" o:connectlocs="31,19;43,43;63,19;40,0;19,24;31,48;19,24;0,48;31,48;31,19;31,19" o:connectangles="0,0,0,0,0,0,0,0,0,0,0"/>
            </v:shape>
            <v:shape id="Freeform 137" o:spid="_x0000_s4254" style="position:absolute;left:881;top:1394;width:68;height:33;visibility:visible;mso-wrap-style:square;v-text-anchor:top" coordsize="13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" path="m62,46l89,1,,,,60r89,1l117,18,89,61r48,3l115,18,62,46r,xe" fillcolor="black" stroked="f">
              <v:path arrowok="t" o:connecttype="custom" o:connectlocs="31,24;44,1;0,0;0,31;44,31;58,9;44,31;68,33;57,9;31,24;31,24" o:connectangles="0,0,0,0,0,0,0,0,0,0,0"/>
            </v:shape>
            <v:shape id="Freeform 138" o:spid="_x0000_s4253" style="position:absolute;left:897;top:1379;width:42;height:39;visibility:visible;mso-wrap-style:square;v-text-anchor:top" coordsize="8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" path="m15,l8,33,29,78,84,50,62,8,56,39,15,,,15,9,33,15,r,xe" fillcolor="black" stroked="f">
              <v:path arrowok="t" o:connecttype="custom" o:connectlocs="8,0;4,17;15,39;42,25;31,4;28,20;8,0;0,8;5,17;8,0;8,0" o:connectangles="0,0,0,0,0,0,0,0,0,0,0"/>
            </v:shape>
            <v:shape id="Freeform 139" o:spid="_x0000_s4252" style="position:absolute;left:904;top:1364;width:38;height:34;visibility:visible;mso-wrap-style:square;v-text-anchor:top" coordsize="7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" path="m17,18l24,,,28,41,67,67,39,74,22,67,39r4,-6l74,22,17,18r,xe" fillcolor="black" stroked="f">
              <v:path arrowok="t" o:connecttype="custom" o:connectlocs="9,9;12,0;0,14;21,34;34,20;38,11;34,20;36,17;38,11;9,9;9,9" o:connectangles="0,0,0,0,0,0,0,0,0,0,0"/>
            </v:shape>
            <v:shape id="Freeform 140" o:spid="_x0000_s4251" style="position:absolute;left:913;top:1338;width:32;height:38;visibility:visible;mso-wrap-style:square;v-text-anchor:top" coordsize="6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" path="m7,l6,6,,71r57,4l64,11r-2,7l7,,6,3r,3l7,r,xe" fillcolor="black" stroked="f">
              <v:path arrowok="t" o:connecttype="custom" o:connectlocs="4,0;3,3;0,36;29,38;32,6;31,9;4,0;3,2;3,3;4,0;4,0" o:connectangles="0,0,0,0,0,0,0,0,0,0,0"/>
            </v:shape>
            <v:shape id="Freeform 141" o:spid="_x0000_s4250" style="position:absolute;left:917;top:1263;width:59;height:84;visibility:visible;mso-wrap-style:square;v-text-anchor:top" coordsize="119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" path="m60,39l60,,47,15,40,31,33,46,26,64,20,85r-7,21l7,127,,149r55,18l63,145r5,-21l75,103,80,85,88,72,95,57,99,43r6,-7l105,r,39l119,18,105,,60,39r,xe" fillcolor="black" stroked="f">
              <v:path arrowok="t" o:connecttype="custom" o:connectlocs="30,20;30,0;23,8;20,16;16,23;13,32;10,43;6,53;3,64;0,75;27,84;31,73;34,62;37,52;40,43;44,36;47,29;49,22;52,18;52,0;52,20;59,9;52,0;30,20;30,20" o:connectangles="0,0,0,0,0,0,0,0,0,0,0,0,0,0,0,0,0,0,0,0,0,0,0,0,0"/>
            </v:shape>
            <v:shape id="Freeform 142" o:spid="_x0000_s4249" style="position:absolute;left:893;top:1201;width:76;height:82;visibility:visible;mso-wrap-style:square;v-text-anchor:top" coordsize="152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" path="m3,r,3l6,33,16,50,27,68,43,83r11,21l74,125r18,18l107,164r45,-39l135,104,117,83,102,65,87,44,73,26,64,14,60,8,57,21r,2l3,r,3l,3,3,r,xe" fillcolor="black" stroked="f">
              <v:path arrowok="t" o:connecttype="custom" o:connectlocs="2,0;2,2;3,17;8,25;14,34;22,42;27,52;37,63;46,72;54,82;76,63;68,52;59,42;51,33;44,22;37,13;32,7;30,4;29,11;29,12;2,0;2,2;0,2;2,0;2,0" o:connectangles="0,0,0,0,0,0,0,0,0,0,0,0,0,0,0,0,0,0,0,0,0,0,0,0,0"/>
            </v:shape>
            <v:shape id="Freeform 143" o:spid="_x0000_s4248" style="position:absolute;left:894;top:1168;width:43;height:44;visibility:visible;mso-wrap-style:square;v-text-anchor:top" coordsize="8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" path="m40,5l40,,33,11,20,23,10,44,,67,54,90,64,70,70,60r4,-8l81,44r3,-5l81,44r3,-2l84,39,40,5r,xe" fillcolor="black" stroked="f">
              <v:path arrowok="t" o:connecttype="custom" o:connectlocs="20,2;20,0;17,5;10,11;5,22;0,33;28,44;33,34;36,29;38,25;41,22;43,19;41,22;43,21;43,19;20,2;20,2" o:connectangles="0,0,0,0,0,0,0,0,0,0,0,0,0,0,0,0,0"/>
            </v:shape>
            <v:shape id="Freeform 144" o:spid="_x0000_s4247" style="position:absolute;left:914;top:1123;width:60;height:64;visibility:visible;mso-wrap-style:square;v-text-anchor:top" coordsize="11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" path="m61,13l64,,59,10,51,21r-4,7l37,42,27,57,20,67,7,78,,93r44,34l51,117,61,106,74,91,82,81,92,70,103,52r6,-10l119,24r,-11l119,24r,-6l119,15,61,13r,xe" fillcolor="black" stroked="f">
              <v:path arrowok="t" o:connecttype="custom" o:connectlocs="31,7;32,0;30,5;26,11;24,14;19,21;14,29;10,34;4,39;0,47;22,64;26,59;31,53;37,46;41,41;46,35;52,26;55,21;60,12;60,7;60,12;60,9;60,8;31,7;31,7" o:connectangles="0,0,0,0,0,0,0,0,0,0,0,0,0,0,0,0,0,0,0,0,0,0,0,0,0"/>
            </v:shape>
            <v:shape id="Freeform 145" o:spid="_x0000_s4246" style="position:absolute;left:939;top:1046;width:35;height:84;visibility:visible;mso-wrap-style:square;v-text-anchor:top" coordsize="7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" path="m,3l,14,2,32,8,52r2,21l12,88r,18l12,127r,21l12,169r58,l70,148r,-21l70,106r,-21l70,63,67,45,63,18,57,r,11l,3,,6r,8l,3r,xe" fillcolor="black" stroked="f">
              <v:path arrowok="t" o:connecttype="custom" o:connectlocs="0,1;0,7;1,16;4,26;5,36;6,44;6,53;6,63;6,74;6,84;35,84;35,74;35,63;35,53;35,42;35,31;34,22;32,9;29,0;29,5;0,1;0,3;0,7;0,1;0,1" o:connectangles="0,0,0,0,0,0,0,0,0,0,0,0,0,0,0,0,0,0,0,0,0,0,0,0,0"/>
            </v:shape>
            <v:shape id="Freeform 146" o:spid="_x0000_s4245" style="position:absolute;left:939;top:1006;width:42;height:45;visibility:visible;mso-wrap-style:square;v-text-anchor:top" coordsize="8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" path="m73,l57,,37,12,20,30,5,54,,82r57,8l60,82,67,69r7,-8l84,57,70,58,73,,64,,57,,73,r,xe" fillcolor="black" stroked="f">
              <v:path arrowok="t" o:connecttype="custom" o:connectlocs="37,0;29,0;19,6;10,15;3,27;0,41;29,45;30,41;34,35;37,31;42,29;35,29;37,0;32,0;29,0;37,0;37,0" o:connectangles="0,0,0,0,0,0,0,0,0,0,0,0,0,0,0,0,0"/>
            </v:shape>
            <v:shape id="Freeform 147" o:spid="_x0000_s4244" style="position:absolute;left:974;top:1006;width:59;height:36;visibility:visible;mso-wrap-style:square;v-text-anchor:top" coordsize="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" path="m119,54l112,39,106,28,95,19,79,12,67,10,54,1,37,,20,,3,,,58r14,3l31,61r10,3l51,67r11,l62,67r2,5l67,72,59,54r60,l119,46r-7,-7l119,54r,xe" fillcolor="black" stroked="f">
              <v:path arrowok="t" o:connecttype="custom" o:connectlocs="59,27;56,20;53,14;47,10;39,6;33,5;27,1;18,0;10,0;1,0;0,29;7,31;15,31;20,32;25,34;31,34;31,34;32,36;33,36;29,27;59,27;59,23;56,20;59,27;59,27" o:connectangles="0,0,0,0,0,0,0,0,0,0,0,0,0,0,0,0,0,0,0,0,0,0,0,0,0"/>
            </v:shape>
            <v:shape id="Freeform 148" o:spid="_x0000_s4243" style="position:absolute;left:996;top:1033;width:37;height:64;visibility:visible;mso-wrap-style:square;v-text-anchor:top" coordsize="7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" path="m61,124r-3,4l62,121r,-11l65,100,68,85,69,70,72,52,75,28,75,,15,r,25l13,42,10,61r,16l7,88,5,98r-2,5l3,109,,113r3,-4l,110r,3l61,124r,xe" fillcolor="black" stroked="f">
              <v:path arrowok="t" o:connecttype="custom" o:connectlocs="30,62;29,64;31,61;31,55;32,50;34,43;34,35;36,26;37,14;37,0;7,0;7,13;6,21;5,31;5,39;3,44;2,49;1,52;1,55;0,57;1,55;0,55;0,57;30,62;30,62" o:connectangles="0,0,0,0,0,0,0,0,0,0,0,0,0,0,0,0,0,0,0,0,0,0,0,0,0"/>
            </v:shape>
            <v:shape id="Freeform 149" o:spid="_x0000_s4242" style="position:absolute;left:994;top:1090;width:41;height:89;visibility:visible;mso-wrap-style:square;v-text-anchor:top" coordsize="8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" path="m82,153r,l73,138,66,122r,-15l62,89,59,71r,-17l62,32,65,11,4,,1,26,,50,,75,1,96r6,24l14,138r5,21l27,179r,-2l82,153r,l79,153r3,l82,153xe" fillcolor="black" stroked="f">
              <v:path arrowok="t" o:connecttype="custom" o:connectlocs="41,76;41,76;37,69;33,61;33,53;31,44;30,35;30,27;31,16;33,5;2,0;1,13;0,25;0,37;1,48;4,60;7,69;10,79;14,89;14,88;41,76;41,76;40,76;41,76;41,76" o:connectangles="0,0,0,0,0,0,0,0,0,0,0,0,0,0,0,0,0,0,0,0,0,0,0,0,0"/>
            </v:shape>
            <v:shape id="Freeform 150" o:spid="_x0000_s4241" style="position:absolute;left:1008;top:1166;width:51;height:97;visibility:visible;mso-wrap-style:square;v-text-anchor:top" coordsize="104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" path="m66,127r38,18l55,,,24,49,166r34,18l49,166r7,29l83,184,66,127r,xe" fillcolor="black" stroked="f">
              <v:path arrowok="t" o:connecttype="custom" o:connectlocs="32,63;51,72;27,0;0,12;24,83;41,92;24,83;27,97;41,92;32,63;32,63" o:connectangles="0,0,0,0,0,0,0,0,0,0,0"/>
            </v:shape>
            <v:shape id="Freeform 151" o:spid="_x0000_s4240" style="position:absolute;left:1041;top:1219;width:61;height:39;visibility:visible;mso-wrap-style:square;v-text-anchor:top" coordsize="12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" path="m58,36l78,,,21,17,78,95,57,112,18,95,57,122,47,112,18,58,36r,xe" fillcolor="black" stroked="f">
              <v:path arrowok="t" o:connecttype="custom" o:connectlocs="29,18;39,0;0,11;9,39;48,29;56,9;48,29;61,24;56,9;29,18;29,18" o:connectangles="0,0,0,0,0,0,0,0,0,0,0"/>
            </v:shape>
            <v:shape id="Freeform 152" o:spid="_x0000_s4239" style="position:absolute;left:1049;top:1162;width:48;height:75;visibility:visible;mso-wrap-style:square;v-text-anchor:top" coordsize="96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" path="m,25l,21,42,149,96,131,55,4,55,r,4l55,3,52,,,25r,xe" fillcolor="black" stroked="f">
              <v:path arrowok="t" o:connecttype="custom" o:connectlocs="0,13;0,11;21,75;48,66;28,2;28,0;28,2;28,2;26,0;0,13;0,13" o:connectangles="0,0,0,0,0,0,0,0,0,0,0"/>
            </v:shape>
            <v:shape id="Freeform 153" o:spid="_x0000_s4238" style="position:absolute;left:1041;top:1121;width:35;height:54;visibility:visible;mso-wrap-style:square;v-text-anchor:top" coordsize="71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" path="m,l,,,18,,33,,47,3,62,6,75,7,86r6,12l16,108,71,83,68,75r,-3l65,62,63,48,60,44r,-11l60,18,60,5r,l,,,,,,,xe" fillcolor="black" stroked="f">
              <v:path arrowok="t" o:connecttype="custom" o:connectlocs="0,0;0,0;0,9;0,17;0,24;1,31;3,38;3,43;6,49;8,54;35,42;34,38;34,36;32,31;31,24;30,22;30,17;30,9;30,3;30,3;0,0;0,0;0,0;0,0" o:connectangles="0,0,0,0,0,0,0,0,0,0,0,0,0,0,0,0,0,0,0,0,0,0,0,0"/>
            </v:shape>
            <v:shape id="Freeform 154" o:spid="_x0000_s4237" style="position:absolute;left:1041;top:1059;width:31;height:64;visibility:visible;mso-wrap-style:square;v-text-anchor:top" coordsize="6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" path="m,20l,15,,30,3,46r,12l3,75r,15l3,100,,114r,10l60,129r,-14l63,103r,-13l63,75r,-17l63,43,60,23,58,5,55,r3,5l58,2,55,,,20r,xe" fillcolor="black" stroked="f">
              <v:path arrowok="t" o:connecttype="custom" o:connectlocs="0,10;0,7;0,15;1,23;1,29;1,37;1,45;1,50;0,57;0,62;30,64;30,57;31,51;31,45;31,37;31,29;31,21;30,11;29,2;27,0;29,2;29,1;27,0;0,10;0,10" o:connectangles="0,0,0,0,0,0,0,0,0,0,0,0,0,0,0,0,0,0,0,0,0,0,0,0,0"/>
            </v:shape>
            <v:shape id="Freeform 155" o:spid="_x0000_s4236" style="position:absolute;left:1000;top:987;width:68;height:82;visibility:visible;mso-wrap-style:square;v-text-anchor:top" coordsize="13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" path="m,60r,l3,63r13,l21,66,31,78,44,92r11,15l71,134r11,30l137,144,122,105,108,78,89,50,72,35,55,18,35,11,21,3,3,r,l3,r,l3,,,60r,xe" fillcolor="black" stroked="f">
              <v:path arrowok="t" o:connecttype="custom" o:connectlocs="0,30;0,30;1,32;8,32;10,33;15,39;22,46;27,54;35,67;41,82;68,72;61,53;54,39;44,25;36,18;27,9;17,6;10,2;1,0;1,0;1,0;1,0;1,0;0,30;0,30" o:connectangles="0,0,0,0,0,0,0,0,0,0,0,0,0,0,0,0,0,0,0,0,0,0,0,0,0"/>
            </v:shape>
            <v:shape id="Freeform 156" o:spid="_x0000_s4235" style="position:absolute;left:937;top:987;width:64;height:51;visibility:visible;mso-wrap-style:square;v-text-anchor:top" coordsize="129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" path="m7,96l35,92,45,84,59,78,69,71,79,66,92,63r13,l115,60r11,l129,,112,,96,3,79,6,62,11,45,17,30,24,15,32,,45,25,39,7,96r16,6l35,92,7,96r,xe" fillcolor="black" stroked="f">
              <v:path arrowok="t" o:connecttype="custom" o:connectlocs="3,48;17,46;22,42;29,39;34,36;39,33;46,32;52,32;57,30;63,30;64,0;56,0;48,2;39,3;31,6;22,9;15,12;7,16;0,23;12,20;3,48;11,51;17,46;3,48;3,48" o:connectangles="0,0,0,0,0,0,0,0,0,0,0,0,0,0,0,0,0,0,0,0,0,0,0,0,0"/>
            </v:shape>
            <v:shape id="Freeform 157" o:spid="_x0000_s4234" style="position:absolute;left:887;top:992;width:62;height:43;visibility:visible;mso-wrap-style:square;v-text-anchor:top" coordsize="12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" path="m2,57l,54,106,87,124,30,18,2,15,r3,2l15,r,l2,57r,xe" fillcolor="black" stroked="f">
              <v:path arrowok="t" o:connecttype="custom" o:connectlocs="1,28;0,27;53,43;62,15;9,1;8,0;9,1;8,0;8,0;1,28;1,28" o:connectangles="0,0,0,0,0,0,0,0,0,0,0"/>
            </v:shape>
            <v:shape id="Freeform 158" o:spid="_x0000_s4233" style="position:absolute;left:800;top:985;width:94;height:35;visibility:visible;mso-wrap-style:square;v-text-anchor:top" coordsize="18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" path="m,57r4,l27,57r22,l71,57r22,l113,60r20,1l153,67r22,3l188,13,166,7,143,3,119,,96,,71,,49,,27,,4,r6,l,57r1,l4,57,,57r,xe" fillcolor="black" stroked="f">
              <v:path arrowok="t" o:connecttype="custom" o:connectlocs="0,29;2,29;14,29;25,29;36,29;47,29;57,30;67,31;77,34;88,35;94,7;83,4;72,2;60,0;48,0;36,0;25,0;14,0;2,0;5,0;0,29;1,29;2,29;0,29;0,29" o:connectangles="0,0,0,0,0,0,0,0,0,0,0,0,0,0,0,0,0,0,0,0,0,0,0,0,0"/>
            </v:shape>
            <v:shape id="Freeform 159" o:spid="_x0000_s4232" style="position:absolute;left:696;top:977;width:109;height:36;visibility:visible;mso-wrap-style:square;v-text-anchor:top" coordsize="22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" path="m72,1l82,57,210,72,220,15,91,r11,54l72,1,,46,82,57,72,1r,xe" fillcolor="black" stroked="f">
              <v:path arrowok="t" o:connecttype="custom" o:connectlocs="36,1;41,29;104,36;109,8;45,0;51,27;36,1;0,23;41,29;36,1;36,1" o:connectangles="0,0,0,0,0,0,0,0,0,0,0"/>
            </v:shape>
            <v:shape id="Freeform 160" o:spid="_x0000_s4231" style="position:absolute;left:732;top:936;width:108;height:68;visibility:visible;mso-wrap-style:square;v-text-anchor:top" coordsize="21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" path="m172,14l189,,166,6r-18,8l125,21r-20,8l77,42,53,57,27,73,,85r30,53l55,121,83,109,102,99,125,85r23,-7l166,70r18,-7l199,60,217,46,199,60r12,-3l217,46,172,14r,xe" fillcolor="black" stroked="f">
              <v:path arrowok="t" o:connecttype="custom" o:connectlocs="86,7;94,0;83,3;74,7;62,10;52,14;38,21;26,28;13,36;0,42;15,68;27,60;41,54;51,49;62,42;74,38;83,34;92,31;99,30;108,23;99,30;105,28;108,23;86,7;86,7" o:connectangles="0,0,0,0,0,0,0,0,0,0,0,0,0,0,0,0,0,0,0,0,0,0,0,0,0"/>
            </v:shape>
            <v:shape id="Freeform 161" o:spid="_x0000_s4230" style="position:absolute;left:818;top:888;width:101;height:71;visibility:visible;mso-wrap-style:square;v-text-anchor:top" coordsize="20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" path="m124,54l126,,109,11,89,21,72,35,55,47,39,60,25,78,10,92,,110r45,32l58,130,68,117r8,-13l92,96,103,84,119,74r15,-6l151,57r,-54l151,57,204,35,151,3,124,54r,xe" fillcolor="black" stroked="f">
              <v:path arrowok="t" o:connecttype="custom" o:connectlocs="61,27;62,0;54,6;44,11;36,18;27,24;19,30;12,39;5,46;0,55;22,71;29,65;34,59;38,52;46,48;51,42;59,37;66,34;75,29;75,2;75,29;101,18;75,2;61,27;61,27" o:connectangles="0,0,0,0,0,0,0,0,0,0,0,0,0,0,0,0,0,0,0,0,0,0,0,0,0"/>
            </v:shape>
            <v:shape id="Freeform 162" o:spid="_x0000_s4229" style="position:absolute;left:847;top:875;width:46;height:40;visibility:visible;mso-wrap-style:square;v-text-anchor:top" coordsize="92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" path="m,25l16,54,65,79,92,28,44,,60,28,,25,,43,16,54,,25r,xe" fillcolor="black" stroked="f">
              <v:path arrowok="t" o:connecttype="custom" o:connectlocs="0,13;8,27;33,40;46,14;22,0;30,14;0,13;0,22;8,27;0,13;0,13" o:connectangles="0,0,0,0,0,0,0,0,0,0,0"/>
            </v:shape>
            <v:shape id="Freeform 163" o:spid="_x0000_s4228" style="position:absolute;left:847;top:822;width:98;height:67;visibility:visible;mso-wrap-style:square;v-text-anchor:top" coordsize="19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" path="m92,61l80,4,65,15,50,28,36,41,26,59,16,74,10,89,3,110,,131r60,3l63,124r2,-11l70,100,75,89r5,-9l87,71,98,61r10,-5l92,r16,56l196,,92,r,61l92,61xe" fillcolor="black" stroked="f">
              <v:path arrowok="t" o:connecttype="custom" o:connectlocs="46,31;40,2;33,8;25,14;18,21;13,30;8,37;5,45;2,55;0,66;30,67;32,62;33,57;35,50;38,45;40,40;44,36;49,31;54,28;46,0;54,28;98,0;46,0;46,31;46,31" o:connectangles="0,0,0,0,0,0,0,0,0,0,0,0,0,0,0,0,0,0,0,0,0,0,0,0,0"/>
            </v:shape>
            <v:shape id="Freeform 164" o:spid="_x0000_s4227" style="position:absolute;left:847;top:822;width:46;height:30;visibility:visible;mso-wrap-style:square;v-text-anchor:top" coordsize="9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" path="m26,15l53,61r39,l92,,53,,77,46,26,15,,61r53,l26,15r,xe" fillcolor="black" stroked="f">
              <v:path arrowok="t" o:connecttype="custom" o:connectlocs="13,7;27,30;46,30;46,0;27,0;39,23;13,7;0,30;27,30;13,7;13,7" o:connectangles="0,0,0,0,0,0,0,0,0,0,0"/>
            </v:shape>
            <v:shape id="Freeform 165" o:spid="_x0000_s4226" style="position:absolute;left:860;top:793;width:124;height:52;visibility:visible;mso-wrap-style:square;v-text-anchor:top" coordsize="24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" path="m99,61l93,3,82,7,66,10,51,21,37,28,27,39,14,49,10,61,,72r51,31l54,95r7,-6l66,82r8,-4l82,72r7,-5l99,61r13,-1l109,r3,60l248,18,109,,99,61r,xe" fillcolor="black" stroked="f">
              <v:path arrowok="t" o:connecttype="custom" o:connectlocs="50,31;47,2;41,4;33,5;26,11;19,14;14,20;7,25;5,31;0,36;26,52;27,48;31,45;33,41;37,39;41,36;45,34;50,31;56,30;55,0;56,30;124,9;55,0;50,31;50,31" o:connectangles="0,0,0,0,0,0,0,0,0,0,0,0,0,0,0,0,0,0,0,0,0,0,0,0,0"/>
            </v:shape>
            <v:shape id="Freeform 166" o:spid="_x0000_s4225" style="position:absolute;left:855;top:790;width:59;height:34;visibility:visible;mso-wrap-style:square;v-text-anchor:top" coordsize="11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" path="m41,11l59,62r50,7l119,8,66,,84,54,41,11,,54r59,8l41,11r,xe" fillcolor="black" stroked="f">
              <v:path arrowok="t" o:connecttype="custom" o:connectlocs="20,5;29,31;54,34;59,4;33,0;42,27;20,5;0,27;29,31;20,5;20,5" o:connectangles="0,0,0,0,0,0,0,0,0,0,0"/>
            </v:shape>
            <v:shape id="Freeform 167" o:spid="_x0000_s4224" style="position:absolute;left:876;top:765;width:93;height:52;visibility:visible;mso-wrap-style:square;v-text-anchor:top" coordsize="187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" path="m95,57l99,,81,7,68,10,51,21,41,25,28,33,18,40,8,51,,60r43,43l51,96r4,-6l62,85r9,-7l81,72r8,-5l102,64r15,-7l119,r-2,57l187,36,119,,95,57r,xe" fillcolor="black" stroked="f">
              <v:path arrowok="t" o:connecttype="custom" o:connectlocs="47,29;49,0;40,4;34,5;25,11;20,13;14,17;9,20;4,26;0,30;21,52;25,48;27,45;31,43;35,39;40,36;44,34;51,32;58,29;59,0;58,29;93,18;59,0;47,29;47,29" o:connectangles="0,0,0,0,0,0,0,0,0,0,0,0,0,0,0,0,0,0,0,0,0,0,0,0,0"/>
            </v:shape>
            <v:shape id="Freeform 168" o:spid="_x0000_s4223" style="position:absolute;left:872;top:748;width:63;height:45;visibility:visible;mso-wrap-style:square;v-text-anchor:top" coordsize="126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" path="m20,11l30,56r72,36l126,35,58,,68,45,20,11,,39,30,56,20,11r,xe" fillcolor="black" stroked="f">
              <v:path arrowok="t" o:connecttype="custom" o:connectlocs="10,5;15,27;51,45;63,17;29,0;34,22;10,5;0,19;15,27;10,5;10,5" o:connectangles="0,0,0,0,0,0,0,0,0,0,0"/>
            </v:shape>
            <v:shape id="Freeform 169" o:spid="_x0000_s4222" style="position:absolute;left:882;top:671;width:94;height:99;visibility:visible;mso-wrap-style:square;v-text-anchor:top" coordsize="188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" path="m116,92l85,46,,163r48,34l132,84,96,36r36,48l188,,96,36r20,56l116,92xe" fillcolor="black" stroked="f">
              <v:path arrowok="t" o:connecttype="custom" o:connectlocs="58,46;43,23;0,82;24,99;66,42;48,18;66,42;94,0;48,18;58,46;58,46" o:connectangles="0,0,0,0,0,0,0,0,0,0,0"/>
            </v:shape>
            <v:shape id="Freeform 170" o:spid="_x0000_s4221" style="position:absolute;left:805;top:689;width:135;height:76;visibility:visible;mso-wrap-style:square;v-text-anchor:top" coordsize="26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" path="m31,145r-4,6l269,56,249,,4,94,,98,4,94,1,95,,98r31,47l31,145xe" fillcolor="black" stroked="f">
              <v:path arrowok="t" o:connecttype="custom" o:connectlocs="16,73;14,76;135,28;125,0;2,47;0,49;2,47;1,48;0,49;16,73;16,73" o:connectangles="0,0,0,0,0,0,0,0,0,0,0"/>
            </v:shape>
            <v:shape id="Freeform 171" o:spid="_x0000_s4220" style="position:absolute;left:743;top:739;width:78;height:67;visibility:visible;mso-wrap-style:square;v-text-anchor:top" coordsize="156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" path="m54,122l44,135,156,47,125,,10,89,,102,10,89,4,92,,102r54,20l54,122xe" fillcolor="black" stroked="f">
              <v:path arrowok="t" o:connecttype="custom" o:connectlocs="27,61;22,67;78,23;63,0;5,44;0,51;5,44;2,46;0,51;27,61;27,61" o:connectangles="0,0,0,0,0,0,0,0,0,0,0"/>
            </v:shape>
            <v:shape id="Freeform 172" o:spid="_x0000_s4219" style="position:absolute;left:708;top:790;width:62;height:96;visibility:visible;mso-wrap-style:square;v-text-anchor:top" coordsize="124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" path="m57,183r-1,10l124,20,70,,3,171,,181,3,171,,175r,6l57,183r,xe" fillcolor="black" stroked="f">
              <v:path arrowok="t" o:connecttype="custom" o:connectlocs="29,91;28,96;62,10;35,0;2,85;0,90;2,85;0,87;0,90;29,91;29,91" o:connectangles="0,0,0,0,0,0,0,0,0,0,0"/>
            </v:shape>
            <v:shape id="Freeform 173" o:spid="_x0000_s4218" style="position:absolute;left:704;top:880;width:33;height:61;visibility:visible;mso-wrap-style:square;v-text-anchor:top" coordsize="64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" path="m44,122l57,99,64,2,7,,,93,14,69r30,53l54,114,57,99,44,122r,xe" fillcolor="black" stroked="f">
              <v:path arrowok="t" o:connecttype="custom" o:connectlocs="23,61;29,50;33,1;4,0;0,47;7,35;23,61;28,57;29,50;23,61;23,61" o:connectangles="0,0,0,0,0,0,0,0,0,0,0"/>
            </v:shape>
            <v:shape id="Freeform 174" o:spid="_x0000_s4217" style="position:absolute;left:658;top:915;width:68;height:54;visibility:visible;mso-wrap-style:square;v-text-anchor:top" coordsize="13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" path="m44,99r-7,10l136,53,106,,7,59,,66,7,59r-3,l,66,44,99r,xe" fillcolor="black" stroked="f">
              <v:path arrowok="t" o:connecttype="custom" o:connectlocs="22,49;19,54;68,26;53,0;4,29;0,33;4,29;2,29;0,33;22,49;22,49" o:connectangles="0,0,0,0,0,0,0,0,0,0,0"/>
            </v:shape>
            <v:shape id="Freeform 175" o:spid="_x0000_s4216" style="position:absolute;left:594;top:948;width:87;height:112;visibility:visible;mso-wrap-style:square;v-text-anchor:top" coordsize="17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" path="m66,88r44,30l173,33,129,,66,88r44,30l66,88,,225,110,118,66,88r,xe" fillcolor="black" stroked="f">
              <v:path arrowok="t" o:connecttype="custom" o:connectlocs="33,44;55,59;87,16;65,0;33,44;55,59;33,44;0,112;55,59;33,44;33,44" o:connectangles="0,0,0,0,0,0,0,0,0,0,0"/>
            </v:shape>
            <v:shape id="Freeform 176" o:spid="_x0000_s4215" style="position:absolute;left:627;top:937;width:62;height:70;visibility:visible;mso-wrap-style:square;v-text-anchor:top" coordsize="124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" path="m64,23l70,,,109r44,30l117,36r5,-22l117,36r7,-10l122,14,64,23r,xe" fillcolor="black" stroked="f">
              <v:path arrowok="t" o:connecttype="custom" o:connectlocs="32,12;35,0;0,55;22,70;59,18;61,7;59,18;62,13;61,7;32,12;32,12" o:connectangles="0,0,0,0,0,0,0,0,0,0,0"/>
            </v:shape>
            <v:shape id="Freeform 177" o:spid="_x0000_s4214" style="position:absolute;left:648;top:873;width:40;height:75;visibility:visible;mso-wrap-style:square;v-text-anchor:top" coordsize="7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" path="m1,15l,13,21,150r58,-9l58,3,57,r1,3l58,,57,,1,15r,xe" fillcolor="black" stroked="f">
              <v:path arrowok="t" o:connecttype="custom" o:connectlocs="1,8;0,7;11,75;40,71;29,2;29,0;29,2;29,0;29,0;1,8;1,8" o:connectangles="0,0,0,0,0,0,0,0,0,0,0"/>
            </v:shape>
            <v:shape id="Freeform 178" o:spid="_x0000_s4213" style="position:absolute;left:625;top:797;width:52;height:84;visibility:visible;mso-wrap-style:square;v-text-anchor:top" coordsize="10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" path="m5,35l,29,7,50,18,68r4,17l30,103r5,17l40,138r5,15l49,168r56,-15l99,135,95,120,89,102,85,82,78,65,72,44,62,24,55,3,49,r6,3l52,,49,,5,35r,xe" fillcolor="black" stroked="f">
              <v:path arrowok="t" o:connecttype="custom" o:connectlocs="2,18;0,15;3,25;9,34;11,43;15,52;17,60;20,69;22,77;24,84;52,77;49,68;47,60;44,51;42,41;39,33;36,22;31,12;27,2;24,0;27,2;26,0;24,0;2,18;2,18" o:connectangles="0,0,0,0,0,0,0,0,0,0,0,0,0,0,0,0,0,0,0,0,0,0,0,0,0"/>
            </v:shape>
            <v:shape id="Freeform 179" o:spid="_x0000_s4212" style="position:absolute;left:580;top:735;width:69;height:79;visibility:visible;mso-wrap-style:square;v-text-anchor:top" coordsize="138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" path="m12,61l,54,12,67,28,81,39,91r10,15l62,120r10,12l82,148r12,11l138,124r-9,-15l119,93,104,81,94,67,79,52,66,36,52,21,38,7,25,,38,7,29,3,25,,12,61r,xe" fillcolor="black" stroked="f">
              <v:path arrowok="t" o:connecttype="custom" o:connectlocs="6,30;0,27;6,33;14,40;20,45;25,53;31,60;36,66;41,74;47,79;69,62;65,54;60,46;52,40;47,33;40,26;33,18;26,10;19,3;13,0;19,3;15,1;13,0;6,30;6,30" o:connectangles="0,0,0,0,0,0,0,0,0,0,0,0,0,0,0,0,0,0,0,0,0,0,0,0,0"/>
            </v:shape>
            <v:shape id="Freeform 180" o:spid="_x0000_s4211" style="position:absolute;left:540;top:724;width:52;height:42;visibility:visible;mso-wrap-style:square;v-text-anchor:top" coordsize="10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" path="m3,60l,60r13,3l23,64r10,6l50,73r5,l65,78r17,3l92,82,105,21,92,18r-10,l72,16,57,10,50,7,40,6,23,3,13,r,l13,r,l13,,3,60r,xe" fillcolor="black" stroked="f">
              <v:path arrowok="t" o:connecttype="custom" o:connectlocs="1,31;0,31;6,32;11,33;16,36;25,37;27,37;32,40;41,41;46,42;52,11;46,9;41,9;36,8;28,5;25,4;20,3;11,2;6,0;6,0;6,0;6,0;6,0;1,31;1,31" o:connectangles="0,0,0,0,0,0,0,0,0,0,0,0,0,0,0,0,0,0,0,0,0,0,0,0,0"/>
            </v:shape>
            <v:shape id="Freeform 181" o:spid="_x0000_s4210" style="position:absolute;left:462;top:721;width:84;height:33;visibility:visible;mso-wrap-style:square;v-text-anchor:top" coordsize="169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" path="m30,65l20,68,37,65,50,62r14,l84,62r18,l119,65r23,3l159,68,169,8,145,5,125,3,104,,84,,64,,47,,24,3,7,8,,14,7,8,5,11,,14,30,65r,xe" fillcolor="black" stroked="f">
              <v:path arrowok="t" o:connecttype="custom" o:connectlocs="15,32;10,33;18,32;25,30;32,30;42,30;51,30;59,32;71,33;79,33;84,4;72,2;62,1;52,0;42,0;32,0;23,0;12,1;3,4;0,7;3,4;2,5;0,7;15,32;15,32" o:connectangles="0,0,0,0,0,0,0,0,0,0,0,0,0,0,0,0,0,0,0,0,0,0,0,0,0"/>
            </v:shape>
            <v:shape id="Freeform 182" o:spid="_x0000_s4209" style="position:absolute;left:437;top:727;width:40;height:38;visibility:visible;mso-wrap-style:square;v-text-anchor:top" coordsize="7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" path="m56,69r,6l56,69r6,-8l69,57,79,51,49,,34,10,19,22,7,40,,61r,6l,61r,3l,67r56,2l56,69xe" fillcolor="black" stroked="f">
              <v:path arrowok="t" o:connecttype="custom" o:connectlocs="28,35;28,38;28,35;31,31;35,29;40,26;25,0;17,5;10,11;4,20;0,31;0,34;0,31;0,32;0,34;28,35;28,35" o:connectangles="0,0,0,0,0,0,0,0,0,0,0,0,0,0,0,0,0"/>
            </v:shape>
            <v:shape id="Freeform 183" o:spid="_x0000_s4208" style="position:absolute;left:396;top:1077;width:137;height:201;visibility:visible;mso-wrap-style:square;v-text-anchor:top" coordsize="274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" path="m182,l169,3,159,7r-11,3l135,12r-13,6l110,22,97,31,84,39,73,61,60,88,46,111,33,135,23,160,13,184,6,204,,227r13,21l20,274r8,18l33,316r,21l37,359r3,21l46,401r54,-64l93,329r-9,-9l73,316,57,310,53,295,50,281,47,269r,-13l47,245r,-12l50,220r6,-10l67,184,80,163,93,139r11,-18l115,103,127,90,137,79r11,-9l274,79,182,r,xe" stroked="f">
              <v:path arrowok="t" o:connecttype="custom" o:connectlocs="91,0;85,2;80,4;74,5;68,6;61,9;55,11;49,16;42,20;37,31;30,44;23,56;17,68;12,80;7,92;3,102;0,114;7,124;10,137;14,146;17,158;17,169;19,180;20,190;23,201;50,169;47,165;42,160;37,158;29,155;27,148;25,141;24,135;24,128;24,123;24,117;25,110;28,105;34,92;40,82;47,70;52,61;58,52;64,45;69,40;74,35;137,40;91,0;91,0" o:connectangles="0,0,0,0,0,0,0,0,0,0,0,0,0,0,0,0,0,0,0,0,0,0,0,0,0,0,0,0,0,0,0,0,0,0,0,0,0,0,0,0,0,0,0,0,0,0,0,0,0"/>
            </v:shape>
            <v:shape id="Freeform 184" o:spid="_x0000_s4207" style="position:absolute;left:425;top:1061;width:66;height:48;visibility:visible;mso-wrap-style:square;v-text-anchor:top" coordsize="13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" path="m55,82l43,95,53,88,65,82,75,77,85,71,95,70r14,l122,64r10,-2l119,,105,3,95,7,82,10,70,15,55,20,40,28,27,35,13,41,,53,13,41,3,46r,7l55,82r,xe" fillcolor="black" stroked="f">
              <v:path arrowok="t" o:connecttype="custom" o:connectlocs="28,41;22,48;27,44;33,41;38,39;43,36;48,35;55,35;61,32;66,31;60,0;53,2;48,4;41,5;35,8;28,10;20,14;14,18;7,21;0,27;7,21;2,23;2,27;28,41;28,41" o:connectangles="0,0,0,0,0,0,0,0,0,0,0,0,0,0,0,0,0,0,0,0,0,0,0,0,0"/>
            </v:shape>
            <v:shape id="Freeform 185" o:spid="_x0000_s4206" style="position:absolute;left:380;top:1088;width:72;height:112;visibility:visible;mso-wrap-style:square;v-text-anchor:top" coordsize="144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" path="m58,188r4,23l65,192r7,-19l82,152,92,128r13,-23l116,78,129,53,144,29,89,,78,27,65,53,52,74,40,99,27,125,17,152r-7,22l3,198r4,25l3,198,,211r7,12l58,188r,xe" fillcolor="black" stroked="f">
              <v:path arrowok="t" o:connecttype="custom" o:connectlocs="29,94;31,106;33,96;36,87;41,76;46,64;53,53;58,39;65,27;72,15;45,0;39,14;33,27;26,37;20,50;14,63;9,76;5,87;2,99;4,112;2,99;0,106;4,112;29,94;29,94" o:connectangles="0,0,0,0,0,0,0,0,0,0,0,0,0,0,0,0,0,0,0,0,0,0,0,0,0"/>
            </v:shape>
            <v:shape id="Freeform 186" o:spid="_x0000_s4205" style="position:absolute;left:384;top:1182;width:48;height:128;visibility:visible;mso-wrap-style:square;v-text-anchor:top" coordsize="98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" path="m48,173r50,11l95,163,92,145,88,121,85,100,82,74,72,52,65,25,51,,,35,10,52r8,22l23,92r5,17l31,131r2,21l35,178r8,24l95,212,43,202r15,53l95,212,48,173r,xe" fillcolor="black" stroked="f">
              <v:path arrowok="t" o:connecttype="custom" o:connectlocs="24,87;48,92;47,82;45,73;43,61;42,50;40,37;35,26;32,13;25,0;0,18;5,26;9,37;11,46;14,55;15,66;16,76;17,89;21,101;47,106;21,101;28,128;47,106;24,87;24,87" o:connectangles="0,0,0,0,0,0,0,0,0,0,0,0,0,0,0,0,0,0,0,0,0,0,0,0,0"/>
            </v:shape>
            <v:shape id="Freeform 187" o:spid="_x0000_s4204" style="position:absolute;left:407;top:1236;width:58;height:52;visibility:visible;mso-wrap-style:square;v-text-anchor:top" coordsize="114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" path="m51,39l51,,,64r47,39l99,39,99,r,39l114,18,99,,51,39r,xe" fillcolor="black" stroked="f">
              <v:path arrowok="t" o:connecttype="custom" o:connectlocs="26,20;26,0;0,32;24,52;50,20;50,0;50,20;58,9;50,0;26,20;26,20" o:connectangles="0,0,0,0,0,0,0,0,0,0,0"/>
            </v:shape>
            <v:shape id="Freeform 188" o:spid="_x0000_s4203" style="position:absolute;left:411;top:1218;width:46;height:38;visibility:visible;mso-wrap-style:square;v-text-anchor:top" coordsize="92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" path="m,38l17,57r13,6l40,66r3,2l44,77,92,38,82,24,70,14,53,6,34,,54,21,,38,3,53r14,7l,38r,xe" fillcolor="black" stroked="f">
              <v:path arrowok="t" o:connecttype="custom" o:connectlocs="0,19;9,28;15,31;20,33;22,34;22,38;46,19;41,12;35,7;27,3;17,0;27,10;0,19;2,26;9,30;0,19;0,19" o:connectangles="0,0,0,0,0,0,0,0,0,0,0,0,0,0,0,0,0"/>
            </v:shape>
            <v:shape id="Freeform 189" o:spid="_x0000_s4202" style="position:absolute;left:405;top:1174;width:33;height:62;visibility:visible;mso-wrap-style:square;v-text-anchor:top" coordsize="66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" path="m12,l10,4,5,18,,35,,50,,61,,76,2,92r3,15l12,124,66,107,65,95,62,82,59,71r,-10l59,50r,-12l59,35,65,25r-3,5l12,,10,1r,3l12,r,xe" fillcolor="black" stroked="f">
              <v:path arrowok="t" o:connecttype="custom" o:connectlocs="6,0;5,2;3,9;0,18;0,25;0,31;0,38;1,46;3,54;6,62;33,54;33,48;31,41;30,36;30,31;30,25;30,19;30,18;33,13;31,15;6,0;5,1;5,2;6,0;6,0" o:connectangles="0,0,0,0,0,0,0,0,0,0,0,0,0,0,0,0,0,0,0,0,0,0,0,0,0"/>
            </v:shape>
            <v:shape id="Freeform 190" o:spid="_x0000_s4201" style="position:absolute;left:411;top:1096;width:66;height:93;visibility:visible;mso-wrap-style:square;v-text-anchor:top" coordsize="13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" path="m119,l102,4,87,18,74,31,63,46,50,64,37,85,26,108,13,129,,156r50,30l63,160,74,139,87,117,99,97,109,82r9,-13l125,61r7,-4l115,61,119,,109,r-7,4l119,r,xe" fillcolor="black" stroked="f">
              <v:path arrowok="t" o:connecttype="custom" o:connectlocs="60,0;51,2;44,9;37,16;32,23;25,32;19,43;13,54;7,65;0,78;25,93;32,80;37,70;44,59;50,49;55,41;59,35;63,31;66,29;58,31;60,0;55,0;51,2;60,0;60,0" o:connectangles="0,0,0,0,0,0,0,0,0,0,0,0,0,0,0,0,0,0,0,0,0,0,0,0,0"/>
            </v:shape>
            <v:shape id="Freeform 191" o:spid="_x0000_s4200" style="position:absolute;left:468;top:1096;width:106;height:40;visibility:visible;mso-wrap-style:square;v-text-anchor:top" coordsize="21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" path="m109,67l129,12,4,,,61,126,72,146,18,126,72r84,7l146,18,109,67r,xe" fillcolor="black" stroked="f">
              <v:path arrowok="t" o:connecttype="custom" o:connectlocs="55,34;65,6;2,0;0,31;64,36;74,9;64,36;106,40;74,9;55,34;55,34" o:connectangles="0,0,0,0,0,0,0,0,0,0,0"/>
            </v:shape>
            <v:shape id="Freeform 192" o:spid="_x0000_s4199" style="position:absolute;left:478;top:1061;width:63;height:69;visibility:visible;mso-wrap-style:square;v-text-anchor:top" coordsize="126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" path="m24,62l,53r89,84l126,88,37,7,11,,37,7,27,,11,,24,62r,xe" fillcolor="black" stroked="f">
              <v:path arrowok="t" o:connecttype="custom" o:connectlocs="12,31;0,27;45,69;63,44;19,4;6,0;19,4;14,0;6,0;12,31;12,31" o:connectangles="0,0,0,0,0,0,0,0,0,0,0"/>
            </v:shape>
            <v:shape id="Freeform 193" o:spid="_x0000_s4198" style="position:absolute;left:479;top:810;width:7;height:8;visibility:visible;mso-wrap-style:square;v-text-anchor:top" coordsize="1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" path="m9,r1,l13,r,6l13,9r,1l13,13r-3,3l9,16r-3,l3,13,,10,,9,,6,3,,6,,9,r,xe" stroked="f">
              <v:path arrowok="t" o:connecttype="custom" o:connectlocs="5,0;5,0;7,0;7,3;7,5;7,5;7,7;5,8;5,8;3,8;2,7;0,5;0,5;0,3;2,0;3,0;5,0;5,0" o:connectangles="0,0,0,0,0,0,0,0,0,0,0,0,0,0,0,0,0,0"/>
            </v:shape>
            <v:shape id="Freeform 194" o:spid="_x0000_s4197" style="position:absolute;left:472;top:795;width:29;height:29;visibility:visible;mso-wrap-style:square;v-text-anchor:top" coordsize="5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" path="m57,39r,l54,28,51,15,37,4,23,r,58l13,57,,48,,46,,39r,l57,39r,xe" fillcolor="black" stroked="f">
              <v:path arrowok="t" o:connecttype="custom" o:connectlocs="29,20;29,20;27,14;26,8;19,2;12,0;12,29;7,29;0,24;0,23;0,20;0,20;29,20;29,20" o:connectangles="0,0,0,0,0,0,0,0,0,0,0,0,0,0"/>
            </v:shape>
            <v:shape id="Freeform 195" o:spid="_x0000_s4196" style="position:absolute;left:472;top:802;width:29;height:30;visibility:visible;mso-wrap-style:square;v-text-anchor:top" coordsize="5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" path="m23,60r,l37,57,47,49,54,39,57,24,,24,3,13,4,4,13,3,23,r,l23,60r,xe" fillcolor="black" stroked="f">
              <v:path arrowok="t" o:connecttype="custom" o:connectlocs="12,30;12,30;19,29;24,25;27,20;29,12;0,12;2,7;2,2;7,2;12,0;12,0;12,30;12,30" o:connectangles="0,0,0,0,0,0,0,0,0,0,0,0,0,0"/>
            </v:shape>
            <v:shape id="Freeform 196" o:spid="_x0000_s4195" style="position:absolute;left:465;top:802;width:29;height:30;visibility:visible;mso-wrap-style:square;v-text-anchor:top" coordsize="5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" path="m,24r,l3,39r7,10l20,57r16,3l36,,46,3r7,1l54,13r3,11l57,24,,24r,xe" fillcolor="black" stroked="f">
              <v:path arrowok="t" o:connecttype="custom" o:connectlocs="0,12;0,12;2,20;5,25;10,29;18,30;18,0;23,2;27,2;27,7;29,12;29,12;0,12;0,12" o:connectangles="0,0,0,0,0,0,0,0,0,0,0,0,0,0"/>
            </v:shape>
            <v:shape id="Freeform 197" o:spid="_x0000_s4194" style="position:absolute;left:465;top:795;width:29;height:29;visibility:visible;mso-wrap-style:square;v-text-anchor:top" coordsize="5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" path="m36,r,l20,4,6,15,,28,,39r57,l54,46r,2l46,57,36,58r,l36,r,xe" fillcolor="black" stroked="f">
              <v:path arrowok="t" o:connecttype="custom" o:connectlocs="18,0;18,0;10,2;3,8;0,14;0,20;29,20;27,23;27,24;23,29;18,29;18,29;18,0;18,0" o:connectangles="0,0,0,0,0,0,0,0,0,0,0,0,0,0"/>
            </v:shape>
            <v:shape id="Freeform 198" o:spid="_x0000_s4193" style="position:absolute;left:513;top:848;width:22;height:115;visibility:visible;mso-wrap-style:square;v-text-anchor:top" coordsize="4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" path="m,51r12,70l10,192,,230,23,204,34,163r6,-42l40,76r,-46l44,,15,22,,51r,xe" fillcolor="#b2b2b2" stroked="f">
              <v:path arrowok="t" o:connecttype="custom" o:connectlocs="0,26;6,61;5,96;0,115;12,102;17,82;20,61;20,38;20,15;22,0;8,11;0,26;0,26" o:connectangles="0,0,0,0,0,0,0,0,0,0,0,0,0"/>
            </v:shape>
            <v:shape id="Freeform 199" o:spid="_x0000_s4192" style="position:absolute;left:513;top:848;width:22;height:115;visibility:visible;mso-wrap-style:square;v-text-anchor:top" coordsize="4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" path="m,51r12,70l10,192,,230,23,204,34,163r6,-42l40,76r,-46l44,,15,22,,51e" filled="f" strokecolor="#b2b2b2" strokeweight=".1pt">
              <v:path arrowok="t" o:connecttype="custom" o:connectlocs="0,26;6,61;5,96;0,115;12,102;17,82;20,61;20,38;20,15;22,0;8,11;0,26" o:connectangles="0,0,0,0,0,0,0,0,0,0,0,0"/>
            </v:shape>
            <v:shape id="Freeform 200" o:spid="_x0000_s4191" style="position:absolute;left:512;top:873;width:19;height:91;visibility:visible;mso-wrap-style:square;v-text-anchor:top" coordsize="37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" path="m3,l,,13,70r-3,71l,179r3,2l26,154,37,112r-2,l23,151,4,173r9,-32l16,70,3,xe" fillcolor="#b2b2b2" stroked="f">
              <v:path arrowok="t" o:connecttype="custom" o:connectlocs="2,0;0,0;7,35;5,71;0,90;2,91;13,77;19,56;18,56;12,76;2,87;7,71;8,35;2,0" o:connectangles="0,0,0,0,0,0,0,0,0,0,0,0,0,0"/>
            </v:shape>
            <v:shape id="Freeform 201" o:spid="_x0000_s4190" style="position:absolute;left:512;top:847;width:24;height:83;visibility:visible;mso-wrap-style:square;v-text-anchor:top" coordsize="4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" path="m37,165r8,-52l45,23,47,2,45,,16,23,,51r3,3l19,26,45,5,39,41r,93l35,165r2,xe" fillcolor="#b2b2b2" stroked="f">
              <v:path arrowok="t" o:connecttype="custom" o:connectlocs="19,83;23,57;23,12;24,1;23,0;8,12;0,26;2,27;10,13;23,3;20,21;20,67;18,83;19,83" o:connectangles="0,0,0,0,0,0,0,0,0,0,0,0,0,0"/>
            </v:shape>
            <v:shape id="Freeform 202" o:spid="_x0000_s4189" style="position:absolute;left:460;top:719;width:223;height:226;visibility:visible;mso-wrap-style:square;v-text-anchor:top" coordsize="44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" path="m32,17l21,29,10,39,2,47,,57r,6l8,68r13,3l39,71r10,l58,71r7,-3l72,68r7,l89,65r10,l107,65r10,l127,65r7,-2l144,63r7,2l158,65r9,3l174,68r7,3l188,71r10,l206,74r15,4l236,86r15,6l266,99r10,8l283,117r10,11l306,138r7,14l320,161r7,13l335,188r5,12l348,213r2,14l358,241r2,11l362,265r6,11l370,288r5,13l375,316r3,18l379,351r9,22l409,415r17,24l439,451r5,-1l447,439r,-18l444,391r-5,-36l432,343r,-19l429,309r-7,-14l416,283r3,-16l422,249r-7,-12l405,227r-3,-17l402,195r-4,-13l385,171r-6,-12l378,146r-8,-11l360,128r-2,-15l350,99,340,92,325,86,320,74r-7,-9l306,57,290,56,280,45,276,35,263,29r-12,l239,24,221,17r-15,l201,18r-7,-1l187,17r-9,-3l171,8,161,6r-7,l144,6r-13,5l119,6,107,,92,6,75,11,59,14,45,17r-13,l32,17xe" fillcolor="#7f7f7f" stroked="f">
              <v:path arrowok="t" o:connecttype="custom" o:connectlocs="10,15;1,24;0,32;10,36;24,36;32,34;39,34;49,33;58,33;67,32;75,33;83,34;90,36;99,36;110,39;125,46;138,54;146,64;156,76;163,87;170,100;175,114;180,126;184,138;187,151;189,167;194,187;213,220;222,225;223,211;219,178;216,162;211,148;209,134;207,119;201,105;199,91;189,80;185,68;179,57;170,46;160,37;153,29;140,23;131,15;119,12;103,9;97,9;89,7;80,3;72,3;59,3;46,3;29,7;16,9" o:connectangles="0,0,0,0,0,0,0,0,0,0,0,0,0,0,0,0,0,0,0,0,0,0,0,0,0,0,0,0,0,0,0,0,0,0,0,0,0,0,0,0,0,0,0,0,0,0,0,0,0,0,0,0,0,0,0"/>
            </v:shape>
            <v:shape id="Freeform 203" o:spid="_x0000_s4188" style="position:absolute;left:445;top:715;width:39;height:55;visibility:visible;mso-wrap-style:square;v-text-anchor:top" coordsize="7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" path="m65,49r4,l55,49,51,46r4,3l58,67r,3l59,64,69,57,79,49,45,,30,13,18,25,7,39,,60,7,91r18,12l45,109r24,l78,109r-9,l75,109r3,l65,49r,xe" fillcolor="black" stroked="f">
              <v:path arrowok="t" o:connecttype="custom" o:connectlocs="32,25;34,25;27,25;25,23;27,25;29,34;29,35;29,32;34,29;39,25;22,0;15,7;9,13;3,20;0,30;3,46;12,52;22,55;34,55;39,55;34,55;37,55;39,55;32,25;32,25" o:connectangles="0,0,0,0,0,0,0,0,0,0,0,0,0,0,0,0,0,0,0,0,0,0,0,0,0"/>
            </v:shape>
            <v:shape id="Freeform 204" o:spid="_x0000_s4187" style="position:absolute;left:477;top:737;width:20;height:33;visibility:visible;mso-wrap-style:square;v-text-anchor:top" coordsize="4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" path="m34,r3,l24,,17,3r-7,l,6,13,66r4,-3l27,63r4,l37,63r3,l37,63r3,l40,63,34,r,xe" fillcolor="black" stroked="f">
              <v:path arrowok="t" o:connecttype="custom" o:connectlocs="17,0;19,0;12,0;9,2;5,2;0,3;7,33;9,32;14,32;16,32;19,32;20,32;19,32;20,32;20,32;17,0;17,0" o:connectangles="0,0,0,0,0,0,0,0,0,0,0,0,0,0,0,0,0"/>
            </v:shape>
            <v:shape id="Freeform 205" o:spid="_x0000_s4186" style="position:absolute;left:494;top:735;width:40;height:34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" path="m81,l72,,62,,53,3r-5,l38,3r-8,l16,3,7,4,,4,6,67r10,l23,64r7,l38,64r10,l62,64r9,-3l78,61r-10,l81,,78,,72,r9,l81,xe" fillcolor="black" stroked="f">
              <v:path arrowok="t" o:connecttype="custom" o:connectlocs="40,0;36,0;31,0;26,2;24,2;19,2;15,2;8,2;3,2;0,2;3,34;8,34;11,32;15,32;19,32;24,32;31,32;35,31;39,31;34,31;40,0;39,0;36,0;40,0;40,0" o:connectangles="0,0,0,0,0,0,0,0,0,0,0,0,0,0,0,0,0,0,0,0,0,0,0,0,0"/>
            </v:shape>
          </v:group>
          <v:shape id="Freeform 207" o:spid="_x0000_s4184" style="position:absolute;left:3352;top:4667;width:248;height:228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" path="m77,13l74,10r-10,l57,10,51,7,41,4r-7,l24,3r-4,l13,,,61r10,3l17,64r7,3l34,67r3,l50,70r7,l64,72,61,70,77,13r,-3l74,10r3,3l77,13xe" fillcolor="black" stroked="f">
            <v:path arrowok="t" o:connecttype="custom" o:connectlocs="24765,4128;23800,3175;20584,3175;18333,3175;16403,2223;13187,1270;10935,1270;7719,953;6432,953;4181,0;0,19368;3216,20320;5468,20320;7719,21273;10935,21273;11900,21273;16081,22225;18333,22225;20584,22860;19619,22225;24765,4128;24765,3175;23800,3175;24765,4128;24765,4128" o:connectangles="0,0,0,0,0,0,0,0,0,0,0,0,0,0,0,0,0,0,0,0,0,0,0,0,0"/>
          </v:shape>
          <v:shape id="Freeform 208" o:spid="_x0000_s4183" style="position:absolute;left:3549;top:4711;width:273;height:261;visibility:visible;mso-wrap-style:square;v-text-anchor:top" coordsize="88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" path="m88,30l78,26,62,18,48,12,33,5,16,,,57r13,5l28,68r15,7l55,83,45,75,88,30,82,26r-4,l88,30r,xe" fillcolor="black" stroked="f">
            <v:path arrowok="t" o:connecttype="custom" o:connectlocs="27305,9410;24202,8156;19238,5646;14894,3764;10239,1568;4965,0;0,17879;4034,19448;8688,21330;13342,23526;17066,26035;13963,23526;27305,9410;25443,8156;24202,8156;27305,9410;27305,9410" o:connectangles="0,0,0,0,0,0,0,0,0,0,0,0,0,0,0,0,0"/>
          </v:shape>
          <v:shape id="Freeform 209" o:spid="_x0000_s4182" style="position:absolute;left:3689;top:4806;width:279;height:267;visibility:visible;mso-wrap-style:square;v-text-anchor:top" coordsize="8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" path="m87,48l80,38,70,29,63,21,53,11,43,,,45r10,8l20,66r13,8l43,86,37,78,87,48,84,42,80,38r7,10l87,48xe" fillcolor="black" stroked="f">
            <v:path arrowok="t" o:connecttype="custom" o:connectlocs="27940,14886;25692,11784;22480,8993;20232,6512;17021,3411;13809,0;0,13955;3211,16436;6423,20468;10598,22949;13809,26670;11883,24189;27940,14886;26977,13025;25692,11784;27940,14886;27940,14886" o:connectangles="0,0,0,0,0,0,0,0,0,0,0,0,0,0,0,0,0"/>
          </v:shape>
          <v:shape id="Freeform 210" o:spid="_x0000_s4181" style="position:absolute;left:3810;top:4959;width:254;height:248;visibility:visible;mso-wrap-style:square;v-text-anchor:top" coordsize="8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" path="m82,54l80,48,72,36,68,23,55,9,50,,,30,10,47r6,7l23,68r7,12l27,75,82,54r,-3l80,48r2,6l82,54xe" fillcolor="black" stroked="f">
            <v:path arrowok="t" o:connecttype="custom" o:connectlocs="25400,16716;24780,14859;22302,11144;21063,7120;17037,2786;15488,0;0,9287;3098,14549;4956,16716;7124,21050;9293,24765;8363,23217;25400,16716;25400,15788;24780,14859;25400,16716;25400,16716" o:connectangles="0,0,0,0,0,0,0,0,0,0,0,0,0,0,0,0,0"/>
          </v:shape>
          <v:shape id="Freeform 211" o:spid="_x0000_s4180" style="position:absolute;left:3892;top:5130;width:254;height:242;visibility:visible;mso-wrap-style:square;v-text-anchor:top" coordsize="81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" path="m81,61l78,51,71,39,68,26,61,14,55,,,21,6,33r7,17l16,61r7,17l20,70,81,61r,-4l78,51r3,10l81,61xe" fillcolor="black" stroked="f">
            <v:path arrowok="t" o:connecttype="custom" o:connectlocs="25400,18871;24459,15777;22264,12065;21323,8043;19128,4331;17247,0;0,6497;1881,10209;4077,15468;5017,18871;7212,24130;6272,21655;25400,18871;25400,17633;24459,15777;25400,18871;25400,18871" o:connectangles="0,0,0,0,0,0,0,0,0,0,0,0,0,0,0,0,0"/>
          </v:shape>
          <v:shape id="Freeform 212" o:spid="_x0000_s4179" style="position:absolute;left:3956;top:5321;width:228;height:209;visibility:visible;mso-wrap-style:square;v-text-anchor:top" coordsize="7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" path="m68,35r4,10l71,29,62,14,61,6,61,,,9,6,24,8,38r2,7l13,56r5,10l13,56r,1l18,66,68,35r,xe" fillcolor="black" stroked="f">
            <v:path arrowok="t" o:connecttype="custom" o:connectlocs="21590,11113;22860,14288;22543,9208;19685,4445;19368,1905;19368,0;0,2858;1905,7620;2540,12065;3175,14288;4128,17780;5715,20955;4128,17780;4128,18098;5715,20955;21590,11113;21590,11113" o:connectangles="0,0,0,0,0,0,0,0,0,0,0,0,0,0,0,0,0"/>
          </v:shape>
          <v:shape id="Freeform 213" o:spid="_x0000_s4178" style="position:absolute;left:4013;top:5429;width:203;height:286;visibility:visible;mso-wrap-style:square;v-text-anchor:top" coordsize="6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" path="m63,70r1,5l63,57,60,39,57,22,50,,,31r,5l3,49r,15l5,82r2,6l5,82r,3l7,88,63,70r,xe" fillcolor="black" stroked="f">
            <v:path arrowok="t" o:connecttype="custom" o:connectlocs="20003,22730;20320,24354;20003,18509;19050,12664;18098,7144;15875,0;0,10066;0,11690;953,15911;953,20782;1588,26627;2223,28575;1588,26627;1588,27601;2223,28575;20003,22730;20003,22730" o:connectangles="0,0,0,0,0,0,0,0,0,0,0,0,0,0,0,0,0"/>
          </v:shape>
          <v:shape id="Freeform 214" o:spid="_x0000_s4177" style="position:absolute;left:4032;top:5657;width:203;height:146;visibility:visible;mso-wrap-style:square;v-text-anchor:top" coordsize="6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" path="m60,15r3,8l56,,,18,8,39r,8l8,39r,2l8,47,60,15r,xe" fillcolor="black" stroked="f">
            <v:path arrowok="t" o:connecttype="custom" o:connectlocs="19352,4661;20320,7147;18062,0;0,5593;2580,12119;2580,14605;2580,12119;2580,12741;2580,14605;19352,4661;19352,4661" o:connectangles="0,0,0,0,0,0,0,0,0,0,0"/>
          </v:shape>
          <v:shape id="Freeform 215" o:spid="_x0000_s4176" style="position:absolute;left:4064;top:5619;width:368;height:464;visibility:visible;mso-wrap-style:square;v-text-anchor:top" coordsize="117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" path="m59,46l49,28r6,33l56,88r,15l59,100,94,93,89,88,75,67,52,25,,57,25,97r17,29l65,145r44,-11l117,108r,-23l114,54,109,18,97,r12,18l107,7,97,,59,46r,xe" fillcolor="black" stroked="f">
            <v:path arrowok="t" o:connecttype="custom" o:connectlocs="18572,14706;15425,8951;17313,19501;17628,28133;17628,32928;18572,31969;29590,29731;28016,28133;23609,21419;16369,7992;0,18222;7870,31010;13221,40281;20461,46355;34312,42838;36830,34526;36830,27174;35886,17263;34312,5754;30534,0;34312,5754;33682,2238;30534,0;18572,14706;18572,14706" o:connectangles="0,0,0,0,0,0,0,0,0,0,0,0,0,0,0,0,0,0,0,0,0,0,0,0,0"/>
          </v:shape>
          <v:shape id="Freeform 216" o:spid="_x0000_s4175" style="position:absolute;left:4184;top:5429;width:203;height:343;visibility:visible;mso-wrap-style:square;v-text-anchor:top" coordsize="63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" path="m,43r6,6l3,49r,5l3,78r17,28l58,60r5,4l63,49,58,25,40,r5,4l,43r3,3l6,49,,43r,xe" fillcolor="black" stroked="f">
            <v:path arrowok="t" o:connecttype="custom" o:connectlocs="0,13910;1935,15851;968,15851;968,17468;968,25232;6451,34290;18707,19409;20320,20703;20320,15851;18707,8087;12902,0;14514,1294;0,13910;968,14881;1935,15851;0,13910;0,13910" o:connectangles="0,0,0,0,0,0,0,0,0,0,0,0,0,0,0,0,0"/>
          </v:shape>
          <v:shape id="Freeform 217" o:spid="_x0000_s4174" style="position:absolute;left:4146;top:5226;width:210;height:342;visibility:visible;mso-wrap-style:square;v-text-anchor:top" coordsize="6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" path="m14,56l7,50,4,46,1,53,,77r11,30l56,68r3,3l61,61,64,32,44,1,38,r6,1l38,1,38,,14,56r,xe" fillcolor="black" stroked="f">
            <v:path arrowok="t" o:connecttype="custom" o:connectlocs="4584,17946;2292,16023;1310,14741;327,16985;0,24676;3602,34290;18336,21792;19318,22753;19973,19549;20955,10255;14407,320;12442,0;14407,320;12442,320;12442,0;4584,17946;4584,17946" o:connectangles="0,0,0,0,0,0,0,0,0,0,0,0,0,0,0,0,0"/>
          </v:shape>
          <v:shape id="Freeform 218" o:spid="_x0000_s4173" style="position:absolute;left:4108;top:5054;width:184;height:356;visibility:visible;mso-wrap-style:square;v-text-anchor:top" coordsize="57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" path="m13,57l,50,,47,,57,3,84r24,28l51,56r6,4l57,56r,-21l41,6,30,,41,6,37,3,30,,13,57r,xe" fillcolor="black" stroked="f">
            <v:path arrowok="t" o:connecttype="custom" o:connectlocs="4200,18098;0,15875;0,14923;0,18098;969,26670;8723,35560;16477,17780;18415,19050;18415,17780;18415,11113;13246,1905;9692,0;13246,1905;11954,953;9692,0;4200,18098;4200,18098" o:connectangles="0,0,0,0,0,0,0,0,0,0,0,0,0,0,0,0,0"/>
          </v:shape>
          <v:shape id="Freeform 219" o:spid="_x0000_s4172" style="position:absolute;left:4032;top:4914;width:184;height:318;visibility:visible;mso-wrap-style:square;v-text-anchor:top" coordsize="5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" path="m5,51r,l,49r,8l10,82r28,18l55,43r3,l59,43,55,22,35,r,l35,r,l35,,5,51r,xe" fillcolor="black" stroked="f">
            <v:path arrowok="t" o:connecttype="custom" o:connectlocs="1561,16193;1561,16193;0,15558;0,18098;3121,26035;11861,31750;17167,13653;18103,13653;18415,13653;17167,6985;10924,0;10924,0;10924,0;10924,0;10924,0;1561,16193;1561,16193" o:connectangles="0,0,0,0,0,0,0,0,0,0,0,0,0,0,0,0,0"/>
          </v:shape>
          <v:shape id="Freeform 220" o:spid="_x0000_s4171" style="position:absolute;left:3956;top:4756;width:190;height:317;visibility:visible;mso-wrap-style:square;v-text-anchor:top" coordsize="6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" path="m8,63l6,60,,60r3,5l8,81r20,20l58,50r3,3l58,42,48,21,21,3,21,r,3l21,r,l8,63r,xe" fillcolor="black" stroked="f">
            <v:path arrowok="t" o:connecttype="custom" o:connectlocs="2498,19804;1874,18861;0,18861;937,20433;2498,25463;8744,31750;18113,15718;19050,16661;18113,13203;14990,6601;6558,943;6558,0;6558,943;6558,0;6558,0;2498,19804;2498,19804" o:connectangles="0,0,0,0,0,0,0,0,0,0,0,0,0,0,0,0,0"/>
          </v:shape>
          <v:shape id="Freeform 221" o:spid="_x0000_s4170" style="position:absolute;left:3848;top:4654;width:171;height:305;visibility:visible;mso-wrap-style:square;v-text-anchor:top" coordsize="5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" path="m13,60r-9,l,57r,6l14,81,42,94,55,31r-3,l52,28,42,13,17,,13,r4,l14,,13,r,60l13,60xe" fillcolor="black" stroked="f">
            <v:path arrowok="t" o:connecttype="custom" o:connectlocs="4052,19455;1247,19455;0,18483;0,20428;4364,26265;13093,30480;17145,10052;16210,10052;16210,9079;13093,4215;5299,0;4052,0;5299,0;4364,0;4052,0;4052,19455;4052,19455" o:connectangles="0,0,0,0,0,0,0,0,0,0,0,0,0,0,0,0,0"/>
          </v:shape>
          <v:shape id="Freeform 222" o:spid="_x0000_s4169" style="position:absolute;left:3689;top:4552;width:197;height:293;visibility:visible;mso-wrap-style:square;v-text-anchor:top" coordsize="63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" path="m37,57l13,61r,l16,69,33,85r30,8l63,33r,l63,31,50,18,26,1,,7,26,1,10,,,7,37,57r,xe" fillcolor="black" stroked="f">
            <v:path arrowok="t" o:connecttype="custom" o:connectlocs="11561,17903;4062,19159;4062,19159;4999,21672;10311,26697;19685,29210;19685,10365;19685,10365;19685,9737;15623,5654;8124,314;0,2199;8124,314;3125,0;0,2199;11561,17903;11561,17903" o:connectangles="0,0,0,0,0,0,0,0,0,0,0,0,0,0,0,0,0"/>
          </v:shape>
          <v:shape id="Freeform 223" o:spid="_x0000_s4168" style="position:absolute;left:3536;top:4527;width:274;height:229;visibility:visible;mso-wrap-style:square;v-text-anchor:top" coordsize="8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" path="m22,56r2,l20,58r12,6l52,71,86,64,49,14,59,11,55,7,32,,,,1,,22,56r2,l24,53r-2,3l22,56xe" fillcolor="black" stroked="f">
            <v:path arrowok="t" o:connecttype="custom" o:connectlocs="6985,18030;7620,18030;6350,18674;10160,20606;16510,22860;27305,20606;15558,4508;18733,3542;17463,2254;10160,0;0,0;318,0;6985,18030;7620,18030;7620,17065;6985,18030;6985,18030" o:connectangles="0,0,0,0,0,0,0,0,0,0,0,0,0,0,0,0,0"/>
          </v:shape>
          <v:shape id="Freeform 224" o:spid="_x0000_s4167" style="position:absolute;left:3308;top:4489;width:292;height:235;visibility:visible;mso-wrap-style:square;v-text-anchor:top" coordsize="9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" path="m37,54l23,61r7,l34,61r,l44,67r9,3l63,72r14,3l92,70,71,14r6,l77,14,70,11r-6,l57,5,43,,30,,16,,,8,16,,7,3,,8,37,54r,xe" fillcolor="black" stroked="f">
            <v:path arrowok="t" o:connecttype="custom" o:connectlocs="11748,16916;7303,19109;9525,19109;10795,19109;10795,19109;13970,20989;16828,21929;20003,22555;24448,23495;29210,21929;22543,4386;24448,4386;24448,4386;22225,3446;20320,3446;18098,1566;13653,0;9525,0;5080,0;0,2506;5080,0;2223,940;0,2506;11748,16916;11748,16916" o:connectangles="0,0,0,0,0,0,0,0,0,0,0,0,0,0,0,0,0,0,0,0,0,0,0,0,0"/>
          </v:shape>
          <v:shape id="Freeform 225" o:spid="_x0000_s4166" style="position:absolute;left:3155;top:4476;width:274;height:223;visibility:visible;mso-wrap-style:square;v-text-anchor:top" coordsize="86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" path="m27,63r5,-3l32,60r2,3l56,70,86,57,49,11,56,8,52,6,32,,,8,4,6,27,63r5,-3l32,60r-5,3l27,63xe" fillcolor="black" stroked="f">
            <v:path arrowok="t" o:connecttype="custom" o:connectlocs="8573,20003;10160,19050;10160,19050;10795,20003;17780,22225;27305,18098;15558,3493;17780,2540;16510,1905;10160,0;0,2540;1270,1905;8573,20003;10160,19050;10160,19050;8573,20003;8573,20003" o:connectangles="0,0,0,0,0,0,0,0,0,0,0,0,0,0,0,0,0"/>
          </v:shape>
          <v:shape id="Freeform 226" o:spid="_x0000_s4165" style="position:absolute;left:2965;top:4495;width:279;height:216;visibility:visible;mso-wrap-style:square;v-text-anchor:top" coordsize="87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" path="m34,64r-7,3l34,67,50,64r14,l87,57,64,,51,2,40,5,24,8,7,11,,15,7,11,3,12,,15,34,64r,xe" fillcolor="black" stroked="f">
            <v:path arrowok="t" o:connecttype="custom" o:connectlocs="10919,20623;8671,21590;10919,21590;16057,20623;20554,20623;27940,18368;20554,0;16379,644;12846,1611;7708,2578;2248,3545;0,4834;2248,3545;963,3867;0,4834;10919,20623;10919,20623" o:connectangles="0,0,0,0,0,0,0,0,0,0,0,0,0,0,0,0,0"/>
          </v:shape>
          <v:shape id="Freeform 227" o:spid="_x0000_s4164" style="position:absolute;left:3016;top:5016;width:368;height:737;visibility:visible;mso-wrap-style:square;v-text-anchor:top" coordsize="115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" path="m115,20r,16l115,51r-3,18l109,86r-7,11l92,108,82,118,72,129,47,178,37,214,16,232r,-12l,210,7,192,34,168,44,139,65,106,77,68,80,47r,-21l80,15r5,-4l87,2,92,r10,2l108,8r4,7l115,20r,xe" fillcolor="#b2b2b2" stroked="f">
            <v:path arrowok="t" o:connecttype="custom" o:connectlocs="36830,6350;36830,11430;36830,16193;35869,21908;34908,27305;32667,30798;29464,34290;26261,37465;23059,40958;15052,56515;11850,67945;5124,73660;5124,69850;0,66675;2242,60960;10889,53340;14091,44133;20817,33655;24660,21590;25621,14923;25621,8255;25621,4763;27222,3493;27863,635;29464,0;32667,635;34588,2540;35869,4763;36830,6350;36830,6350" o:connectangles="0,0,0,0,0,0,0,0,0,0,0,0,0,0,0,0,0,0,0,0,0,0,0,0,0,0,0,0,0,0"/>
          </v:shape>
          <v:shape id="Freeform 228" o:spid="_x0000_s4163" style="position:absolute;left:3016;top:5016;width:368;height:737;visibility:visible;mso-wrap-style:square;v-text-anchor:top" coordsize="115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" path="m115,20r,l115,36r,15l112,69r-3,17l109,86r-7,11l92,108,82,118,72,129,47,178,37,214,16,232r,-12l,210,7,192,34,168,44,139,65,106,77,68,80,47r,-21l80,26r,-11l85,11,87,2,92,r,l102,2r6,6l112,15r3,5e" filled="f" strokecolor="#b2b2b2" strokeweight=".1pt">
            <v:path arrowok="t" o:connecttype="custom" o:connectlocs="36830,6350;36830,6350;36830,11430;36830,16193;35869,21908;34908,27305;34908,27305;32667,30798;29464,34290;26261,37465;23059,40958;15052,56515;11850,67945;5124,73660;5124,69850;0,66675;2242,60960;10889,53340;14091,44133;20817,33655;24660,21590;25621,14923;25621,8255;25621,8255;25621,4763;27222,3493;27863,635;29464,0;29464,0;32667,635;34588,2540;35869,4763;36830,6350" o:connectangles="0,0,0,0,0,0,0,0,0,0,0,0,0,0,0,0,0,0,0,0,0,0,0,0,0,0,0,0,0,0,0,0,0"/>
          </v:shape>
          <v:shape id="Freeform 229" o:spid="_x0000_s4162" style="position:absolute;left:3060;top:5073;width:330;height:680;visibility:visible;mso-wrap-style:square;v-text-anchor:top" coordsize="105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" path="m105,l99,r,40l97,49,95,64,87,76,59,106,33,158,23,193,6,208,,212r4,2l26,196,36,158,59,112,90,79,97,67r3,-18l105,22,105,xe" fillcolor="#b2b2b2" stroked="f">
            <v:path arrowok="t" o:connecttype="custom" o:connectlocs="33020,0;31133,0;31133,12700;30504,15558;29875,20320;27359,24130;18554,33655;10378,50165;7233,61278;1887,66040;0,67310;1258,67945;8176,62230;11321,50165;18554,35560;28303,25083;30504,21273;31448,15558;33020,6985;33020,0" o:connectangles="0,0,0,0,0,0,0,0,0,0,0,0,0,0,0,0,0,0,0,0"/>
          </v:shape>
          <v:shape id="Freeform 230" o:spid="_x0000_s4161" style="position:absolute;left:3016;top:5010;width:330;height:743;visibility:visible;mso-wrap-style:square;v-text-anchor:top" coordsize="10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" path="m20,229r,-8l2,209r8,-15l37,170,47,143,67,110,80,69,84,37r,-21l87,13,90,3r3,l101,4r3,-3l93,,87,3r-3,7l78,16r,42l77,69,64,104,44,137,34,167,7,191,,212r14,9l14,233r6,-4xe" fillcolor="#b2b2b2" stroked="f">
            <v:path arrowok="t" o:connecttype="custom" o:connectlocs="6350,73020;6350,70469;635,66642;3175,61859;11748,54207;14923,45597;21273,35075;25400,22002;26670,11798;26670,5102;27623,4145;28575,957;29528,957;32068,1275;33020,319;29528,0;27623,957;26670,3189;24765,5102;24765,18494;24448,22002;20320,33162;13970,43684;10795,53250;2223,60903;0,67599;4445,70469;4445,74295;6350,73020" o:connectangles="0,0,0,0,0,0,0,0,0,0,0,0,0,0,0,0,0,0,0,0,0,0,0,0,0,0,0,0,0"/>
          </v:shape>
          <v:shape id="Freeform 231" o:spid="_x0000_s4160" style="position:absolute;left:3340;top:5016;width:50;height:64;visibility:visible;mso-wrap-style:square;v-text-anchor:top" coordsize="1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" path="m,3l6,9r4,8l13,21r3,-3l13,14,9,6,3,,,3xe" fillcolor="#b2b2b2" stroked="f">
            <v:path arrowok="t" o:connecttype="custom" o:connectlocs="0,907;1905,2721;3175,5140;4128,6350;5080,5443;4128,4233;2858,1814;953,0;0,907" o:connectangles="0,0,0,0,0,0,0,0,0"/>
          </v:shape>
          <v:shape id="Freeform 232" o:spid="_x0000_s4159" style="position:absolute;left:4013;top:5365;width:222;height:921;visibility:visible;mso-wrap-style:square;v-text-anchor:top" coordsize="7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" path="m,l3,39,7,91,5,139r8,60l17,241r-2,31l10,290,70,198r,-9l40,138,15,57,13,28,,,,xe" fillcolor="#b2b2b2" stroked="f">
            <v:path arrowok="t" o:connecttype="custom" o:connectlocs="0,0;953,12383;2223,28893;1588,44133;4128,63183;5398,76518;4763,86360;3175,92075;22225,62865;22225,60008;12700,43815;4763,18098;4128,8890;0,0;0,0" o:connectangles="0,0,0,0,0,0,0,0,0,0,0,0,0,0,0"/>
          </v:shape>
          <v:shape id="Freeform 233" o:spid="_x0000_s4158" style="position:absolute;left:4013;top:5365;width:222;height:921;visibility:visible;mso-wrap-style:square;v-text-anchor:top" coordsize="7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" path="m,l3,39,7,91,5,139r8,60l17,241r-2,31l10,290,70,198r,-9l40,138,15,57,13,28,,e" filled="f" strokecolor="#b2b2b2" strokeweight=".1pt">
            <v:path arrowok="t" o:connecttype="custom" o:connectlocs="0,0;953,12383;2223,28893;1588,44133;4128,63183;5398,76518;4763,86360;3175,92075;22225,62865;22225,60008;12700,43815;4763,18098;4128,8890;0,0" o:connectangles="0,0,0,0,0,0,0,0,0,0,0,0,0,0"/>
          </v:shape>
          <v:shape id="Freeform 234" o:spid="_x0000_s4157" style="position:absolute;left:4006;top:5365;width:235;height:927;visibility:visible;mso-wrap-style:square;v-text-anchor:top" coordsize="75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" path="m3,l,,3,39,7,91,6,139r7,60l17,241r-1,31l10,290r3,2l75,198r-6,l16,280r3,-8l20,241,16,199,9,139,10,91,6,39,3,xe" fillcolor="#b2b2b2" stroked="f">
            <v:path arrowok="t" o:connecttype="custom" o:connectlocs="940,0;0,0;940,12383;2193,28893;1880,44133;4072,63183;5326,76518;5012,86360;3133,92075;4072,92710;23495,62865;21615,62865;5012,88900;5952,86360;6265,76518;5012,63183;2819,44133;3133,28893;1880,12383;940,0" o:connectangles="0,0,0,0,0,0,0,0,0,0,0,0,0,0,0,0,0,0,0,0"/>
          </v:shape>
          <v:shape id="Freeform 235" o:spid="_x0000_s4156" style="position:absolute;left:4006;top:5365;width:235;height:629;visibility:visible;mso-wrap-style:square;v-text-anchor:top" coordsize="7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" path="m75,198r,-9l43,135,19,57,16,28,3,,,,13,28r3,29l40,141r29,48l69,198r6,xe" fillcolor="#b2b2b2" stroked="f">
            <v:path arrowok="t" o:connecttype="custom" o:connectlocs="23495,62865;23495,60008;13470,42863;5952,18098;5012,8890;940,0;0,0;4072,8890;5012,18098;12531,44768;21615,60008;21615,62865;23495,62865" o:connectangles="0,0,0,0,0,0,0,0,0,0,0,0,0"/>
          </v:shape>
          <v:shape id="Freeform 236" o:spid="_x0000_s4155" style="position:absolute;left:4495;top:4559;width:356;height:1067;visibility:visible;mso-wrap-style:square;v-text-anchor:top" coordsize="11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" path="m93,l66,32,17,105,3,174,24,131,60,77,77,68,53,102,34,152,7,224,,276,21,212,43,162,57,146,46,174,24,237,14,298r3,39l37,270,50,240r3,-42l77,131,112,92,93,r,xe" fillcolor="#b2b2b2" stroked="f">
            <v:path arrowok="t" o:connecttype="custom" o:connectlocs="29528,0;20955,10130;5398,33239;953,55081;7620,41469;19050,24375;24448,21526;16828,32289;10795,48117;2223,70909;0,87370;6668,67110;13653,51282;18098,46217;14605,55081;7620,75024;4445,94334;5398,106680;11748,85471;15875,75974;16828,62678;24448,41469;35560,29123;29528,0;29528,0" o:connectangles="0,0,0,0,0,0,0,0,0,0,0,0,0,0,0,0,0,0,0,0,0,0,0,0,0"/>
          </v:shape>
          <v:shape id="Freeform 237" o:spid="_x0000_s4154" style="position:absolute;left:4495;top:4559;width:356;height:1067;visibility:visible;mso-wrap-style:square;v-text-anchor:top" coordsize="11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" path="m93,l66,32,17,105,3,174,24,131,60,77,77,68,53,102,34,152,7,224,,276,21,212,43,162,57,146,46,174,24,237,14,298r3,39l37,270,50,240r3,-42l77,131,112,92,93,e" filled="f" strokecolor="#b2b2b2" strokeweight=".1pt">
            <v:path arrowok="t" o:connecttype="custom" o:connectlocs="29528,0;20955,10130;5398,33239;953,55081;7620,41469;19050,24375;24448,21526;16828,32289;10795,48117;2223,70909;0,87370;6668,67110;13653,51282;18098,46217;14605,55081;7620,75024;4445,94334;5398,106680;11748,85471;15875,75974;16828,62678;24448,41469;35560,29123;29528,0" o:connectangles="0,0,0,0,0,0,0,0,0,0,0,0,0,0,0,0,0,0,0,0,0,0,0,0"/>
          </v:shape>
          <v:shape id="Freeform 238" o:spid="_x0000_s4153" style="position:absolute;left:4502;top:4552;width:292;height:559;visibility:visible;mso-wrap-style:square;v-text-anchor:top" coordsize="93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" path="m93,3l91,,63,31,14,105,,175r3,l4,166,17,108,66,34,93,3xe" fillcolor="#b2b2b2" stroked="f">
            <v:path arrowok="t" o:connecttype="custom" o:connectlocs="29210,958;28582,0;19787,9899;4397,33528;0,55880;942,55880;1256,53006;5339,34486;20730,10857;29210,958" o:connectangles="0,0,0,0,0,0,0,0,0,0"/>
          </v:shape>
          <v:shape id="Freeform 239" o:spid="_x0000_s4152" style="position:absolute;left:4508;top:4768;width:235;height:343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" path="m,108l19,69,57,12,69,5,75,3,73,,55,9,22,60,1,99,,108xe" fillcolor="#b2b2b2" stroked="f">
            <v:path arrowok="t" o:connecttype="custom" o:connectlocs="0,34290;5952,21908;17856,3810;21615,1588;23495,953;22868,0;17230,2858;6892,19050;313,31433;0,34290" o:connectangles="0,0,0,0,0,0,0,0,0,0"/>
          </v:shape>
          <v:shape id="Freeform 240" o:spid="_x0000_s4151" style="position:absolute;left:4489;top:4775;width:254;height:654;visibility:visible;mso-wrap-style:square;v-text-anchor:top" coordsize="8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" path="m75,2l53,30,35,83,7,155,,207r3,l5,193r5,-38l38,83,56,36,81,,75,2xe" fillcolor="#b2b2b2" stroked="f">
            <v:path arrowok="t" o:connecttype="custom" o:connectlocs="23519,632;16620,9479;10975,26225;2195,48975;0,65405;941,65405;1568,60981;3136,48975;11916,26225;17560,11375;25400,0;23519,632" o:connectangles="0,0,0,0,0,0,0,0,0,0,0,0"/>
          </v:shape>
          <v:shape id="Freeform 241" o:spid="_x0000_s4150" style="position:absolute;left:4502;top:5016;width:177;height:413;visibility:visible;mso-wrap-style:square;v-text-anchor:top" coordsize="58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" path="m,132l22,68,43,21,52,9,58,2,55,,40,15,19,68,2,118,,132xe" fillcolor="#b2b2b2" stroked="f">
            <v:path arrowok="t" o:connecttype="custom" o:connectlocs="0,41275;6744,21263;13182,6566;15941,2814;17780,625;16860,0;12262,4690;5824,21263;613,36897;0,41275" o:connectangles="0,0,0,0,0,0,0,0,0,0"/>
          </v:shape>
          <v:shape id="Freeform 242" o:spid="_x0000_s4149" style="position:absolute;left:4533;top:5016;width:146;height:610;visibility:visible;mso-wrap-style:square;v-text-anchor:top" coordsize="46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" path="m40,7l31,28,10,91,,152r2,39l5,191r,-7l2,152,13,91,34,28,46,,40,7xe" fillcolor="#b2b2b2" stroked="f">
            <v:path arrowok="t" o:connecttype="custom" o:connectlocs="12700,2234;9843,8937;3175,29044;0,48513;635,60960;1588,60960;1588,58726;635,48513;4128,29044;10795,8937;14605,0;12700,2234" o:connectangles="0,0,0,0,0,0,0,0,0,0,0,0"/>
          </v:shape>
          <v:shape id="Freeform 243" o:spid="_x0000_s4148" style="position:absolute;left:4552;top:4559;width:305;height:1067;visibility:visible;mso-wrap-style:square;v-text-anchor:top" coordsize="95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" path="m,337l20,270,33,240r3,-42l61,132,95,93,76,,74,,92,90,58,129,33,198r-3,42l18,270,,330r,7xe" fillcolor="#b2b2b2" stroked="f">
            <v:path arrowok="t" o:connecttype="custom" o:connectlocs="0,106680;6417,85471;10588,75974;11550,62678;19571,41786;30480,29440;24384,0;23742,0;29517,28490;18609,40836;10588,62678;9625,75974;5775,85471;0,104464;0,106680" o:connectangles="0,0,0,0,0,0,0,0,0,0,0,0,0,0,0"/>
          </v:shape>
          <v:shape id="Freeform 244" o:spid="_x0000_s4147" style="position:absolute;left:4933;top:4679;width:864;height:1442;visibility:visible;mso-wrap-style:square;v-text-anchor:top" coordsize="27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" path="m248,l206,38,162,71,125,92,83,128,57,164,46,202,33,252r10,21l40,297r,18l26,337r10,38l27,400,13,423,,454,64,423r33,-2l132,376r33,-25l193,330,159,309r10,-54l204,211r-29,-3l202,167r19,-18l202,146r22,-30l257,92r14,-5l257,74,214,56,248,r,xe" fillcolor="#b2b2b2" stroked="f">
            <v:path arrowok="t" o:connecttype="custom" o:connectlocs="79031,0;65646,12065;51625,22543;39834,29210;26450,40640;18164,52070;14659,64135;10516,80010;13703,86678;12747,94298;12747,100013;8285,106998;11472,119063;8604,127000;4143,134303;0,144145;20395,134303;30911,133668;42065,119380;52581,111443;61504,104775;50669,98108;53855,80963;65009,66993;55768,66040;64372,53023;70426,47308;64372,46355;71382,36830;81899,29210;86360,27623;81899,23495;68196,17780;79031,0;79031,0" o:connectangles="0,0,0,0,0,0,0,0,0,0,0,0,0,0,0,0,0,0,0,0,0,0,0,0,0,0,0,0,0,0,0,0,0,0,0"/>
          </v:shape>
          <v:shape id="Freeform 245" o:spid="_x0000_s4146" style="position:absolute;left:4933;top:4679;width:864;height:1442;visibility:visible;mso-wrap-style:square;v-text-anchor:top" coordsize="27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" path="m248,l206,38,162,71,125,92,83,128,57,164,46,202,33,252r10,21l40,297r,18l26,337r10,38l27,400,13,423,,454,64,423r33,-2l132,376r33,-25l193,330,159,309r10,-54l204,211r-29,-3l202,167r19,-18l202,146r22,-30l257,92r14,-5l257,74,214,56,248,e" filled="f" strokecolor="#b2b2b2" strokeweight=".1pt">
            <v:path arrowok="t" o:connecttype="custom" o:connectlocs="79031,0;65646,12065;51625,22543;39834,29210;26450,40640;18164,52070;14659,64135;10516,80010;13703,86678;12747,94298;12747,100013;8285,106998;11472,119063;8604,127000;4143,134303;0,144145;20395,134303;30911,133668;42065,119380;52581,111443;61504,104775;50669,98108;53855,80963;65009,66993;55768,66040;64372,53023;70426,47308;64372,46355;71382,36830;81899,29210;86360,27623;81899,23495;68196,17780;79031,0" o:connectangles="0,0,0,0,0,0,0,0,0,0,0,0,0,0,0,0,0,0,0,0,0,0,0,0,0,0,0,0,0,0,0,0,0,0"/>
          </v:shape>
          <v:shape id="Freeform 246" o:spid="_x0000_s4145" style="position:absolute;left:4933;top:4673;width:794;height:1454;visibility:visible;mso-wrap-style:square;v-text-anchor:top" coordsize="251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" path="m251,3l249,,207,37,158,73,124,93,84,127,58,163,46,203,33,253r10,21l39,310r,6l26,337r10,39l28,398,15,421,,455r2,1l66,425r35,-1l98,421r-32,1l3,453,15,427,31,404r8,-28l29,340,45,316r,-30l46,274,36,253,49,203,61,166,86,130,129,93,170,70,210,40,251,3xe" fillcolor="#b2b2b2" stroked="f">
            <v:path arrowok="t" o:connecttype="custom" o:connectlocs="79375,957;78743,0;65461,11799;49965,23279;39213,29657;26564,40499;18342,51979;14547,64735;10436,80680;13598,87377;12333,98857;12333,100770;8222,107467;11384,119904;8855,126919;4744,134254;0,145096;632,145415;20872,135529;31940,135210;30991,134254;20872,134573;949,144458;4744,136167;9803,128833;12333,119904;9171,108423;14231,100770;14231,91203;14547,87377;11384,80680;15496,64735;19290,52936;27196,41456;40794,29657;53760,22322;66409,12756;79375,957" o:connectangles="0,0,0,0,0,0,0,0,0,0,0,0,0,0,0,0,0,0,0,0,0,0,0,0,0,0,0,0,0,0,0,0,0,0,0,0,0,0"/>
          </v:shape>
          <v:shape id="Freeform 247" o:spid="_x0000_s4144" style="position:absolute;left:5238;top:4673;width:565;height:1346;visibility:visible;mso-wrap-style:square;v-text-anchor:top" coordsize="178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" path="m3,424l37,379,70,353r30,-22l64,308,75,257r34,-43l108,211,82,208r26,-39l126,151r-1,-3l109,145r20,-27l162,94r16,-4l162,73,119,55,153,3,151,,116,58r43,18l172,87r-13,4l126,115r-23,33l122,150r-17,16l76,211r29,1l72,254,62,311r33,20l67,350,34,376,,421r3,3xe" fillcolor="#b2b2b2" stroked="f">
            <v:path arrowok="t" o:connecttype="custom" o:connectlocs="953,134620;11748,120333;22225,112078;31750,105093;20320,97790;23813,81598;34608,67945;34290,66993;26035,66040;34290,53658;40005,47943;39688,46990;34608,46038;40958,37465;51435,29845;56515,28575;51435,23178;37783,17463;48578,953;47943,0;36830,18415;50483,24130;54610,27623;50483,28893;40005,36513;32703,46990;38735,47625;33338,52705;24130,66993;33338,67310;22860,80645;19685,98743;30163,105093;21273,111125;10795,119380;0,133668;953,134620" o:connectangles="0,0,0,0,0,0,0,0,0,0,0,0,0,0,0,0,0,0,0,0,0,0,0,0,0,0,0,0,0,0,0,0,0,0,0,0,0"/>
          </v:shape>
          <v:shape id="Freeform 248" o:spid="_x0000_s4143" style="position:absolute;left:3321;top:7061;width:1663;height:387;visibility:visible;mso-wrap-style:square;v-text-anchor:top" coordsize="525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" path="m525,l470,54,354,66,251,69,153,41,99,38,44,66,20,86,,122r10,l27,93,109,47r50,12l218,80r84,21l380,111r132,l507,57,525,r,xe" fillcolor="#b2b2b2" stroked="f">
            <v:path arrowok="t" o:connecttype="custom" o:connectlocs="166370,0;148941,17145;112181,20955;79541,21908;48485,13018;31373,12065;13943,20955;6338,27305;0,38735;3169,38735;8556,29528;34542,14923;50386,18733;69083,25400;95702,32068;120420,35243;162250,35243;160666,18098;166370,0;166370,0" o:connectangles="0,0,0,0,0,0,0,0,0,0,0,0,0,0,0,0,0,0,0,0"/>
          </v:shape>
          <v:shape id="Freeform 249" o:spid="_x0000_s4142" style="position:absolute;left:3321;top:7061;width:1663;height:387;visibility:visible;mso-wrap-style:square;v-text-anchor:top" coordsize="525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" path="m525,l470,54,354,66,251,69,153,41,99,38,44,66,20,86,,122r10,l27,93,109,47r50,12l218,80r84,21l380,111r132,l507,57,525,e" filled="f" strokecolor="#b2b2b2" strokeweight=".1pt">
            <v:path arrowok="t" o:connecttype="custom" o:connectlocs="166370,0;148941,17145;112181,20955;79541,21908;48485,13018;31373,12065;13943,20955;6338,27305;0,38735;3169,38735;8556,29528;34542,14923;50386,18733;69083,25400;95702,32068;120420,35243;162250,35243;160666,18098;166370,0" o:connectangles="0,0,0,0,0,0,0,0,0,0,0,0,0,0,0,0,0,0,0"/>
          </v:shape>
          <v:shape id="Freeform 250" o:spid="_x0000_s4141" style="position:absolute;left:3308;top:7054;width:1683;height:400;visibility:visible;mso-wrap-style:square;v-text-anchor:top" coordsize="52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" path="m529,3l526,,472,54,357,66,254,69,156,40,102,37,44,67,21,85,,126r6,-6l24,88,50,67,102,40r54,3l254,72,357,69,475,57,529,3xe" fillcolor="#b2b2b2" stroked="f">
            <v:path arrowok="t" o:connecttype="custom" o:connectlocs="168275,953;167321,0;150143,17145;113562,20955;80797,21908;49624,12700;32446,11748;13996,21273;6680,26988;0,40005;1909,38100;7634,27940;15905,21273;32446,12700;49624,13653;80797,22860;113562,21908;151098,18098;168275,953" o:connectangles="0,0,0,0,0,0,0,0,0,0,0,0,0,0,0,0,0,0,0"/>
          </v:shape>
          <v:shape id="Freeform 251" o:spid="_x0000_s4140" style="position:absolute;left:3308;top:7061;width:1683;height:393;visibility:visible;mso-wrap-style:square;v-text-anchor:top" coordsize="529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" path="m,125r13,l31,95,112,48r50,12l221,81r84,21l393,114r123,l512,57,529,r-3,l509,57r4,51l373,108,305,99,221,78,162,57,112,45,28,92,13,119r-7,l,125xe" fillcolor="#b2b2b2" stroked="f">
            <v:path arrowok="t" o:connecttype="custom" o:connectlocs="0,39370;4135,39370;9861,29921;35627,15118;51532,18898;70300,25512;97021,32126;125013,35905;164140,35905;162867,17953;168275,0;167321,0;161913,17953;163185,34016;118651,34016;97021,31181;70300,24567;51532,17953;35627,14173;8907,28976;4135,37480;1909,37480;0,39370" o:connectangles="0,0,0,0,0,0,0,0,0,0,0,0,0,0,0,0,0,0,0,0,0,0,0"/>
          </v:shape>
          <v:shape id="Freeform 252" o:spid="_x0000_s4139" style="position:absolute;left:3308;top:7448;width:381;height:705;visibility:visible;mso-wrap-style:square;v-text-anchor:top" coordsize="12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" path="m5,l,46,8,79,66,199r13,18l121,223r,-11l94,212,79,199,62,167,29,100,18,50,12,12,15,4,5,r,xe" fillcolor="#b2b2b2" stroked="f">
            <v:path arrowok="t" o:connecttype="custom" o:connectlocs="1574,0;0,14540;2519,24970;20782,62899;24875,68589;38100,70485;38100,67008;29598,67008;24875,62899;19522,52785;9131,31608;5668,15804;3779,3793;4723,1264;1574,0;1574,0" o:connectangles="0,0,0,0,0,0,0,0,0,0,0,0,0,0,0,0"/>
          </v:shape>
          <v:shape id="Freeform 253" o:spid="_x0000_s4138" style="position:absolute;left:3308;top:7448;width:381;height:705;visibility:visible;mso-wrap-style:square;v-text-anchor:top" coordsize="12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" path="m5,l,46,8,79,66,199r13,18l121,223r,-11l94,212,79,199,62,167,29,100,18,50,12,12,15,4,5,e" filled="f" strokecolor="#b2b2b2" strokeweight=".1pt">
            <v:path arrowok="t" o:connecttype="custom" o:connectlocs="1574,0;0,14540;2519,24970;20782,62899;24875,68589;38100,70485;38100,67008;29598,67008;24875,62899;19522,52785;9131,31608;5668,15804;3779,3793;4723,1264;1574,0" o:connectangles="0,0,0,0,0,0,0,0,0,0,0,0,0,0,0"/>
          </v:shape>
          <v:shape id="Freeform 254" o:spid="_x0000_s4137" style="position:absolute;left:3302;top:7448;width:393;height:711;visibility:visible;mso-wrap-style:square;v-text-anchor:top" coordsize="123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" path="m7,l4,,,46,7,79,67,203r12,15l123,224r-3,-3l82,215,67,194,10,79,3,46,7,xe" fillcolor="#b2b2b2" stroked="f">
            <v:path arrowok="t" o:connecttype="custom" o:connectlocs="2241,0;1280,0;0,14605;2241,25083;21445,64453;25286,69215;39370,71120;38410,70168;26247,68263;21445,61595;3201,25083;960,14605;2241,0" o:connectangles="0,0,0,0,0,0,0,0,0,0,0,0,0"/>
          </v:shape>
          <v:shape id="Freeform 255" o:spid="_x0000_s4136" style="position:absolute;left:3321;top:7442;width:374;height:717;visibility:visible;mso-wrap-style:square;v-text-anchor:top" coordsize="11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" path="m117,226r2,-15l89,211,74,198,58,169,25,102,14,52,8,14,11,6,,,,3,8,6,5,14r6,38l23,102r33,67l74,204r15,13l113,217r1,6l117,226xe" fillcolor="#b2b2b2" stroked="f">
            <v:path arrowok="t" o:connecttype="custom" o:connectlocs="36835,71755;37465,66993;28020,66993;23298,62865;18260,53658;7871,32385;4408,16510;2519,4445;3463,1905;0,0;0,953;2519,1905;1574,4445;3463,16510;7241,32385;17631,53658;23298,64770;28020,68898;35576,68898;35891,70803;36835,71755" o:connectangles="0,0,0,0,0,0,0,0,0,0,0,0,0,0,0,0,0,0,0,0,0"/>
          </v:shape>
          <v:shape id="Freeform 256" o:spid="_x0000_s4135" style="position:absolute;left:2603;top:6959;width:654;height:984;visibility:visible;mso-wrap-style:square;v-text-anchor:top" coordsize="20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" path="m206,25l175,,101,10,69,51,28,124,,186r15,91l45,308r7,-10l25,284,9,186,35,127,79,60,111,25r95,l206,25xe" fillcolor="#b2b2b2" stroked="f">
            <v:path arrowok="t" o:connecttype="custom" o:connectlocs="65405,7989;55563,0;32068,3196;21908,16298;8890,39626;0,59438;4763,88519;14288,98425;16510,95229;7938,90756;2858,59438;11113,40584;25083,19174;35243,7989;65405,7989;65405,7989" o:connectangles="0,0,0,0,0,0,0,0,0,0,0,0,0,0,0,0"/>
          </v:shape>
          <v:shape id="Freeform 257" o:spid="_x0000_s4134" style="position:absolute;left:2603;top:6959;width:654;height:984;visibility:visible;mso-wrap-style:square;v-text-anchor:top" coordsize="20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" path="m206,25l175,,101,10,69,51,28,124,,186r15,91l45,308r7,-10l25,284,9,186,35,127,79,60,111,25r95,e" filled="f" strokecolor="#b2b2b2" strokeweight=".1pt">
            <v:path arrowok="t" o:connecttype="custom" o:connectlocs="65405,7989;55563,0;32068,3196;21908,16298;8890,39626;0,59438;4763,88519;14288,98425;16510,95229;7938,90756;2858,59438;11113,40584;25083,19174;35243,7989;65405,7989" o:connectangles="0,0,0,0,0,0,0,0,0,0,0,0,0,0,0"/>
          </v:shape>
          <v:shape id="Freeform 258" o:spid="_x0000_s4133" style="position:absolute;left:2603;top:6959;width:654;height:991;visibility:visible;mso-wrap-style:square;v-text-anchor:top" coordsize="20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" path="m205,29r3,-3l178,,100,11,69,51,30,120,,188r14,92l46,313r,-6l17,277,3,188,27,132,72,54,103,14,175,3r30,26xe" fillcolor="#b2b2b2" stroked="f">
            <v:path arrowok="t" o:connecttype="custom" o:connectlocs="64462,9178;65405,8229;55972,0;31445,3481;21697,16141;9433,37978;0,59499;4402,88616;14465,99060;14465,97161;5346,87667;943,59499;8490,41776;22640,17090;32388,4431;55028,949;64462,9178" o:connectangles="0,0,0,0,0,0,0,0,0,0,0,0,0,0,0,0,0"/>
          </v:shape>
          <v:shape id="Freeform 259" o:spid="_x0000_s4132" style="position:absolute;left:2628;top:7035;width:629;height:915;visibility:visible;mso-wrap-style:square;v-text-anchor:top" coordsize="198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" path="m37,289r9,-13l17,261,2,164,27,110,73,39,104,6r94,l198,,101,,70,36,27,101,,164,17,264r26,12l37,283r,6xe" fillcolor="#b2b2b2" stroked="f">
            <v:path arrowok="t" o:connecttype="custom" o:connectlocs="11748,91440;14605,87327;5398,82581;635,51890;8573,34804;23178,12340;33020,1898;62865,1898;62865,0;32068,0;22225,11390;8573,31957;0,51890;5398,83530;13653,87327;11748,89542;11748,91440" o:connectangles="0,0,0,0,0,0,0,0,0,0,0,0,0,0,0,0,0"/>
          </v:shape>
          <v:shape id="Freeform 260" o:spid="_x0000_s4131" style="position:absolute;left:5670;top:6705;width:394;height:1391;visibility:visible;mso-wrap-style:square;v-text-anchor:top" coordsize="12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" path="m115,l100,75,74,153,36,220,,275r,26l43,361r59,67l119,439,20,316r7,-41l125,145,122,52,115,r,xe" fillcolor="#b2b2b2" stroked="f">
            <v:path arrowok="t" o:connecttype="custom" o:connectlocs="36220,0;31496,23758;23307,48467;11339,69691;0,87114;0,95350;13543,114356;32126,135580;37480,139065;6299,100101;8504,87114;39370,45933;38425,16472;36220,0;36220,0" o:connectangles="0,0,0,0,0,0,0,0,0,0,0,0,0,0,0"/>
          </v:shape>
          <v:shape id="Freeform 261" o:spid="_x0000_s4130" style="position:absolute;left:5670;top:6705;width:394;height:1391;visibility:visible;mso-wrap-style:square;v-text-anchor:top" coordsize="12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" path="m115,l100,75,74,153,36,220,,275r,26l43,361r59,67l119,439,20,316r7,-41l125,145,122,52,115,e" filled="f" strokecolor="#b2b2b2" strokeweight=".1pt">
            <v:path arrowok="t" o:connecttype="custom" o:connectlocs="36220,0;31496,23758;23307,48467;11339,69691;0,87114;0,95350;13543,114356;32126,135580;37480,139065;6299,100101;8504,87114;39370,45933;38425,16472;36220,0" o:connectangles="0,0,0,0,0,0,0,0,0,0,0,0,0,0"/>
          </v:shape>
          <v:shape id="Freeform 262" o:spid="_x0000_s4129" style="position:absolute;left:5657;top:6705;width:394;height:1397;visibility:visible;mso-wrap-style:square;v-text-anchor:top" coordsize="123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" path="m119,r-3,l102,75,76,150,37,219,1,275,,301r44,61l103,430r17,10l123,437r-10,-6l106,427,47,359,6,301,4,275,40,222,79,156,105,75,119,xe" fillcolor="#b2b2b2" stroked="f">
            <v:path arrowok="t" o:connecttype="custom" o:connectlocs="38090,0;37129,0;32648,23813;24326,47625;11843,69533;320,87313;0,95568;14084,114935;32968,136525;38410,139700;39370,138748;36169,136843;33929,135573;15044,113983;1920,95568;1280,87313;12803,70485;25286,49530;33609,23813;38090,0" o:connectangles="0,0,0,0,0,0,0,0,0,0,0,0,0,0,0,0,0,0,0,0"/>
          </v:shape>
          <v:shape id="Freeform 263" o:spid="_x0000_s4128" style="position:absolute;left:5727;top:6705;width:343;height:1391;visibility:visible;mso-wrap-style:square;v-text-anchor:top" coordsize="108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" path="m102,437l3,314r7,-37l108,147,105,52,98,,95,r7,52l105,144,8,274,,317,92,431r10,6xe" fillcolor="#b2b2b2" stroked="f">
            <v:path arrowok="t" o:connecttype="custom" o:connectlocs="32385,139065;953,99923;3175,88149;34290,46779;33338,16548;31115,0;30163,0;32385,16548;33338,45825;2540,87194;0,100878;29210,137156;32385,139065" o:connectangles="0,0,0,0,0,0,0,0,0,0,0,0,0"/>
          </v:shape>
          <v:shape id="Freeform 264" o:spid="_x0000_s4127" style="position:absolute;left:5740;top:8616;width:114;height:293;visibility:visible;mso-wrap-style:square;v-text-anchor:top" coordsize="3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" path="m34,l,67,,93r27,l7,64,31,36,34,r,xe" fillcolor="#b2b2b2" stroked="f">
            <v:path arrowok="t" o:connecttype="custom" o:connectlocs="11430,0;0,21044;0,29210;9077,29210;2353,20102;10421,11307;11430,0;11430,0" o:connectangles="0,0,0,0,0,0,0,0"/>
          </v:shape>
          <v:shape id="Freeform 265" o:spid="_x0000_s4126" style="position:absolute;left:5740;top:8616;width:114;height:293;visibility:visible;mso-wrap-style:square;v-text-anchor:top" coordsize="3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" path="m34,l,67,,93r27,l7,64,31,36,34,e" filled="f" strokecolor="#b2b2b2" strokeweight=".1pt">
            <v:path arrowok="t" o:connecttype="custom" o:connectlocs="11430,0;0,21044;0,29210;9077,29210;2353,20102;10421,11307;11430,0" o:connectangles="0,0,0,0,0,0,0"/>
          </v:shape>
          <v:shape id="Freeform 266" o:spid="_x0000_s4125" style="position:absolute;left:5734;top:8616;width:120;height:305;visibility:visible;mso-wrap-style:square;v-text-anchor:top" coordsize="3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" path="m39,l36,,,69,,96r30,l31,91,26,90,6,90,6,66,39,xe" fillcolor="#b2b2b2" stroked="f">
            <v:path arrowok="t" o:connecttype="custom" o:connectlocs="12065,0;11137,0;0,21908;0,30480;9281,30480;9590,28893;8043,28575;1856,28575;1856,20955;12065,0" o:connectangles="0,0,0,0,0,0,0,0,0,0"/>
          </v:shape>
          <v:shape id="Freeform 267" o:spid="_x0000_s4124" style="position:absolute;left:5759;top:8616;width:95;height:293;visibility:visible;mso-wrap-style:square;v-text-anchor:top" coordsize="3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" path="m23,91l3,64,28,37,31,,28,,25,34,,64,18,90r5,1xe" fillcolor="#b2b2b2" stroked="f">
            <v:path arrowok="t" o:connecttype="custom" o:connectlocs="7067,29210;922,20543;8603,11877;9525,0;8603,0;7681,10914;0,20543;5531,28889;7067,29210" o:connectangles="0,0,0,0,0,0,0,0,0"/>
          </v:shape>
          <v:shape id="Freeform 268" o:spid="_x0000_s4123" style="position:absolute;left:5080;top:7594;width:488;height:692;visibility:visible;mso-wrap-style:square;v-text-anchor:top" coordsize="15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" path="m,l44,52r76,59l129,163r-13,54l153,145,150,81,136,64,66,36,,,,xe" fillcolor="#b2b2b2" stroked="f">
            <v:path arrowok="t" o:connecttype="custom" o:connectlocs="0,0;14061,16586;38349,35405;41225,51991;37071,69215;48895,46250;47936,25836;43462,20414;21092,11483;0,0;0,0" o:connectangles="0,0,0,0,0,0,0,0,0,0,0"/>
          </v:shape>
          <v:shape id="Freeform 269" o:spid="_x0000_s4122" style="position:absolute;left:5080;top:7594;width:488;height:692;visibility:visible;mso-wrap-style:square;v-text-anchor:top" coordsize="15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" path="m,l44,52r76,59l129,163r-13,54l153,145,150,81,136,64,66,36,,e" filled="f" strokecolor="#b2b2b2" strokeweight=".1pt">
            <v:path arrowok="t" o:connecttype="custom" o:connectlocs="0,0;14061,16586;38349,35405;41225,51991;37071,69215;48895,46250;47936,25836;43462,20414;21092,11483;0,0" o:connectangles="0,0,0,0,0,0,0,0,0,0"/>
          </v:shape>
          <v:shape id="Freeform 270" o:spid="_x0000_s4121" style="position:absolute;left:5080;top:7588;width:495;height:698;visibility:visible;mso-wrap-style:square;v-text-anchor:top" coordsize="157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" path="m3,l,3,45,56r76,58l129,165r-13,54l119,219r38,-72l154,147r-33,63l132,165r-8,-54l48,53,3,xe" fillcolor="#b2b2b2" stroked="f">
            <v:path arrowok="t" o:connecttype="custom" o:connectlocs="946,0;0,957;14196,17861;38173,36360;40697,52627;36595,69850;37542,69850;49530,46886;48584,46886;38173,66979;41643,52627;39119,35403;15143,16904;946,0" o:connectangles="0,0,0,0,0,0,0,0,0,0,0,0,0,0"/>
          </v:shape>
          <v:shape id="Freeform 271" o:spid="_x0000_s4120" style="position:absolute;left:5080;top:7588;width:495;height:470;visibility:visible;mso-wrap-style:square;v-text-anchor:top" coordsize="155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" path="m155,147l152,81,137,65,66,36,,,,3,66,39r69,29l149,84r3,63l155,147xe" fillcolor="#b2b2b2" stroked="f">
            <v:path arrowok="t" o:connecttype="custom" o:connectlocs="49530,46990;48571,25892;43778,20778;21090,11508;0,0;0,959;21090,12467;43139,21737;47613,26851;48571,46990;49530,46990" o:connectangles="0,0,0,0,0,0,0,0,0,0,0"/>
          </v:shape>
          <v:shape id="Freeform 272" o:spid="_x0000_s4119" style="position:absolute;left:5226;top:8585;width:114;height:305;visibility:visible;mso-wrap-style:square;v-text-anchor:top" coordsize="3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" path="m35,l20,37,5,78,,94r25,l13,67,35,34,35,r,xe" fillcolor="#b2b2b2" stroked="f">
            <v:path arrowok="t" o:connecttype="custom" o:connectlocs="11430,0;6531,11997;1633,25292;0,30480;8164,30480;4245,21725;11430,11025;11430,0;11430,0" o:connectangles="0,0,0,0,0,0,0,0,0"/>
          </v:shape>
          <v:shape id="Freeform 273" o:spid="_x0000_s4118" style="position:absolute;left:5226;top:8585;width:114;height:305;visibility:visible;mso-wrap-style:square;v-text-anchor:top" coordsize="3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" path="m35,l20,37,5,78,,94r25,l13,67,35,34,35,e" filled="f" strokecolor="#b2b2b2" strokeweight=".1pt">
            <v:path arrowok="t" o:connecttype="custom" o:connectlocs="11430,0;6531,11997;1633,25292;0,30480;8164,30480;4245,21725;11430,11025;11430,0" o:connectangles="0,0,0,0,0,0,0,0"/>
          </v:shape>
          <v:shape id="Freeform 274" o:spid="_x0000_s4117" style="position:absolute;left:5226;top:8585;width:120;height:311;visibility:visible;mso-wrap-style:square;v-text-anchor:top" coordsize="3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" path="m39,l36,,20,37,6,78,,97r30,l25,91,3,91,9,78,23,37,39,xe" fillcolor="#b2b2b2" stroked="f">
            <v:path arrowok="t" o:connecttype="custom" o:connectlocs="12065,0;11137,0;6187,11869;1856,25020;0,31115;9281,31115;7734,29190;928,29190;2784,25020;7115,11869;12065,0" o:connectangles="0,0,0,0,0,0,0,0,0,0,0"/>
          </v:shape>
          <v:shape id="Freeform 275" o:spid="_x0000_s4116" style="position:absolute;left:5264;top:8585;width:89;height:311;visibility:visible;mso-wrap-style:square;v-text-anchor:top" coordsize="2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" path="m17,97l3,67,27,34,27,,22,r,34l,67,12,91r5,6xe" fillcolor="#b2b2b2" stroked="f">
            <v:path arrowok="t" o:connecttype="custom" o:connectlocs="5597,31115;988,21492;8890,10906;8890,0;7244,0;7244,10906;0,21492;3951,29190;5597,31115" o:connectangles="0,0,0,0,0,0,0,0,0"/>
          </v:shape>
          <v:shape id="Freeform 276" o:spid="_x0000_s4115" style="position:absolute;left:6305;top:6432;width:527;height:1435;visibility:visible;mso-wrap-style:square;v-text-anchor:top" coordsize="167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" path="m,l52,10,85,42r28,58l116,121r,18l116,160r,21l116,202r,21l113,244r,19l167,429r-55,21l102,428,95,401,85,378,79,354,69,329,62,305,55,277,47,251,45,241r,-11l45,220,42,206r,-9l42,187r3,-11l45,166,58,106,59,96,62,85r,-7l62,67r,-7l59,52r,-10l58,36,,,,xe" fillcolor="#b2b2b2" stroked="f">
            <v:path arrowok="t" o:connecttype="custom" o:connectlocs="0,0;16411,3189;26826,13394;35663,31891;36609,38588;36609,44329;36609,51026;36609,57723;36609,64420;36609,71117;35663,77814;35663,83874;52705,136813;35347,143510;32191,136494;29982,127883;26826,120548;24932,112895;21776,104922;19567,97268;17358,88338;14833,80047;14202,76858;14202,73350;14202,70160;13255,65696;13255,62825;13255,59636;14202,56128;14202,52939;18305,33805;18620,30615;19567,27107;19567,24875;19567,21367;19567,19135;18620,16583;18620,13394;18305,11481;0,0;0,0" o:connectangles="0,0,0,0,0,0,0,0,0,0,0,0,0,0,0,0,0,0,0,0,0,0,0,0,0,0,0,0,0,0,0,0,0,0,0,0,0,0,0,0,0"/>
          </v:shape>
          <v:shape id="Freeform 277" o:spid="_x0000_s4114" style="position:absolute;left:6305;top:6432;width:527;height:1435;visibility:visible;mso-wrap-style:square;v-text-anchor:top" coordsize="167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" path="m,l52,10,85,42r28,58l113,100r3,21l116,139r,21l116,181r,21l116,223r-3,21l113,263r54,166l112,450r,l102,428,95,401,85,378,79,354,69,329,62,305,55,277,47,251r,l45,241r,-11l45,220,42,206r,-9l42,187r3,-11l45,166,58,106r,l59,96,62,85r,-7l62,67r,-7l59,52r,-10l58,36,,e" filled="f" strokecolor="#b2b2b2" strokeweight=".1pt">
            <v:path arrowok="t" o:connecttype="custom" o:connectlocs="0,0;16411,3189;26826,13394;35663,31891;35663,31891;36609,38588;36609,44329;36609,51026;36609,57723;36609,64420;36609,71117;35663,77814;35663,83874;52705,136813;35347,143510;35347,143510;32191,136494;29982,127883;26826,120548;24932,112895;21776,104922;19567,97268;17358,88338;14833,80047;14833,80047;14202,76858;14202,73350;14202,70160;13255,65696;13255,62825;13255,59636;14202,56128;14202,52939;18305,33805;18305,33805;18620,30615;19567,27107;19567,24875;19567,21367;19567,19135;18620,16583;18620,13394;18305,11481;0,0" o:connectangles="0,0,0,0,0,0,0,0,0,0,0,0,0,0,0,0,0,0,0,0,0,0,0,0,0,0,0,0,0,0,0,0,0,0,0,0,0,0,0,0,0,0,0,0"/>
          </v:shape>
          <v:shape id="Freeform 278" o:spid="_x0000_s4113" style="position:absolute;left:6305;top:6432;width:527;height:1435;visibility:visible;mso-wrap-style:square;v-text-anchor:top" coordsize="1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" path="m,l,3,50,14,83,45r29,57l113,113r,122l111,256r,5l165,431r-53,20l112,454r56,-23l116,270r,-35l119,214r,-81l115,102,86,42,53,11,,xe" fillcolor="#b2b2b2" stroked="f">
            <v:path arrowok="t" o:connecttype="custom" o:connectlocs="0,0;0,948;15686,4425;26039,14225;35137,32242;35450,35719;35450,74284;34823,80922;34823,82502;51764,136240;35137,142562;35137,143510;52705,136240;36392,85347;36392,74284;37333,67646;37333,42041;36078,32242;26980,13276;16627,3477;0,0" o:connectangles="0,0,0,0,0,0,0,0,0,0,0,0,0,0,0,0,0,0,0,0,0"/>
          </v:shape>
          <v:shape id="Freeform 279" o:spid="_x0000_s4112" style="position:absolute;left:6426;top:6565;width:235;height:1302;visibility:visible;mso-wrap-style:square;v-text-anchor:top" coordsize="73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" path="m73,407l64,386,57,359,47,336,41,312,31,287,24,263,17,235,10,209,8,203r,-19l6,170r,-30l8,130r,-12l20,64,21,54,26,39r,-18l23,13,23,,20,,17,r,7l20,15r,33l19,54,17,64,3,130r,9l,149r,9l3,172r,22l7,209r7,26l21,263r8,24l39,312r5,24l54,359r8,27l73,410r,-3xe" fillcolor="#b2b2b2" stroked="f">
            <v:path arrowok="t" o:connecttype="custom" o:connectlocs="23495,129223;20598,122555;18345,113983;15127,106680;13196,99060;9977,91123;7724,83503;5471,74613;3218,66358;2575,64453;2575,58420;1931,53975;1931,44450;2575,41275;2575,37465;6437,20320;6759,17145;8368,12383;8368,6668;7403,4128;7403,0;6437,0;5471,0;5471,2223;6437,4763;6437,15240;6115,17145;5471,20320;966,41275;966,44133;0,47308;0,50165;966,54610;966,61595;2253,66358;4506,74613;6759,83503;9334,91123;12552,99060;14161,106680;17380,113983;19955,122555;23495,130175;23495,129223" o:connectangles="0,0,0,0,0,0,0,0,0,0,0,0,0,0,0,0,0,0,0,0,0,0,0,0,0,0,0,0,0,0,0,0,0,0,0,0,0,0,0,0,0,0,0,0"/>
          </v:shape>
          <v:shape id="Freeform 280" o:spid="_x0000_s4111" style="position:absolute;left:6299;top:6432;width:197;height:152;visibility:visible;mso-wrap-style:square;v-text-anchor:top" coordsize="6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" path="m63,44r,6l60,36,3,,,3,57,39r2,5l60,44r3,xe" fillcolor="#b2b2b2" stroked="f">
            <v:path arrowok="t" o:connecttype="custom" o:connectlocs="19685,13411;19685,15240;18748,10973;937,0;0,914;17810,11887;18435,13411;18748,13411;19685,13411" o:connectangles="0,0,0,0,0,0,0,0,0"/>
          </v:shape>
          <v:shape id="Freeform 281" o:spid="_x0000_s4110" style="position:absolute;left:6057;top:2787;width:616;height:6191;visibility:visible;mso-wrap-style:square;v-text-anchor:top" coordsize="193,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" path="m,l193,r,1943l152,1943r-33,l91,1943r-21,l51,1943r-17,3l17,1946,,1949,,,,xe" fillcolor="#fff27f" stroked="f">
            <v:path arrowok="t" o:connecttype="custom" o:connectlocs="0,0;61595,0;61595,617219;48510,617219;37978,617219;29042,617219;22340,617219;16276,617219;10851,618172;5425,618172;0,619125;0,0;0,0" o:connectangles="0,0,0,0,0,0,0,0,0,0,0,0,0"/>
          </v:shape>
          <v:shape id="Freeform 282" o:spid="_x0000_s4109" style="position:absolute;left:6057;top:2743;width:667;height:101;visibility:visible;mso-wrap-style:square;v-text-anchor:top" coordsize="20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" path="m209,15l193,3,,,,31r193,l179,15r30,l209,3r-16,l209,15r,xe" fillcolor="black" stroked="f">
            <v:path arrowok="t" o:connecttype="custom" o:connectlocs="66675,4916;61571,983;0,0;0,10160;61571,10160;57104,4916;66675,4916;66675,983;61571,983;66675,4916;66675,4916" o:connectangles="0,0,0,0,0,0,0,0,0,0,0"/>
          </v:shape>
          <v:shape id="Freeform 283" o:spid="_x0000_s4108" style="position:absolute;left:6623;top:2787;width:101;height:6223;visibility:visible;mso-wrap-style:square;v-text-anchor:top" coordsize="30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" path="m14,1956r16,-13l30,,,,,1943r14,-12l14,1959r16,l30,1943r-16,13l14,1956xe" fillcolor="black" stroked="f">
            <v:path arrowok="t" o:connecttype="custom" o:connectlocs="4741,621347;10160,617217;10160,0;0,0;0,617217;4741,613405;4741,622300;10160,622300;10160,617217;4741,621347;4741,621347" o:connectangles="0,0,0,0,0,0,0,0,0,0,0"/>
          </v:shape>
          <v:shape id="Freeform 284" o:spid="_x0000_s4107" style="position:absolute;left:6013;top:8909;width:660;height:114;visibility:visible;mso-wrap-style:square;v-text-anchor:top" coordsize="20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" path="m,21l15,33r17,l49,31r17,l85,31r21,l134,31r33,l208,28r,-25l167,,134,,106,,85,,66,,49,4,32,3,12,7,28,21,,21,3,36,15,33,,21r,xe" fillcolor="black" stroked="f">
            <v:path arrowok="t" o:connecttype="custom" o:connectlocs="0,6668;4763,10478;10160,10478;15558,9843;20955,9843;26988,9843;33655,9843;42545,9843;53023,9843;66040,8890;66040,953;53023,0;42545,0;33655,0;26988,0;20955,0;15558,1270;10160,953;3810,2223;8890,6668;0,6668;953,11430;4763,10478;0,6668;0,6668" o:connectangles="0,0,0,0,0,0,0,0,0,0,0,0,0,0,0,0,0,0,0,0,0,0,0,0,0"/>
          </v:shape>
          <v:shape id="Freeform 285" o:spid="_x0000_s4106" style="position:absolute;left:6013;top:2743;width:83;height:6235;visibility:visible;mso-wrap-style:square;v-text-anchor:top" coordsize="28,1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" path="m15,l,15,,1964r28,l28,15,15,31,15,,,,,15,15,r,xe" fillcolor="black" stroked="f">
            <v:path arrowok="t" o:connecttype="custom" o:connectlocs="4422,0;0,4763;0,623570;8255,623570;8255,4763;4422,9843;4422,0;0,0;0,4763;4422,0;4422,0" o:connectangles="0,0,0,0,0,0,0,0,0,0,0"/>
          </v:shape>
          <v:shape id="Freeform 286" o:spid="_x0000_s4105" style="position:absolute;left:3505;top:3676;width:1308;height:5271;visibility:visible;mso-wrap-style:square;v-text-anchor:top" coordsize="413,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" path="m317,1658r-7,-28l310,1601r,-28l316,1541r7,-28l330,1484r10,-28l350,1428r9,-32l366,1368r7,-29l376,1314r3,-29l376,1257r-6,-29l359,1199r-16,-18l333,1158r-9,-18l320,1116r-7,-22l310,1070r-4,-24l297,1023r,-16l303,992r4,-15l310,961r7,-15l324,931r10,-17l347,901r,-8l347,889r,-6l350,878r9,-24l363,836r,-21l366,796r-3,-24l363,751r,-22l363,708r-4,-8l354,687r-3,-14l351,661r-4,-6l343,648r-6,-3l330,637,310,606,295,574,280,541,268,506r-8,-36l258,432r2,-36l273,360r12,-16l290,329r7,-18l303,293r4,-18l310,254r3,-15l316,220r4,-12l320,197r3,-7l324,181r,-9l290,124,278,109,265,95,251,83,235,70,218,59,204,52,184,41,164,34,153,31,143,28r-10,l123,28,109,16,96,13r-4,3l85,21,79,31,69,44,59,56,47,70,30,76r-3,9l27,94r-3,7l27,112r,7l30,127r,7l34,140r10,8l57,155r10,8l76,169r10,4l96,173r13,-1l119,166r4,-8l129,148r,-14l126,124r-3,-12l119,109r-6,l109,109r-3,3l106,127r-10,6l86,127,82,112,85,98,96,95r13,-1l122,94r11,4l139,112r4,12l146,137r-3,14l139,163r-8,9l122,181r-13,9l99,191r-10,3l79,194,67,191,57,190,44,181,34,179r-4,-7l22,166,17,155,14,145,10,134,7,124r,-12l4,101,,88,,76,7,62,20,46,34,34,55,24,69,13,86,r33,3l151,10r35,8l218,31r30,18l278,70r25,24l324,124r10,13l344,152r6,17l356,187r4,18l363,226r-3,18l359,262r-12,34l333,326r-13,34l310,392r-4,33l303,459r4,30l317,526r6,5l324,537r9,9l337,555r36,87l379,658r7,15l390,691r,21l393,730r3,18l397,769r3,18l400,824r-4,30l386,892r-13,30l360,959r-10,33l347,1028r3,37l351,1088r8,21l369,1130r10,21l390,1170r10,21l406,1212r1,24l413,1371r-16,33l383,1438r-13,33l359,1507r-9,37l347,1580r,39l354,1652r-3,6l347,1658r-7,l334,1658r-17,l317,1658xe" fillcolor="#0059a6" stroked="f">
            <v:path arrowok="t" o:connecttype="custom" o:connectlocs="98187,500030;107689,462838;118141,425645;117191,390360;102621,362387;96920,332506;97236,310572;105788,290545;109906,280691;114973,259075;114973,231737;111173,213935;106738,205035;88685,171975;82350,125882;94069,98862;99137,75974;102304,60398;88051,34649;69047,18755;48460,9854;34524,5086;25022,9854;9502,24159;8552,35603;10769,44504;24072,53722;37691,52769;39908,39417;34524,34649;27239,40371;34524,29881;45293,39417;41492,54676;28189,61669;13936,57537;5384,49272;2217,35603;2217,19709;21854,4132;58912,5722;95970,29881;110856,53722;114023,77563;101354,114438;97236,155445;105472,173564;122258,213935;125426,237776;125426,271472;110856,315340;113707,352532;126692,378599;125742,446308;110856,490811;111173,527050;100404,527050" o:connectangles="0,0,0,0,0,0,0,0,0,0,0,0,0,0,0,0,0,0,0,0,0,0,0,0,0,0,0,0,0,0,0,0,0,0,0,0,0,0,0,0,0,0,0,0,0,0,0,0,0,0,0,0,0,0,0,0,0"/>
          </v:shape>
          <v:shape id="Freeform 287" o:spid="_x0000_s4104" style="position:absolute;left:3841;top:2825;width:1169;height:6122;visibility:visible;mso-wrap-style:square;v-text-anchor:top" coordsize="369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" path="m270,1928r3,-7l274,1918r6,-6l284,1904r-14,-10l264,1879r-4,-17l257,1844r-3,-10l254,1819r,-14l257,1793r7,-16l270,1765r4,-17l281,1736r16,-31l309,1671r8,-33l321,1602r3,-35l321,1531r-4,-33l309,1464r-8,-10l297,1443r-3,-12l290,1421r-6,-9l281,1400r-1,-11l277,1379r,l274,1373r-1,l270,1365r-10,-15l253,1332r-5,-16l248,1296r,-19l254,1259r6,-18l273,1226r17,-75l300,1123r7,-27l309,1067r,-30l307,1008r-6,-30l294,949,284,918,253,814r,-10l253,796r-3,-9l245,780r-4,-7l237,759r-6,-10l231,740r,-14l231,716r,-11l228,692,264,549r6,-11l274,524r3,-10l277,500r,-10l277,479r,-12l277,451r3,-69l270,376,221,211r3,-10l224,187r-6,-10l217,169r-6,-10l207,151r-6,-7l197,133r-6,-9l187,117,177,105,164,91,154,78,145,67,135,56,125,45,112,35,98,29,82,27,65,29r-7,3l45,35r-8,3l27,45r3,3l33,53r7,7l45,63r5,13l58,78r12,6l75,91r-5,8l65,102r-7,3l50,105,35,102,25,88,16,76,3,67,,53,7,39,17,27,30,18,43,11,55,6,70,3,85,,99,3r19,11l135,21r17,14l167,48r15,12l197,76r13,15l218,112r45,90l297,368r4,21l307,410r2,26l309,457r,22l307,506r,23l307,552,263,674r-6,16l254,710r3,21l264,752r6,21l280,793r4,21l284,832r40,86l324,931r5,12l334,960r-3,12l352,988r,11l352,1008r,8l352,1027r2,10l354,1046r,9l354,1067r-33,84l304,1195r-7,43l297,1283r4,43l309,1371r12,41l334,1457r8,41l346,1503r3,7l352,1513r2,8l364,1527r2,12l369,1549r,11l369,1570r-3,14l366,1596r-2,10l331,1699r-40,144l297,1850r,11l300,1871r,11l300,1894r1,10l301,1918r3,10l300,1928r-6,l287,1928r-7,l270,1928r,xe" fillcolor="#0059a6" stroked="f">
            <v:path arrowok="t" o:connecttype="custom" o:connectlocs="88659,607060;82326,591185;80426,573088;86759,554990;100375,520065;100375,475615;93092,454343;88659,441008;86443,435928;78527,417830;82326,394018;97208,347980;95309,310515;80110,255270;76310,245428;73144,230505;83593,174308;87709,158750;87709,143193;70927,63818;66811,50483;60478,39370;48762,24765;35464,11113;18365,10160;9499,15240;15832,24130;22165,31433;11082,32385;0,16828;13616,3493;31347,953;52879,15240;69027,35560;97208,130175;97208,160655;81376,219075;85493,245428;102591,291465;104808,308610;111457,322580;112090,334963;94042,393065;101641,448310;110507,479425;115890,488633;115890,502920;92142,585153;94992,597535;96258,612140;88659,612140" o:connectangles="0,0,0,0,0,0,0,0,0,0,0,0,0,0,0,0,0,0,0,0,0,0,0,0,0,0,0,0,0,0,0,0,0,0,0,0,0,0,0,0,0,0,0,0,0,0,0,0,0,0,0"/>
          </v:shape>
          <v:shape id="Freeform 288" o:spid="_x0000_s4103" style="position:absolute;left:4483;top:2393;width:698;height:6554;visibility:visible;mso-wrap-style:square;v-text-anchor:top" coordsize="219,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" path="m133,2063r-3,-10l127,2039r-2,-12l125,2014r-5,-8l115,1996r-2,-14l113,1969r,-15l115,1940r5,-12l123,1918r12,4l138,1915r-3,-3l130,1912r-3,-8l135,1876r10,-25l155,1822r5,-25l169,1767r6,-29l179,1710r3,-29l182,1663r-4,-18l172,1625r-4,-21l160,1586r-8,-20l145,1547r-10,-20l133,1518r-8,-10l120,1503r-7,-10l105,1461r-2,-33l105,1394r2,-33l117,1325r10,-31l140,1258r15,-29l160,1198r,-35l160,1134r-8,-29l145,1074r-12,-35l120,1008,105,978,93,951,83,922,76,897,70,869r,-26l73,815r4,-29l86,758,123,634r10,-9l133,617r,-7l133,602r5,-10l145,586,142,348r-9,-36l127,273r-7,-39l115,195,105,153,93,120,73,84,49,56,40,42,30,29,14,18,,11,14,,24,,34,3r7,8l50,18r6,11l66,38r7,7l83,53,97,78r13,27l120,131r13,28l140,188r8,28l155,247r5,29l169,309r3,37l175,379r,36l175,449r,36l178,518r4,38l178,578r-9,24l162,625r-7,24l148,673r-10,25l130,720r-7,24l117,770r-4,24l110,816r,24l113,864r7,23l127,911r13,22l138,936r-5,6l130,949r-5,2l182,1075r6,30l188,1134r1,28l192,1190r-3,30l188,1247r-10,26l165,1301r-7,26l152,1354r,25l152,1403r6,25l160,1451r8,27l175,1503r10,24l189,1550r10,28l205,1602r7,25l215,1651r4,26l219,1702r,11l216,1723r-1,11l215,1744r-6,14l206,1770r-7,10l198,1794r-6,15l188,1825r-9,15l172,1855r-3,16l165,1883r-3,17l165,1915r-5,18l160,1951r,18l160,1988r,18l165,2024r3,15l169,2060r-7,3l155,2063r-7,l138,2063r-5,l133,2063xe" fillcolor="#0059a6" stroked="f">
            <v:path arrowok="t" o:connecttype="custom" o:connectlocs="40507,647696;38274,637214;36041,625461;38274,612437;44015,608307;40507,604813;49437,578765;55816,552082;58049,528258;53584,509517;46248,491411;39869,479022;33490,464092;34128,432327;44653,399609;51032,369431;46248,341160;33490,310666;24240,284936;23283,258888;39231,201393;42420,193769;46248,186145;40507,86720;33490,48601;15629,17789;4465,5718;7655,0;15947,5718;23283,14294;35084,33354;44653,59719;51032,87672;55816,120391;55816,154062;56773,183604;49437,206157;41463,228711;36041,252217;36041,274453;44653,296371;41463,301454;59963,351008;61238,378008;56773,404373;48480,430103;50394,453610;55816,477434;63471,501258;68574,524447;69850,544141;68574,553988;63471,565424;59963,579718;53903,594330;52627,608307;51032,625461;52627,642931;51670,655320;44015,655320" o:connectangles="0,0,0,0,0,0,0,0,0,0,0,0,0,0,0,0,0,0,0,0,0,0,0,0,0,0,0,0,0,0,0,0,0,0,0,0,0,0,0,0,0,0,0,0,0,0,0,0,0,0,0,0,0,0,0,0,0,0,0,0"/>
          </v:shape>
          <v:shape id="Freeform 289" o:spid="_x0000_s4102" style="position:absolute;left:4908;top:2692;width:527;height:6255;visibility:visible;mso-wrap-style:square;v-text-anchor:top" coordsize="165,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" path="m59,1958r-4,-29l49,1898r-4,-32l42,1836r,-31l49,1773r10,-34l73,1709r6,-16l82,1678r4,-14l92,1649r1,-13l96,1621r3,-18l101,1586r3,-19l104,1547r-3,-19l96,1509r-4,-23l83,1468r-4,-18l69,1432r-3,-6l62,1423r-3,-7l59,1408r7,-7l55,1369,42,1338r-6,-36l36,1271r3,-36l46,1203r10,-36l69,1136r3,-29l73,1079r3,-28l73,1025,72,997,66,968,62,940,52,911r-3,-3l46,905r-4,-4l39,898,29,865,19,827,12,795,2,759,,727,,691,7,657,22,621r5,-32l36,554,46,519,56,486,66,450r6,-31l73,383,72,351,86,310r7,-41l99,227r2,-42l104,145r2,-45l111,58,121,18r,l128,12r6,-5l134,1,141,r7,l158,r7,4l165,18r-4,l157,18r-9,3l144,25,134,58r-3,35l131,128r,32l134,196r,31l128,263r-7,35l121,331r-5,34l109,395r-8,34l93,462,83,497r-7,33l69,564r-4,25l55,618r-9,24l39,667r-3,24l32,717r3,28l39,771r13,28l65,827r8,32l82,890r10,32l99,952r7,31l116,1015r-10,106l104,1131r-5,11l96,1152r,12l96,1181r-3,12l93,1203r-4,14l82,1245r-6,32l82,1308r4,30l93,1369r11,29l111,1429r5,32l119,1465r2,3l124,1473r2,7l126,1494r5,10l134,1518r,10l136,1540r,13l134,1567r-3,15l134,1585r,1l136,1592r2,5l96,1763r-3,24l93,1809r-1,24l92,1856r,21l93,1902r3,21l104,1947r,21l101,1965r-5,-3l93,1961r-4,-3l83,1961r-1,l76,1961r-11,-3l59,1958r,xe" fillcolor="#0059a6" stroked="f">
            <v:path arrowok="t" o:connecttype="custom" o:connectlocs="15652,603227;13416,573670;23318,543159;27470,528857;30665,515191;33220,498028;30665,479594;25235,460843;19804,452262;21082,445270;11499,413805;14694,382341;22999,351830;23318,325768;19804,298753;14694,287630;9263,274917;639,241227;2236,208809;11499,176074;21082,143020;22999,111556;31623,72146;33859,31782;38650,5721;42803,318;50469,0;51427,5721;45997,7946;41845,40681;42803,72146;38650,105199;32262,136346;24276,168446;17568,196414;11499,219615;12458,245041;23318,273010;31623,302567;33859,356279;30665,366132;29706,379162;26193,395689;27470,425247;35456,454169;38650,466564;40247,474827;42803,485633;42803,498028;42803,504067;30665,560321;29387,582569;29706,604499;33220,625475;29706,623250;26193,623250;18846,622297" o:connectangles="0,0,0,0,0,0,0,0,0,0,0,0,0,0,0,0,0,0,0,0,0,0,0,0,0,0,0,0,0,0,0,0,0,0,0,0,0,0,0,0,0,0,0,0,0,0,0,0,0,0,0,0,0,0,0,0,0"/>
          </v:shape>
          <v:shape id="Freeform 290" o:spid="_x0000_s4101" style="position:absolute;left:5054;top:3022;width:832;height:5925;visibility:visible;mso-wrap-style:square;v-text-anchor:top" coordsize="26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" path="m95,1865l82,1834r-7,-35l73,1769r,-34l75,1702r3,-32l82,1636r6,-33l95,1578r7,-27l105,1522r3,-25l108,1468r,-28l105,1415r-3,-29l105,1383r6,-3l115,1377r4,-4l118,1365r-6,-13l108,1341r,-10l102,1329r-1,-3l92,1323r-4,l82,1302r-7,-18l70,1266,60,1248r-5,-21l50,1212r-3,-23l47,1171r6,-29l58,1117r2,-27l68,1064r5,-24l75,1015r5,-26l82,961r3,-25l85,907r,-27l80,855,75,829,65,805,55,780,40,753r6,-12l37,733r-7,-9l20,713,16,702,13,692r-3,-8l9,671r,-8l6,653,3,642,,632r,-8l3,617r3,-8l9,599r,-6l19,557r7,-36l36,483r7,-37l50,407,60,370,70,331r8,-39l88,256r13,-36l112,181r13,-33l139,111,155,78,169,43,189,13r5,-6l204,4r7,-1l221,r9,3l240,3r8,1l258,7r3,8l254,25r-10,l234,22r-13,3l210,33,184,64,167,96r-12,39l142,174r-10,42l128,259r-13,42l105,340r-3,7l101,358r-3,10l95,379r-3,9l88,398r,11l80,416r-5,27l70,464,60,486r-2,27l50,533r-3,24l46,582r,24l43,614r,10l40,635r,10l43,657r3,11l47,681r6,8l68,705r10,19l88,744r4,19l101,784r4,21l115,823r13,14l108,1028r-7,18l92,1072r-4,21l88,1114r,24l88,1160r4,24l98,1205r4,19l111,1248r4,24l125,1295r7,21l139,1337r6,25l152,1383r-10,142l146,1536r6,13l155,1561r-9,14l142,1590r-3,16l135,1621r-7,15l122,1650r-4,16l115,1684r-7,18l122,1859r-3,6l115,1865r-7,l101,1865r-6,l95,1865xe" fillcolor="#0059a6" stroked="f">
            <v:path arrowok="t" o:connecttype="custom" o:connectlocs="23904,571489;23904,540675;28047,509225;33465,483494;34421,457445;33465,439338;37927,436161;34421,425996;32190,421231;26135,413607;19123,396452;14980,377710;18486,354838;23266,330377;26135,305281;27091,279550;20717,255725;14661,235394;6374,226499;3187,217286;1912,207439;0,198226;2868,190284;8287,165506;15936,129292;24860,92760;35696,57498;49401,24778;61831,2224;70436,0;79042,1271;80954,7942;70436,7942;53226,30496;42071,68617;33465,108008;31234,116903;28047,126433;23904,140728;18486,162965;14661,184884;13705,198226;13705,208709;16892,218875;28047,236347;33465,255725;34421,326565;28047,347214;28047,368497;32509,388828;39840,411383;46214,432667;46533,487941;46533,500331;43027,514943;37609,529239;38883,590549;34421,592455;30278,592455" o:connectangles="0,0,0,0,0,0,0,0,0,0,0,0,0,0,0,0,0,0,0,0,0,0,0,0,0,0,0,0,0,0,0,0,0,0,0,0,0,0,0,0,0,0,0,0,0,0,0,0,0,0,0,0,0,0,0,0,0,0,0"/>
          </v:shape>
          <v:shape id="Freeform 291" o:spid="_x0000_s4100" style="position:absolute;left:5276;top:3524;width:750;height:5423;visibility:visible;mso-wrap-style:square;v-text-anchor:top" coordsize="236,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" path="m85,1708r-9,-24l72,1662r-3,-21l68,1617r,-21l68,1573r1,-24l72,1528r3,-22l76,1485r6,-24l85,1442r4,-24l92,1394r5,-20l99,1350r,-24l99,1304r,-26l99,1255r,-26l95,1205r-6,-25l82,1153,48,1076r-6,-24l38,1027r,-28l38,970r3,-27l45,915r3,-29l55,861r4,-36l68,788r1,-38l69,713,65,677,58,641,45,606,28,570,18,550,10,529,5,509,3,485,,464,,442,3,421,5,400r,-26l10,353r8,-24l20,309r8,-20l32,262r6,-21l42,219,52,187,62,156,76,123,92,91,109,66,130,38,151,17,181,r10,l201,3r10,3l221,9r5,11l228,24r6,11l234,42r2,8l236,59r,7l236,77r-2,1l231,84r-5,4l221,91,204,78r2,-10l206,56r,-11l206,35,191,29r-13,3l167,38r-13,1l141,50r-9,16l122,84r-10,18l105,120r-6,18l95,159r-6,18l45,335r,11l42,353r-1,8l41,371r-3,8l32,386r,8l25,403r3,19l31,446r1,24l35,493r6,24l48,539r10,21l72,581r4,10l82,602r3,13l89,624r3,11l97,641r2,l99,638r,28l99,698r,31l99,759r-2,32l89,819r-4,31l76,882,68,985r1,5l68,999r-3,4l65,1011r4,16l72,1039r4,18l82,1073r4,15l97,1105r8,12l117,1127r23,163l140,1325r-6,36l130,1394r-6,39l119,1467r-7,36l107,1539r-8,37l99,1591r,21l99,1627r,18l105,1663r7,18l122,1695r12,13l124,1708r-12,l102,1708r-10,l85,1708r,xe" fillcolor="#0059a6" stroked="f">
            <v:path arrowok="t" o:connecttype="custom" o:connectlocs="22860,527685;21590,506730;22860,485140;26035,463868;29210,442595;31433,421005;31433,398463;28258,374650;13335,334010;12065,307975;15240,281305;21590,250190;20638,214948;8890,180975;1588,161608;0,140335;1588,118745;6350,98108;12065,76518;19685,49530;34608,20955;57468,0;66993,1905;72390,7620;74930,15875;74930,24448;71755,27940;65405,21590;65405,11113;53023,12065;41910,20955;33338,38100;28258,56198;13335,112078;12065,120333;7938,127953;10160,149225;15240,171133;24130,187643;28258,198120;31433,203518;31433,221615;30798,251143;24130,280035;21590,317183;21908,326073;26035,340678;33338,354648;44450,420688;39370,454978;33973,488633;31433,511810;33338,528003;42545,542290;32385,542290;26988,542290" o:connectangles="0,0,0,0,0,0,0,0,0,0,0,0,0,0,0,0,0,0,0,0,0,0,0,0,0,0,0,0,0,0,0,0,0,0,0,0,0,0,0,0,0,0,0,0,0,0,0,0,0,0,0,0,0,0,0,0"/>
          </v:shape>
          <v:shape id="Freeform 292" o:spid="_x0000_s4099" style="position:absolute;left:5448;top:4216;width:876;height:4731;visibility:visible;mso-wrap-style:square;v-text-anchor:top" coordsize="275,1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" path="m89,1482l77,1458r-8,-24l64,1408r-2,-25l62,1359r2,-26l69,1309r3,-25l77,1259r8,-27l86,1209r9,-25l96,1157r,-26l96,1107r,-22l96,1061r3,-21l99,1018,96,997r,-21l89,953,85,929,75,905,50,862,44,848,42,833,34,818,27,802,21,780r,-27l21,730r6,-27l30,681r4,-24l42,634r5,-24l54,588r3,-27l62,539r5,-24l69,489,67,464,64,440,57,414r,-6l57,404r,-11l57,386,44,377,37,365,30,354,21,338,17,326,10,310,3,295,,280,,142,30,49,44,33,57,22,75,12,95,4,112,r21,l151,r20,l186,4r15,8l215,21r13,10l241,40r10,17l261,70r10,12l272,93r3,7l275,110r,14l272,134r,11l271,155r,12l262,175r-4,6l248,188r-10,8l228,202r-10,1l204,209r-10,l181,199,171,185r-8,-15l159,152r22,-46l188,106r8,l204,110r4,8l204,124r-8,3l188,128r-4,11l179,146r2,9l184,166r,7l188,178r3,6l196,191r8,5l242,166r3,-11l251,146r1,-9l255,127r,-17l252,100,251,90,245,79r-4,-9l234,64r-6,-7l218,51r-7,-8l204,39,191,31r-7,-6l179,22,169,21r-8,l153,21r-7,l136,21r-7,-3l122,15,62,60,57,70r-5,9l47,90r-3,10l40,110r-6,17l31,137r-1,12l24,188r3,39l34,266r16,35l67,337r15,35l96,405r9,38l105,468r-3,29l96,522r-1,29l86,577r-4,26l75,627r-6,18l64,664r-5,20l57,702r,22l57,742r,24l59,784r8,21l72,813r7,10l85,836r7,11l95,854r1,11l96,872r6,11l119,886r3,4l123,901r,7l126,919r6,l133,934r3,16l136,965r,18l136,1000r,15l133,1030r,16l126,1136r-4,102l112,1269r-10,28l96,1327r,35l102,1393r7,30l116,1455r13,34l89,1482r,xe" fillcolor="#0059a6" stroked="f">
            <v:path arrowok="t" o:connecttype="custom" o:connectlocs="20394,447340;21987,415887;27404,384115;30591,351709;31547,323432;27086,295156;13383,264655;6692,239238;10834,208738;18163,178237;21350,147419;18163,128356;11790,115965;3187,98491;9560,15568;30272,1271;54490,0;72653,9849;86355,26052;87630,39396;86355,53058;75840,62272;61819,66402;50666,48292;65006,34948;59907,40667;58632,52740;62456,60683;79982,46386;80301,31771;74565,20334;65006,12391;53853,6672;43337,6672;18163,22240;12746,34948;7648,59730;21350,107069;33459,148690;27404,183321;20394,210962;18163,235743;22943,258301;30272,271327;37920,281494;40150,291978;43337,306593;42381,327245;35689,403178;32503,442575;28360,470851" o:connectangles="0,0,0,0,0,0,0,0,0,0,0,0,0,0,0,0,0,0,0,0,0,0,0,0,0,0,0,0,0,0,0,0,0,0,0,0,0,0,0,0,0,0,0,0,0,0,0,0,0,0,0"/>
          </v:shape>
          <w10:wrap type="none"/>
          <w10:anchorlock/>
        </v:group>
      </w:pict>
    </w:r>
  </w:p>
  <w:p w:rsidR="00A13957" w:rsidRDefault="00A13957">
    <w:pPr>
      <w:pStyle w:val="Glava"/>
      <w:jc w:val="center"/>
    </w:pPr>
  </w:p>
  <w:p w:rsidR="00A13957" w:rsidRDefault="00A13957">
    <w:pPr>
      <w:pStyle w:val="Glava"/>
      <w:jc w:val="center"/>
      <w:rPr>
        <w:sz w:val="16"/>
        <w:szCs w:val="16"/>
      </w:rPr>
    </w:pPr>
    <w:r>
      <w:rPr>
        <w:sz w:val="16"/>
        <w:szCs w:val="16"/>
      </w:rPr>
      <w:t>JAVNI VZGOJNO – IZOBRAŽEVALNI  ZAVOD</w:t>
    </w:r>
  </w:p>
  <w:p w:rsidR="00A13957" w:rsidRPr="00DE2973" w:rsidRDefault="00A13957">
    <w:pPr>
      <w:pStyle w:val="Glava"/>
      <w:jc w:val="center"/>
      <w:rPr>
        <w:sz w:val="16"/>
        <w:szCs w:val="16"/>
      </w:rPr>
    </w:pPr>
    <w:r>
      <w:rPr>
        <w:sz w:val="16"/>
        <w:szCs w:val="16"/>
      </w:rPr>
      <w:t>I. OSNOVNA  ŠOLA  ROGAŠKA  SLATINA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654"/>
    <w:multiLevelType w:val="hybridMultilevel"/>
    <w:tmpl w:val="E0580D1A"/>
    <w:lvl w:ilvl="0" w:tplc="6F8856D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40BA8"/>
    <w:multiLevelType w:val="hybridMultilevel"/>
    <w:tmpl w:val="2FA42E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C26F6"/>
    <w:multiLevelType w:val="hybridMultilevel"/>
    <w:tmpl w:val="FA7C17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954A2"/>
    <w:multiLevelType w:val="hybridMultilevel"/>
    <w:tmpl w:val="0E46E0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E2651"/>
    <w:multiLevelType w:val="hybridMultilevel"/>
    <w:tmpl w:val="27682816"/>
    <w:lvl w:ilvl="0" w:tplc="BAF264D2">
      <w:start w:val="3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92AF7"/>
    <w:multiLevelType w:val="hybridMultilevel"/>
    <w:tmpl w:val="56069852"/>
    <w:lvl w:ilvl="0" w:tplc="621E95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AD78A3"/>
    <w:multiLevelType w:val="hybridMultilevel"/>
    <w:tmpl w:val="71B0DC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61B14"/>
    <w:multiLevelType w:val="hybridMultilevel"/>
    <w:tmpl w:val="0A4A26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166C0"/>
    <w:multiLevelType w:val="hybridMultilevel"/>
    <w:tmpl w:val="37449BC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54230"/>
    <w:multiLevelType w:val="hybridMultilevel"/>
    <w:tmpl w:val="919C9788"/>
    <w:lvl w:ilvl="0" w:tplc="60783D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FB21C7"/>
    <w:multiLevelType w:val="hybridMultilevel"/>
    <w:tmpl w:val="8FBE0CF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17164"/>
    <w:multiLevelType w:val="hybridMultilevel"/>
    <w:tmpl w:val="8F8C54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072C4"/>
    <w:rsid w:val="000357D6"/>
    <w:rsid w:val="000425FB"/>
    <w:rsid w:val="00061422"/>
    <w:rsid w:val="000630D1"/>
    <w:rsid w:val="00076F3C"/>
    <w:rsid w:val="000846A7"/>
    <w:rsid w:val="00096537"/>
    <w:rsid w:val="000A04E6"/>
    <w:rsid w:val="000A2D6A"/>
    <w:rsid w:val="000A3092"/>
    <w:rsid w:val="000A7897"/>
    <w:rsid w:val="000C123A"/>
    <w:rsid w:val="000C1950"/>
    <w:rsid w:val="000D7FF4"/>
    <w:rsid w:val="000E00F4"/>
    <w:rsid w:val="000E56B1"/>
    <w:rsid w:val="001011AD"/>
    <w:rsid w:val="00106B0C"/>
    <w:rsid w:val="0011713F"/>
    <w:rsid w:val="001215B6"/>
    <w:rsid w:val="00124987"/>
    <w:rsid w:val="001267AC"/>
    <w:rsid w:val="00135844"/>
    <w:rsid w:val="0014544E"/>
    <w:rsid w:val="00181584"/>
    <w:rsid w:val="001A1FF7"/>
    <w:rsid w:val="001A323B"/>
    <w:rsid w:val="001B5A3F"/>
    <w:rsid w:val="001B7CA5"/>
    <w:rsid w:val="001D32AD"/>
    <w:rsid w:val="001F16A9"/>
    <w:rsid w:val="001F308A"/>
    <w:rsid w:val="001F5E21"/>
    <w:rsid w:val="001F6E23"/>
    <w:rsid w:val="00205293"/>
    <w:rsid w:val="00207516"/>
    <w:rsid w:val="00211BC8"/>
    <w:rsid w:val="00211CBD"/>
    <w:rsid w:val="002128F1"/>
    <w:rsid w:val="00213BFE"/>
    <w:rsid w:val="00230FD2"/>
    <w:rsid w:val="00237CB9"/>
    <w:rsid w:val="0024155C"/>
    <w:rsid w:val="002513C1"/>
    <w:rsid w:val="002801EB"/>
    <w:rsid w:val="00286629"/>
    <w:rsid w:val="0029567F"/>
    <w:rsid w:val="00295898"/>
    <w:rsid w:val="0029661C"/>
    <w:rsid w:val="002A6225"/>
    <w:rsid w:val="002B1B92"/>
    <w:rsid w:val="002B69E2"/>
    <w:rsid w:val="002E4572"/>
    <w:rsid w:val="002F1D64"/>
    <w:rsid w:val="00335E9B"/>
    <w:rsid w:val="00345A1D"/>
    <w:rsid w:val="003477D1"/>
    <w:rsid w:val="0037445D"/>
    <w:rsid w:val="003A074E"/>
    <w:rsid w:val="003A75A6"/>
    <w:rsid w:val="003C20DA"/>
    <w:rsid w:val="003D012F"/>
    <w:rsid w:val="003D0957"/>
    <w:rsid w:val="003D27C4"/>
    <w:rsid w:val="003E798F"/>
    <w:rsid w:val="003F145E"/>
    <w:rsid w:val="003F2428"/>
    <w:rsid w:val="003F77DC"/>
    <w:rsid w:val="00400D0F"/>
    <w:rsid w:val="00404A1E"/>
    <w:rsid w:val="0041275E"/>
    <w:rsid w:val="00413C62"/>
    <w:rsid w:val="00416AC2"/>
    <w:rsid w:val="004208DC"/>
    <w:rsid w:val="00426C24"/>
    <w:rsid w:val="004361D5"/>
    <w:rsid w:val="00436DB8"/>
    <w:rsid w:val="00437AA8"/>
    <w:rsid w:val="00443AB4"/>
    <w:rsid w:val="00443FD8"/>
    <w:rsid w:val="00455445"/>
    <w:rsid w:val="004615F9"/>
    <w:rsid w:val="004922AD"/>
    <w:rsid w:val="004926AF"/>
    <w:rsid w:val="00494EB4"/>
    <w:rsid w:val="0049556F"/>
    <w:rsid w:val="00496477"/>
    <w:rsid w:val="004975D8"/>
    <w:rsid w:val="004A564D"/>
    <w:rsid w:val="004B445C"/>
    <w:rsid w:val="004D09F3"/>
    <w:rsid w:val="004D374A"/>
    <w:rsid w:val="004E30B4"/>
    <w:rsid w:val="004E5677"/>
    <w:rsid w:val="00501E27"/>
    <w:rsid w:val="00504365"/>
    <w:rsid w:val="00506FA5"/>
    <w:rsid w:val="005133BC"/>
    <w:rsid w:val="005141FD"/>
    <w:rsid w:val="0052412E"/>
    <w:rsid w:val="005327DE"/>
    <w:rsid w:val="0053327C"/>
    <w:rsid w:val="0055125C"/>
    <w:rsid w:val="00557F70"/>
    <w:rsid w:val="00560DB3"/>
    <w:rsid w:val="005853F1"/>
    <w:rsid w:val="0058611A"/>
    <w:rsid w:val="00595A15"/>
    <w:rsid w:val="005A5767"/>
    <w:rsid w:val="005A7DD7"/>
    <w:rsid w:val="005B71B3"/>
    <w:rsid w:val="005D1239"/>
    <w:rsid w:val="005D1F8D"/>
    <w:rsid w:val="005E573A"/>
    <w:rsid w:val="00603A35"/>
    <w:rsid w:val="00622AAC"/>
    <w:rsid w:val="00623625"/>
    <w:rsid w:val="00624394"/>
    <w:rsid w:val="00631C04"/>
    <w:rsid w:val="00632FEE"/>
    <w:rsid w:val="006449E1"/>
    <w:rsid w:val="0064549F"/>
    <w:rsid w:val="00666A79"/>
    <w:rsid w:val="00680553"/>
    <w:rsid w:val="00680B20"/>
    <w:rsid w:val="00680F4D"/>
    <w:rsid w:val="0068260C"/>
    <w:rsid w:val="006835CA"/>
    <w:rsid w:val="0068649F"/>
    <w:rsid w:val="006878DD"/>
    <w:rsid w:val="00696BC7"/>
    <w:rsid w:val="006B3A08"/>
    <w:rsid w:val="006D4EF9"/>
    <w:rsid w:val="006E4526"/>
    <w:rsid w:val="006E5B3E"/>
    <w:rsid w:val="006F5C47"/>
    <w:rsid w:val="007118CD"/>
    <w:rsid w:val="0071650F"/>
    <w:rsid w:val="007252CB"/>
    <w:rsid w:val="007266E5"/>
    <w:rsid w:val="00737F69"/>
    <w:rsid w:val="007432B6"/>
    <w:rsid w:val="007439E8"/>
    <w:rsid w:val="00770C08"/>
    <w:rsid w:val="00771ED5"/>
    <w:rsid w:val="007727F1"/>
    <w:rsid w:val="00777700"/>
    <w:rsid w:val="007856F7"/>
    <w:rsid w:val="007923B4"/>
    <w:rsid w:val="00796894"/>
    <w:rsid w:val="007A67C8"/>
    <w:rsid w:val="007A7775"/>
    <w:rsid w:val="007A798A"/>
    <w:rsid w:val="007D7559"/>
    <w:rsid w:val="007D7E70"/>
    <w:rsid w:val="007F4EDE"/>
    <w:rsid w:val="00801A6F"/>
    <w:rsid w:val="008072C4"/>
    <w:rsid w:val="00815919"/>
    <w:rsid w:val="00826631"/>
    <w:rsid w:val="0084538C"/>
    <w:rsid w:val="00870EDF"/>
    <w:rsid w:val="00875786"/>
    <w:rsid w:val="00877D7F"/>
    <w:rsid w:val="00884058"/>
    <w:rsid w:val="0089272D"/>
    <w:rsid w:val="00894A45"/>
    <w:rsid w:val="00895200"/>
    <w:rsid w:val="008B238E"/>
    <w:rsid w:val="008C550E"/>
    <w:rsid w:val="008E6C4C"/>
    <w:rsid w:val="008E6D34"/>
    <w:rsid w:val="00904DC3"/>
    <w:rsid w:val="00905FA5"/>
    <w:rsid w:val="00906A78"/>
    <w:rsid w:val="00907522"/>
    <w:rsid w:val="00907AEA"/>
    <w:rsid w:val="00915CA6"/>
    <w:rsid w:val="009236F7"/>
    <w:rsid w:val="009321DC"/>
    <w:rsid w:val="00950851"/>
    <w:rsid w:val="00957736"/>
    <w:rsid w:val="009618EB"/>
    <w:rsid w:val="00962874"/>
    <w:rsid w:val="009761A8"/>
    <w:rsid w:val="00976C82"/>
    <w:rsid w:val="00985D93"/>
    <w:rsid w:val="009875CA"/>
    <w:rsid w:val="009904C3"/>
    <w:rsid w:val="0099504C"/>
    <w:rsid w:val="009A6650"/>
    <w:rsid w:val="009B26EE"/>
    <w:rsid w:val="009B7AA4"/>
    <w:rsid w:val="009C3EF1"/>
    <w:rsid w:val="009C7DA1"/>
    <w:rsid w:val="009E02E3"/>
    <w:rsid w:val="00A0794D"/>
    <w:rsid w:val="00A13957"/>
    <w:rsid w:val="00A2568B"/>
    <w:rsid w:val="00A31CC9"/>
    <w:rsid w:val="00A46ADD"/>
    <w:rsid w:val="00A46D6C"/>
    <w:rsid w:val="00A60182"/>
    <w:rsid w:val="00A667B8"/>
    <w:rsid w:val="00A7183E"/>
    <w:rsid w:val="00A80314"/>
    <w:rsid w:val="00A87D3D"/>
    <w:rsid w:val="00A9084F"/>
    <w:rsid w:val="00AA4467"/>
    <w:rsid w:val="00AB1C3C"/>
    <w:rsid w:val="00AB74FC"/>
    <w:rsid w:val="00AC0A3A"/>
    <w:rsid w:val="00AE3730"/>
    <w:rsid w:val="00AF67D4"/>
    <w:rsid w:val="00AF7B7B"/>
    <w:rsid w:val="00B074E4"/>
    <w:rsid w:val="00B1050A"/>
    <w:rsid w:val="00B37AB1"/>
    <w:rsid w:val="00B51AAB"/>
    <w:rsid w:val="00B53040"/>
    <w:rsid w:val="00B57713"/>
    <w:rsid w:val="00B64639"/>
    <w:rsid w:val="00B73E98"/>
    <w:rsid w:val="00B80AAB"/>
    <w:rsid w:val="00B90CC4"/>
    <w:rsid w:val="00BA58E5"/>
    <w:rsid w:val="00BC2065"/>
    <w:rsid w:val="00BD3ACE"/>
    <w:rsid w:val="00BD7B16"/>
    <w:rsid w:val="00BF6E9C"/>
    <w:rsid w:val="00C13C40"/>
    <w:rsid w:val="00C16D0A"/>
    <w:rsid w:val="00C215BF"/>
    <w:rsid w:val="00C2352C"/>
    <w:rsid w:val="00C3642C"/>
    <w:rsid w:val="00C55242"/>
    <w:rsid w:val="00C620BC"/>
    <w:rsid w:val="00C71B31"/>
    <w:rsid w:val="00C8138D"/>
    <w:rsid w:val="00CC5443"/>
    <w:rsid w:val="00CE6EAA"/>
    <w:rsid w:val="00CF5E21"/>
    <w:rsid w:val="00D056CC"/>
    <w:rsid w:val="00D0633F"/>
    <w:rsid w:val="00D06B2B"/>
    <w:rsid w:val="00D07313"/>
    <w:rsid w:val="00D11576"/>
    <w:rsid w:val="00D27500"/>
    <w:rsid w:val="00D3148D"/>
    <w:rsid w:val="00D35792"/>
    <w:rsid w:val="00D43C78"/>
    <w:rsid w:val="00D471C7"/>
    <w:rsid w:val="00D9355D"/>
    <w:rsid w:val="00D946C9"/>
    <w:rsid w:val="00DA728D"/>
    <w:rsid w:val="00DA7DF5"/>
    <w:rsid w:val="00DB0DAB"/>
    <w:rsid w:val="00DC24DA"/>
    <w:rsid w:val="00DC2F23"/>
    <w:rsid w:val="00DC565C"/>
    <w:rsid w:val="00DD3752"/>
    <w:rsid w:val="00DE047D"/>
    <w:rsid w:val="00DE248F"/>
    <w:rsid w:val="00DE2973"/>
    <w:rsid w:val="00DF0B9A"/>
    <w:rsid w:val="00DF3A8F"/>
    <w:rsid w:val="00E01F3A"/>
    <w:rsid w:val="00E1510D"/>
    <w:rsid w:val="00E23344"/>
    <w:rsid w:val="00E31555"/>
    <w:rsid w:val="00E31BCF"/>
    <w:rsid w:val="00E37F10"/>
    <w:rsid w:val="00E44E43"/>
    <w:rsid w:val="00E55B93"/>
    <w:rsid w:val="00E6684A"/>
    <w:rsid w:val="00E717BC"/>
    <w:rsid w:val="00E74E3A"/>
    <w:rsid w:val="00E83C8A"/>
    <w:rsid w:val="00EB5DDC"/>
    <w:rsid w:val="00EC0967"/>
    <w:rsid w:val="00EE108D"/>
    <w:rsid w:val="00EF7D4A"/>
    <w:rsid w:val="00F03ECA"/>
    <w:rsid w:val="00F10A60"/>
    <w:rsid w:val="00F131BD"/>
    <w:rsid w:val="00F132FB"/>
    <w:rsid w:val="00F25C0F"/>
    <w:rsid w:val="00F304BB"/>
    <w:rsid w:val="00F4667E"/>
    <w:rsid w:val="00F50C93"/>
    <w:rsid w:val="00F56A9D"/>
    <w:rsid w:val="00F64EEF"/>
    <w:rsid w:val="00F65035"/>
    <w:rsid w:val="00F71F56"/>
    <w:rsid w:val="00F7407B"/>
    <w:rsid w:val="00F85828"/>
    <w:rsid w:val="00F94DAD"/>
    <w:rsid w:val="00FA3A9A"/>
    <w:rsid w:val="00FB2DCF"/>
    <w:rsid w:val="00FB2F47"/>
    <w:rsid w:val="00FC0807"/>
    <w:rsid w:val="00FC5843"/>
    <w:rsid w:val="00FF0444"/>
    <w:rsid w:val="00FF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37CB9"/>
    <w:rPr>
      <w:sz w:val="24"/>
      <w:szCs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A46D6C"/>
    <w:pPr>
      <w:keepNext/>
      <w:outlineLvl w:val="2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237CB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37CB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237CB9"/>
    <w:rPr>
      <w:rFonts w:ascii="Tahoma" w:hAnsi="Tahoma" w:cs="Tahoma"/>
      <w:sz w:val="16"/>
      <w:szCs w:val="16"/>
    </w:rPr>
  </w:style>
  <w:style w:type="paragraph" w:styleId="Uvodnipozdrav">
    <w:name w:val="Salutation"/>
    <w:basedOn w:val="Navaden"/>
    <w:next w:val="Navaden"/>
    <w:rsid w:val="00A2568B"/>
    <w:pPr>
      <w:spacing w:before="220" w:after="220"/>
      <w:ind w:left="835" w:right="-360"/>
    </w:pPr>
    <w:rPr>
      <w:sz w:val="20"/>
      <w:szCs w:val="20"/>
      <w:lang w:eastAsia="en-US" w:bidi="he-IL"/>
    </w:rPr>
  </w:style>
  <w:style w:type="paragraph" w:styleId="Telobesedila">
    <w:name w:val="Body Text"/>
    <w:basedOn w:val="Navaden"/>
    <w:rsid w:val="00A2568B"/>
    <w:pPr>
      <w:spacing w:after="220" w:line="220" w:lineRule="atLeast"/>
      <w:ind w:left="835" w:right="-360"/>
    </w:pPr>
    <w:rPr>
      <w:sz w:val="20"/>
      <w:szCs w:val="20"/>
      <w:lang w:eastAsia="en-US" w:bidi="he-IL"/>
    </w:rPr>
  </w:style>
  <w:style w:type="table" w:styleId="Tabela-mrea">
    <w:name w:val="Table Grid"/>
    <w:basedOn w:val="Navadnatabela"/>
    <w:rsid w:val="00BC2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60DB3"/>
    <w:pPr>
      <w:ind w:left="708"/>
    </w:pPr>
  </w:style>
  <w:style w:type="character" w:customStyle="1" w:styleId="Naslov3Znak">
    <w:name w:val="Naslov 3 Znak"/>
    <w:link w:val="Naslov3"/>
    <w:rsid w:val="00A46D6C"/>
    <w:rPr>
      <w:sz w:val="28"/>
      <w:szCs w:val="24"/>
    </w:rPr>
  </w:style>
  <w:style w:type="paragraph" w:styleId="Navadensplet">
    <w:name w:val="Normal (Web)"/>
    <w:basedOn w:val="Navaden"/>
    <w:rsid w:val="00A46D6C"/>
    <w:pPr>
      <w:spacing w:before="100" w:beforeAutospacing="1" w:after="119"/>
    </w:pPr>
  </w:style>
  <w:style w:type="character" w:styleId="Hiperpovezava">
    <w:name w:val="Hyperlink"/>
    <w:rsid w:val="00A46D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redloge\Memorand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 24</vt:lpstr>
      <vt:lpstr>Datum: 24</vt:lpstr>
    </vt:vector>
  </TitlesOfParts>
  <Company>BIOS Franc Kregar s.p.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24</dc:title>
  <dc:creator>Uporabnik</dc:creator>
  <cp:lastModifiedBy>Windows User</cp:lastModifiedBy>
  <cp:revision>3</cp:revision>
  <cp:lastPrinted>2019-01-14T12:23:00Z</cp:lastPrinted>
  <dcterms:created xsi:type="dcterms:W3CDTF">2019-01-17T21:15:00Z</dcterms:created>
  <dcterms:modified xsi:type="dcterms:W3CDTF">2019-01-17T21:17:00Z</dcterms:modified>
</cp:coreProperties>
</file>