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6FF" w:rsidRPr="00C31EBB" w:rsidRDefault="00AA26FF" w:rsidP="00C31EBB">
      <w:pPr>
        <w:jc w:val="center"/>
        <w:rPr>
          <w:b/>
        </w:rPr>
      </w:pPr>
      <w:bookmarkStart w:id="0" w:name="_GoBack"/>
      <w:bookmarkEnd w:id="0"/>
      <w:r w:rsidRPr="00C31EBB">
        <w:rPr>
          <w:b/>
        </w:rPr>
        <w:t>GOVORNI NASTOP – PRIPOVED O ŽIVLJENJU OSEBE</w:t>
      </w:r>
    </w:p>
    <w:tbl>
      <w:tblPr>
        <w:tblpPr w:leftFromText="141" w:rightFromText="141" w:vertAnchor="text" w:horzAnchor="margin" w:tblpY="158"/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6"/>
        <w:gridCol w:w="1842"/>
        <w:gridCol w:w="482"/>
        <w:gridCol w:w="542"/>
        <w:gridCol w:w="365"/>
        <w:gridCol w:w="585"/>
        <w:gridCol w:w="2938"/>
      </w:tblGrid>
      <w:tr w:rsidR="00AA26FF" w:rsidRPr="00ED605E" w:rsidTr="00AF26F1">
        <w:tc>
          <w:tcPr>
            <w:tcW w:w="9470" w:type="dxa"/>
            <w:gridSpan w:val="7"/>
            <w:vAlign w:val="center"/>
          </w:tcPr>
          <w:p w:rsidR="00AA26FF" w:rsidRPr="00C31EBB" w:rsidRDefault="00AA26FF" w:rsidP="00AF26F1">
            <w:pPr>
              <w:tabs>
                <w:tab w:val="center" w:pos="4536"/>
                <w:tab w:val="right" w:pos="8867"/>
              </w:tabs>
              <w:spacing w:after="0" w:line="240" w:lineRule="auto"/>
              <w:ind w:right="-194"/>
              <w:rPr>
                <w:rFonts w:ascii="Arial" w:hAnsi="Arial" w:cs="Arial"/>
                <w:b/>
                <w:sz w:val="16"/>
                <w:szCs w:val="16"/>
                <w:lang w:eastAsia="sl-SI"/>
              </w:rPr>
            </w:pPr>
            <w:r w:rsidRPr="00C31EBB">
              <w:rPr>
                <w:rFonts w:ascii="Arial" w:hAnsi="Arial" w:cs="Arial"/>
                <w:b/>
                <w:sz w:val="16"/>
                <w:szCs w:val="16"/>
                <w:lang w:eastAsia="sl-SI"/>
              </w:rPr>
              <w:t xml:space="preserve">GOVOR                                                                                                          </w:t>
            </w:r>
          </w:p>
        </w:tc>
      </w:tr>
      <w:tr w:rsidR="00AA26FF" w:rsidRPr="00ED605E" w:rsidTr="00AF26F1">
        <w:tc>
          <w:tcPr>
            <w:tcW w:w="2716" w:type="dxa"/>
            <w:vAlign w:val="center"/>
          </w:tcPr>
          <w:p w:rsidR="00AA26FF" w:rsidRPr="00C31EBB" w:rsidRDefault="00AA26FF" w:rsidP="00AF26F1">
            <w:pPr>
              <w:tabs>
                <w:tab w:val="right" w:pos="882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C31EBB">
              <w:rPr>
                <w:rFonts w:ascii="Arial" w:hAnsi="Arial" w:cs="Arial"/>
                <w:sz w:val="16"/>
                <w:szCs w:val="16"/>
                <w:lang w:eastAsia="sl-SI"/>
              </w:rPr>
              <w:t>Jezikovna zvrst</w:t>
            </w:r>
          </w:p>
        </w:tc>
        <w:tc>
          <w:tcPr>
            <w:tcW w:w="1842" w:type="dxa"/>
            <w:vAlign w:val="center"/>
          </w:tcPr>
          <w:p w:rsidR="00AA26FF" w:rsidRPr="00C31EBB" w:rsidRDefault="00AA26FF" w:rsidP="00AF26F1">
            <w:pPr>
              <w:tabs>
                <w:tab w:val="right" w:pos="882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C31EBB">
              <w:rPr>
                <w:rFonts w:ascii="Arial" w:hAnsi="Arial" w:cs="Arial"/>
                <w:sz w:val="16"/>
                <w:szCs w:val="16"/>
                <w:lang w:eastAsia="sl-SI"/>
              </w:rPr>
              <w:t>knjižni jezik</w:t>
            </w:r>
          </w:p>
        </w:tc>
        <w:tc>
          <w:tcPr>
            <w:tcW w:w="1024" w:type="dxa"/>
            <w:gridSpan w:val="2"/>
            <w:vAlign w:val="center"/>
          </w:tcPr>
          <w:p w:rsidR="00AA26FF" w:rsidRPr="00C31EBB" w:rsidRDefault="00AA26FF" w:rsidP="00AF26F1">
            <w:pPr>
              <w:tabs>
                <w:tab w:val="right" w:pos="882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C31EBB">
              <w:rPr>
                <w:rFonts w:ascii="Arial" w:hAnsi="Arial" w:cs="Arial"/>
                <w:sz w:val="16"/>
                <w:szCs w:val="16"/>
                <w:lang w:eastAsia="sl-SI"/>
              </w:rPr>
              <w:t>0,5</w:t>
            </w:r>
          </w:p>
        </w:tc>
        <w:tc>
          <w:tcPr>
            <w:tcW w:w="950" w:type="dxa"/>
            <w:gridSpan w:val="2"/>
            <w:vAlign w:val="center"/>
          </w:tcPr>
          <w:p w:rsidR="00AA26FF" w:rsidRPr="00C31EBB" w:rsidRDefault="00AA26FF" w:rsidP="00AF26F1">
            <w:pPr>
              <w:tabs>
                <w:tab w:val="right" w:pos="882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C31EBB">
              <w:rPr>
                <w:rFonts w:ascii="Arial" w:hAnsi="Arial" w:cs="Arial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2938" w:type="dxa"/>
            <w:vAlign w:val="center"/>
          </w:tcPr>
          <w:p w:rsidR="00AA26FF" w:rsidRPr="00C31EBB" w:rsidRDefault="00AA26FF" w:rsidP="00AF26F1">
            <w:pPr>
              <w:tabs>
                <w:tab w:val="right" w:pos="882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C31EBB">
              <w:rPr>
                <w:rFonts w:ascii="Arial" w:hAnsi="Arial" w:cs="Arial"/>
                <w:sz w:val="16"/>
                <w:szCs w:val="16"/>
                <w:lang w:eastAsia="sl-SI"/>
              </w:rPr>
              <w:t>narečje</w:t>
            </w:r>
          </w:p>
        </w:tc>
      </w:tr>
      <w:tr w:rsidR="00AA26FF" w:rsidRPr="00ED605E" w:rsidTr="00501657">
        <w:trPr>
          <w:trHeight w:val="365"/>
        </w:trPr>
        <w:tc>
          <w:tcPr>
            <w:tcW w:w="2716" w:type="dxa"/>
            <w:vAlign w:val="center"/>
          </w:tcPr>
          <w:p w:rsidR="00AA26FF" w:rsidRPr="00C31EBB" w:rsidRDefault="00AA26FF" w:rsidP="00AF26F1">
            <w:pPr>
              <w:tabs>
                <w:tab w:val="right" w:pos="882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C31EBB">
              <w:rPr>
                <w:rFonts w:ascii="Arial" w:hAnsi="Arial" w:cs="Arial"/>
                <w:sz w:val="16"/>
                <w:szCs w:val="16"/>
                <w:lang w:eastAsia="sl-SI"/>
              </w:rPr>
              <w:t>Glasnost in razločnost, ritem, intonacija, tempo</w:t>
            </w:r>
          </w:p>
        </w:tc>
        <w:tc>
          <w:tcPr>
            <w:tcW w:w="1842" w:type="dxa"/>
            <w:vAlign w:val="center"/>
          </w:tcPr>
          <w:p w:rsidR="00AA26FF" w:rsidRPr="00C31EBB" w:rsidRDefault="00AA26FF" w:rsidP="00AF26F1">
            <w:pPr>
              <w:tabs>
                <w:tab w:val="right" w:pos="882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C31EBB">
              <w:rPr>
                <w:rFonts w:ascii="Arial" w:hAnsi="Arial" w:cs="Arial"/>
                <w:sz w:val="16"/>
                <w:szCs w:val="16"/>
                <w:lang w:eastAsia="sl-SI"/>
              </w:rPr>
              <w:t>glasno, razločno, razgibano</w:t>
            </w:r>
          </w:p>
        </w:tc>
        <w:tc>
          <w:tcPr>
            <w:tcW w:w="482" w:type="dxa"/>
            <w:vAlign w:val="center"/>
          </w:tcPr>
          <w:p w:rsidR="00AA26FF" w:rsidRPr="00C31EBB" w:rsidRDefault="00AA26FF" w:rsidP="00AF26F1">
            <w:pPr>
              <w:tabs>
                <w:tab w:val="right" w:pos="882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C31EBB">
              <w:rPr>
                <w:rFonts w:ascii="Arial" w:hAnsi="Arial" w:cs="Arial"/>
                <w:sz w:val="16"/>
                <w:szCs w:val="16"/>
                <w:lang w:eastAsia="sl-SI"/>
              </w:rPr>
              <w:t>0,5</w:t>
            </w:r>
          </w:p>
        </w:tc>
        <w:tc>
          <w:tcPr>
            <w:tcW w:w="907" w:type="dxa"/>
            <w:gridSpan w:val="2"/>
            <w:vAlign w:val="center"/>
          </w:tcPr>
          <w:p w:rsidR="00AA26FF" w:rsidRPr="00C31EBB" w:rsidRDefault="00AA26FF" w:rsidP="00AF26F1">
            <w:pPr>
              <w:tabs>
                <w:tab w:val="right" w:pos="882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sz w:val="16"/>
                <w:szCs w:val="16"/>
                <w:lang w:eastAsia="sl-SI"/>
              </w:rPr>
              <w:t>0,25</w:t>
            </w:r>
          </w:p>
        </w:tc>
        <w:tc>
          <w:tcPr>
            <w:tcW w:w="585" w:type="dxa"/>
            <w:vAlign w:val="center"/>
          </w:tcPr>
          <w:p w:rsidR="00AA26FF" w:rsidRDefault="00AA26FF" w:rsidP="00AF26F1">
            <w:pPr>
              <w:tabs>
                <w:tab w:val="right" w:pos="8828"/>
              </w:tabs>
              <w:rPr>
                <w:rFonts w:ascii="Arial" w:hAnsi="Arial" w:cs="Arial"/>
                <w:sz w:val="2"/>
                <w:szCs w:val="2"/>
                <w:lang w:eastAsia="sl-SI"/>
              </w:rPr>
            </w:pPr>
          </w:p>
          <w:p w:rsidR="00AA26FF" w:rsidRPr="00C31EBB" w:rsidRDefault="00AA26FF" w:rsidP="00AF26F1">
            <w:pPr>
              <w:tabs>
                <w:tab w:val="right" w:pos="8828"/>
              </w:tabs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C31EBB">
              <w:rPr>
                <w:rFonts w:ascii="Arial" w:hAnsi="Arial" w:cs="Arial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2938" w:type="dxa"/>
            <w:vAlign w:val="center"/>
          </w:tcPr>
          <w:p w:rsidR="00AA26FF" w:rsidRPr="00C31EBB" w:rsidRDefault="00AA26FF" w:rsidP="00AF26F1">
            <w:pPr>
              <w:tabs>
                <w:tab w:val="right" w:pos="882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C31EBB">
              <w:rPr>
                <w:rFonts w:ascii="Arial" w:hAnsi="Arial" w:cs="Arial"/>
                <w:sz w:val="16"/>
                <w:szCs w:val="16"/>
                <w:lang w:eastAsia="sl-SI"/>
              </w:rPr>
              <w:t>zelo tiho, nerazločno, zelo monotono</w:t>
            </w:r>
          </w:p>
        </w:tc>
      </w:tr>
      <w:tr w:rsidR="00AA26FF" w:rsidRPr="00ED605E" w:rsidTr="00AF26F1">
        <w:tc>
          <w:tcPr>
            <w:tcW w:w="9470" w:type="dxa"/>
            <w:gridSpan w:val="7"/>
            <w:vAlign w:val="center"/>
          </w:tcPr>
          <w:p w:rsidR="00AA26FF" w:rsidRPr="00C31EBB" w:rsidRDefault="00AA26FF" w:rsidP="00AF26F1">
            <w:pPr>
              <w:tabs>
                <w:tab w:val="right" w:pos="8828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l-SI"/>
              </w:rPr>
            </w:pPr>
            <w:r w:rsidRPr="00C31EBB">
              <w:rPr>
                <w:rFonts w:ascii="Arial" w:hAnsi="Arial" w:cs="Arial"/>
                <w:b/>
                <w:sz w:val="16"/>
                <w:szCs w:val="16"/>
                <w:lang w:eastAsia="sl-SI"/>
              </w:rPr>
              <w:t>VSEBINA</w:t>
            </w:r>
          </w:p>
        </w:tc>
      </w:tr>
      <w:tr w:rsidR="00AA26FF" w:rsidRPr="00ED605E" w:rsidTr="00AF26F1">
        <w:tc>
          <w:tcPr>
            <w:tcW w:w="2716" w:type="dxa"/>
            <w:vAlign w:val="center"/>
          </w:tcPr>
          <w:p w:rsidR="00AA26FF" w:rsidRPr="00C31EBB" w:rsidRDefault="00AA26FF" w:rsidP="00AF26F1">
            <w:pPr>
              <w:tabs>
                <w:tab w:val="right" w:pos="882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sz w:val="16"/>
                <w:szCs w:val="16"/>
                <w:lang w:eastAsia="sl-SI"/>
              </w:rPr>
              <w:t xml:space="preserve">Raznolikost podatkov, postopnost </w:t>
            </w:r>
          </w:p>
        </w:tc>
        <w:tc>
          <w:tcPr>
            <w:tcW w:w="1842" w:type="dxa"/>
            <w:vAlign w:val="center"/>
          </w:tcPr>
          <w:p w:rsidR="00AA26FF" w:rsidRPr="00C31EBB" w:rsidRDefault="00AA26FF" w:rsidP="00AF26F1">
            <w:pPr>
              <w:tabs>
                <w:tab w:val="right" w:pos="882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C31EBB">
              <w:rPr>
                <w:rFonts w:ascii="Arial" w:hAnsi="Arial" w:cs="Arial"/>
                <w:sz w:val="16"/>
                <w:szCs w:val="16"/>
                <w:lang w:eastAsia="sl-SI"/>
              </w:rPr>
              <w:t xml:space="preserve">Veliko podatkov, </w:t>
            </w:r>
            <w:r>
              <w:rPr>
                <w:rFonts w:ascii="Arial" w:hAnsi="Arial" w:cs="Arial"/>
                <w:sz w:val="16"/>
                <w:szCs w:val="16"/>
                <w:lang w:eastAsia="sl-SI"/>
              </w:rPr>
              <w:t>zanimiva predstavitev</w:t>
            </w:r>
          </w:p>
        </w:tc>
        <w:tc>
          <w:tcPr>
            <w:tcW w:w="482" w:type="dxa"/>
            <w:vAlign w:val="center"/>
          </w:tcPr>
          <w:p w:rsidR="00AA26FF" w:rsidRPr="00C31EBB" w:rsidRDefault="00AA26FF" w:rsidP="00AF26F1">
            <w:pPr>
              <w:tabs>
                <w:tab w:val="right" w:pos="882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C31EBB">
              <w:rPr>
                <w:rFonts w:ascii="Arial" w:hAnsi="Arial" w:cs="Arial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542" w:type="dxa"/>
            <w:vAlign w:val="center"/>
          </w:tcPr>
          <w:p w:rsidR="00AA26FF" w:rsidRPr="00C31EBB" w:rsidRDefault="00AA26FF" w:rsidP="00AF26F1">
            <w:pPr>
              <w:tabs>
                <w:tab w:val="right" w:pos="882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C31EBB">
              <w:rPr>
                <w:rFonts w:ascii="Arial" w:hAnsi="Arial" w:cs="Arial"/>
                <w:sz w:val="16"/>
                <w:szCs w:val="16"/>
                <w:lang w:eastAsia="sl-SI"/>
              </w:rPr>
              <w:t>1,5</w:t>
            </w:r>
          </w:p>
        </w:tc>
        <w:tc>
          <w:tcPr>
            <w:tcW w:w="365" w:type="dxa"/>
            <w:vAlign w:val="center"/>
          </w:tcPr>
          <w:p w:rsidR="00AA26FF" w:rsidRPr="00C31EBB" w:rsidRDefault="00AA26FF" w:rsidP="00AF26F1">
            <w:pPr>
              <w:tabs>
                <w:tab w:val="right" w:pos="882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C31EBB">
              <w:rPr>
                <w:rFonts w:ascii="Arial" w:hAnsi="Arial" w:cs="Arial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585" w:type="dxa"/>
            <w:vAlign w:val="center"/>
          </w:tcPr>
          <w:p w:rsidR="00AA26FF" w:rsidRPr="00C31EBB" w:rsidRDefault="00AA26FF" w:rsidP="00AF26F1">
            <w:pPr>
              <w:tabs>
                <w:tab w:val="right" w:pos="882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C31EBB">
              <w:rPr>
                <w:rFonts w:ascii="Arial" w:hAnsi="Arial" w:cs="Arial"/>
                <w:sz w:val="16"/>
                <w:szCs w:val="16"/>
                <w:lang w:eastAsia="sl-SI"/>
              </w:rPr>
              <w:t>0,5</w:t>
            </w:r>
          </w:p>
        </w:tc>
        <w:tc>
          <w:tcPr>
            <w:tcW w:w="2938" w:type="dxa"/>
            <w:vAlign w:val="center"/>
          </w:tcPr>
          <w:p w:rsidR="00AA26FF" w:rsidRPr="00C31EBB" w:rsidRDefault="00AA26FF" w:rsidP="00AF26F1">
            <w:pPr>
              <w:tabs>
                <w:tab w:val="right" w:pos="882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C31EBB">
              <w:rPr>
                <w:rFonts w:ascii="Arial" w:hAnsi="Arial" w:cs="Arial"/>
                <w:sz w:val="16"/>
                <w:szCs w:val="16"/>
                <w:lang w:eastAsia="sl-SI"/>
              </w:rPr>
              <w:t xml:space="preserve">malo ali pomanjkljivi podatki, </w:t>
            </w:r>
            <w:r>
              <w:rPr>
                <w:rFonts w:ascii="Arial" w:hAnsi="Arial" w:cs="Arial"/>
                <w:sz w:val="16"/>
                <w:szCs w:val="16"/>
                <w:lang w:eastAsia="sl-SI"/>
              </w:rPr>
              <w:t>neupoštevanje postopnosti</w:t>
            </w:r>
          </w:p>
        </w:tc>
      </w:tr>
      <w:tr w:rsidR="00AA26FF" w:rsidRPr="00ED605E" w:rsidTr="00AF26F1">
        <w:tc>
          <w:tcPr>
            <w:tcW w:w="2716" w:type="dxa"/>
            <w:vAlign w:val="center"/>
          </w:tcPr>
          <w:p w:rsidR="00AA26FF" w:rsidRDefault="00AA26FF" w:rsidP="00AF26F1">
            <w:pPr>
              <w:tabs>
                <w:tab w:val="right" w:pos="882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sz w:val="16"/>
                <w:szCs w:val="16"/>
                <w:lang w:eastAsia="sl-SI"/>
              </w:rPr>
              <w:t>Subjektivno mnenje</w:t>
            </w:r>
          </w:p>
        </w:tc>
        <w:tc>
          <w:tcPr>
            <w:tcW w:w="1842" w:type="dxa"/>
            <w:vAlign w:val="center"/>
          </w:tcPr>
          <w:p w:rsidR="00AA26FF" w:rsidRPr="00C31EBB" w:rsidRDefault="00AA26FF" w:rsidP="00AF26F1">
            <w:pPr>
              <w:tabs>
                <w:tab w:val="right" w:pos="882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sz w:val="16"/>
                <w:szCs w:val="16"/>
                <w:lang w:eastAsia="sl-SI"/>
              </w:rPr>
              <w:t>podano</w:t>
            </w:r>
          </w:p>
        </w:tc>
        <w:tc>
          <w:tcPr>
            <w:tcW w:w="482" w:type="dxa"/>
            <w:vAlign w:val="center"/>
          </w:tcPr>
          <w:p w:rsidR="00AA26FF" w:rsidRPr="00C31EBB" w:rsidRDefault="00AA26FF" w:rsidP="00AF26F1">
            <w:pPr>
              <w:tabs>
                <w:tab w:val="right" w:pos="882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542" w:type="dxa"/>
            <w:vAlign w:val="center"/>
          </w:tcPr>
          <w:p w:rsidR="00AA26FF" w:rsidRPr="00C31EBB" w:rsidRDefault="00AA26FF" w:rsidP="00AF26F1">
            <w:pPr>
              <w:tabs>
                <w:tab w:val="right" w:pos="882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365" w:type="dxa"/>
            <w:vAlign w:val="center"/>
          </w:tcPr>
          <w:p w:rsidR="00AA26FF" w:rsidRPr="00C31EBB" w:rsidRDefault="00AA26FF" w:rsidP="00AF26F1">
            <w:pPr>
              <w:tabs>
                <w:tab w:val="right" w:pos="882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585" w:type="dxa"/>
            <w:vAlign w:val="center"/>
          </w:tcPr>
          <w:p w:rsidR="00AA26FF" w:rsidRPr="00C31EBB" w:rsidRDefault="00AA26FF" w:rsidP="00AF26F1">
            <w:pPr>
              <w:tabs>
                <w:tab w:val="right" w:pos="882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</w:p>
        </w:tc>
        <w:tc>
          <w:tcPr>
            <w:tcW w:w="2938" w:type="dxa"/>
            <w:vAlign w:val="center"/>
          </w:tcPr>
          <w:p w:rsidR="00AA26FF" w:rsidRPr="00C31EBB" w:rsidRDefault="00AA26FF" w:rsidP="00AF26F1">
            <w:pPr>
              <w:tabs>
                <w:tab w:val="right" w:pos="882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>
              <w:rPr>
                <w:rFonts w:ascii="Arial" w:hAnsi="Arial" w:cs="Arial"/>
                <w:sz w:val="16"/>
                <w:szCs w:val="16"/>
                <w:lang w:eastAsia="sl-SI"/>
              </w:rPr>
              <w:t>nepodano</w:t>
            </w:r>
          </w:p>
        </w:tc>
      </w:tr>
      <w:tr w:rsidR="00AA26FF" w:rsidRPr="00ED605E" w:rsidTr="00AF26F1">
        <w:tc>
          <w:tcPr>
            <w:tcW w:w="2716" w:type="dxa"/>
            <w:vAlign w:val="center"/>
          </w:tcPr>
          <w:p w:rsidR="00AA26FF" w:rsidRPr="00C31EBB" w:rsidRDefault="00AA26FF" w:rsidP="00AF26F1">
            <w:pPr>
              <w:tabs>
                <w:tab w:val="right" w:pos="882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C31EBB">
              <w:rPr>
                <w:rFonts w:ascii="Arial" w:hAnsi="Arial" w:cs="Arial"/>
                <w:sz w:val="16"/>
                <w:szCs w:val="16"/>
                <w:lang w:eastAsia="sl-SI"/>
              </w:rPr>
              <w:t>Bogatost besedišča in slog</w:t>
            </w:r>
          </w:p>
        </w:tc>
        <w:tc>
          <w:tcPr>
            <w:tcW w:w="1842" w:type="dxa"/>
            <w:vAlign w:val="center"/>
          </w:tcPr>
          <w:p w:rsidR="00AA26FF" w:rsidRPr="00C31EBB" w:rsidRDefault="00AA26FF" w:rsidP="00AF26F1">
            <w:pPr>
              <w:tabs>
                <w:tab w:val="right" w:pos="882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C31EBB">
              <w:rPr>
                <w:rFonts w:ascii="Arial" w:hAnsi="Arial" w:cs="Arial"/>
                <w:sz w:val="16"/>
                <w:szCs w:val="16"/>
                <w:lang w:eastAsia="sl-SI"/>
              </w:rPr>
              <w:t>bogato, večstavčne povedi, raznolikost izražanja</w:t>
            </w:r>
          </w:p>
        </w:tc>
        <w:tc>
          <w:tcPr>
            <w:tcW w:w="482" w:type="dxa"/>
            <w:vAlign w:val="center"/>
          </w:tcPr>
          <w:p w:rsidR="00AA26FF" w:rsidRPr="00C31EBB" w:rsidRDefault="00AA26FF" w:rsidP="00AF26F1">
            <w:pPr>
              <w:tabs>
                <w:tab w:val="right" w:pos="882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C31EBB">
              <w:rPr>
                <w:rFonts w:ascii="Arial" w:hAnsi="Arial" w:cs="Arial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542" w:type="dxa"/>
            <w:vAlign w:val="center"/>
          </w:tcPr>
          <w:p w:rsidR="00AA26FF" w:rsidRPr="00C31EBB" w:rsidRDefault="00AA26FF" w:rsidP="00AF26F1">
            <w:pPr>
              <w:tabs>
                <w:tab w:val="right" w:pos="882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C31EBB">
              <w:rPr>
                <w:rFonts w:ascii="Arial" w:hAnsi="Arial" w:cs="Arial"/>
                <w:sz w:val="16"/>
                <w:szCs w:val="16"/>
                <w:lang w:eastAsia="sl-SI"/>
              </w:rPr>
              <w:t>1,5</w:t>
            </w:r>
          </w:p>
        </w:tc>
        <w:tc>
          <w:tcPr>
            <w:tcW w:w="365" w:type="dxa"/>
            <w:vAlign w:val="center"/>
          </w:tcPr>
          <w:p w:rsidR="00AA26FF" w:rsidRPr="00C31EBB" w:rsidRDefault="00AA26FF" w:rsidP="00AF26F1">
            <w:pPr>
              <w:tabs>
                <w:tab w:val="right" w:pos="882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C31EBB">
              <w:rPr>
                <w:rFonts w:ascii="Arial" w:hAnsi="Arial" w:cs="Arial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585" w:type="dxa"/>
            <w:vAlign w:val="center"/>
          </w:tcPr>
          <w:p w:rsidR="00AA26FF" w:rsidRPr="00C31EBB" w:rsidRDefault="00AA26FF" w:rsidP="00AF26F1">
            <w:pPr>
              <w:tabs>
                <w:tab w:val="right" w:pos="882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C31EBB">
              <w:rPr>
                <w:rFonts w:ascii="Arial" w:hAnsi="Arial" w:cs="Arial"/>
                <w:sz w:val="16"/>
                <w:szCs w:val="16"/>
                <w:lang w:eastAsia="sl-SI"/>
              </w:rPr>
              <w:t>0,5</w:t>
            </w:r>
          </w:p>
        </w:tc>
        <w:tc>
          <w:tcPr>
            <w:tcW w:w="2938" w:type="dxa"/>
            <w:vAlign w:val="center"/>
          </w:tcPr>
          <w:p w:rsidR="00AA26FF" w:rsidRPr="00C31EBB" w:rsidRDefault="00AA26FF" w:rsidP="00AF26F1">
            <w:pPr>
              <w:tabs>
                <w:tab w:val="right" w:pos="882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C31EBB">
              <w:rPr>
                <w:rFonts w:ascii="Arial" w:hAnsi="Arial" w:cs="Arial"/>
                <w:sz w:val="16"/>
                <w:szCs w:val="16"/>
                <w:lang w:eastAsia="sl-SI"/>
              </w:rPr>
              <w:t xml:space="preserve"> osnovno, enostavčne povedi, ponavljanja, skopo izražanje</w:t>
            </w:r>
          </w:p>
        </w:tc>
      </w:tr>
      <w:tr w:rsidR="00AA26FF" w:rsidRPr="00ED605E" w:rsidTr="00AF26F1">
        <w:tc>
          <w:tcPr>
            <w:tcW w:w="2716" w:type="dxa"/>
            <w:vAlign w:val="center"/>
          </w:tcPr>
          <w:p w:rsidR="00AA26FF" w:rsidRPr="00C31EBB" w:rsidRDefault="00AA26FF" w:rsidP="00AF26F1">
            <w:pPr>
              <w:tabs>
                <w:tab w:val="right" w:pos="882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C31EBB">
              <w:rPr>
                <w:rFonts w:ascii="Arial" w:hAnsi="Arial" w:cs="Arial"/>
                <w:sz w:val="16"/>
                <w:szCs w:val="16"/>
                <w:lang w:eastAsia="sl-SI"/>
              </w:rPr>
              <w:t xml:space="preserve">Ustreznost uvoda in zaključka </w:t>
            </w:r>
          </w:p>
        </w:tc>
        <w:tc>
          <w:tcPr>
            <w:tcW w:w="1842" w:type="dxa"/>
            <w:vAlign w:val="center"/>
          </w:tcPr>
          <w:p w:rsidR="00AA26FF" w:rsidRPr="00C31EBB" w:rsidRDefault="00AA26FF" w:rsidP="00AF26F1">
            <w:pPr>
              <w:tabs>
                <w:tab w:val="right" w:pos="882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C31EBB">
              <w:rPr>
                <w:rFonts w:ascii="Arial" w:hAnsi="Arial" w:cs="Arial"/>
                <w:sz w:val="16"/>
                <w:szCs w:val="16"/>
                <w:lang w:eastAsia="sl-SI"/>
              </w:rPr>
              <w:t>ustrezna</w:t>
            </w:r>
          </w:p>
        </w:tc>
        <w:tc>
          <w:tcPr>
            <w:tcW w:w="482" w:type="dxa"/>
            <w:vAlign w:val="center"/>
          </w:tcPr>
          <w:p w:rsidR="00AA26FF" w:rsidRPr="00C31EBB" w:rsidRDefault="00AA26FF" w:rsidP="00AF26F1">
            <w:pPr>
              <w:tabs>
                <w:tab w:val="right" w:pos="882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C31EBB">
              <w:rPr>
                <w:rFonts w:ascii="Arial" w:hAnsi="Arial" w:cs="Arial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542" w:type="dxa"/>
            <w:vAlign w:val="center"/>
          </w:tcPr>
          <w:p w:rsidR="00AA26FF" w:rsidRPr="00C31EBB" w:rsidRDefault="00AA26FF" w:rsidP="00AF26F1">
            <w:pPr>
              <w:tabs>
                <w:tab w:val="right" w:pos="882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C31EBB">
              <w:rPr>
                <w:rFonts w:ascii="Arial" w:hAnsi="Arial" w:cs="Arial"/>
                <w:sz w:val="16"/>
                <w:szCs w:val="16"/>
                <w:lang w:eastAsia="sl-SI"/>
              </w:rPr>
              <w:t>1,5</w:t>
            </w:r>
          </w:p>
        </w:tc>
        <w:tc>
          <w:tcPr>
            <w:tcW w:w="365" w:type="dxa"/>
            <w:vAlign w:val="center"/>
          </w:tcPr>
          <w:p w:rsidR="00AA26FF" w:rsidRPr="00C31EBB" w:rsidRDefault="00AA26FF" w:rsidP="00AF26F1">
            <w:pPr>
              <w:tabs>
                <w:tab w:val="right" w:pos="882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C31EBB">
              <w:rPr>
                <w:rFonts w:ascii="Arial" w:hAnsi="Arial" w:cs="Arial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585" w:type="dxa"/>
            <w:vAlign w:val="center"/>
          </w:tcPr>
          <w:p w:rsidR="00AA26FF" w:rsidRPr="00C31EBB" w:rsidRDefault="00AA26FF" w:rsidP="00AF26F1">
            <w:pPr>
              <w:tabs>
                <w:tab w:val="right" w:pos="882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C31EBB">
              <w:rPr>
                <w:rFonts w:ascii="Arial" w:hAnsi="Arial" w:cs="Arial"/>
                <w:sz w:val="16"/>
                <w:szCs w:val="16"/>
                <w:lang w:eastAsia="sl-SI"/>
              </w:rPr>
              <w:t>0,5</w:t>
            </w:r>
          </w:p>
        </w:tc>
        <w:tc>
          <w:tcPr>
            <w:tcW w:w="2938" w:type="dxa"/>
            <w:vAlign w:val="center"/>
          </w:tcPr>
          <w:p w:rsidR="00AA26FF" w:rsidRPr="00C31EBB" w:rsidRDefault="00AA26FF" w:rsidP="00AF26F1">
            <w:pPr>
              <w:tabs>
                <w:tab w:val="right" w:pos="882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C31EBB">
              <w:rPr>
                <w:rFonts w:ascii="Arial" w:hAnsi="Arial" w:cs="Arial"/>
                <w:sz w:val="16"/>
                <w:szCs w:val="16"/>
                <w:lang w:eastAsia="sl-SI"/>
              </w:rPr>
              <w:t>neustrezna</w:t>
            </w:r>
          </w:p>
        </w:tc>
      </w:tr>
      <w:tr w:rsidR="00AA26FF" w:rsidRPr="00ED605E" w:rsidTr="00AF26F1">
        <w:tc>
          <w:tcPr>
            <w:tcW w:w="9470" w:type="dxa"/>
            <w:gridSpan w:val="7"/>
            <w:vAlign w:val="center"/>
          </w:tcPr>
          <w:p w:rsidR="00AA26FF" w:rsidRPr="00C31EBB" w:rsidRDefault="00AA26FF" w:rsidP="00AF26F1">
            <w:pPr>
              <w:tabs>
                <w:tab w:val="right" w:pos="8828"/>
              </w:tabs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sl-SI"/>
              </w:rPr>
            </w:pPr>
            <w:r w:rsidRPr="00C31EBB">
              <w:rPr>
                <w:rFonts w:ascii="Arial" w:hAnsi="Arial" w:cs="Arial"/>
                <w:b/>
                <w:sz w:val="16"/>
                <w:szCs w:val="16"/>
                <w:lang w:eastAsia="sl-SI"/>
              </w:rPr>
              <w:t>NASTOP</w:t>
            </w:r>
          </w:p>
        </w:tc>
      </w:tr>
      <w:tr w:rsidR="00AA26FF" w:rsidRPr="00ED605E" w:rsidTr="00AF26F1">
        <w:tc>
          <w:tcPr>
            <w:tcW w:w="2716" w:type="dxa"/>
            <w:vAlign w:val="center"/>
          </w:tcPr>
          <w:p w:rsidR="00AA26FF" w:rsidRPr="00C31EBB" w:rsidRDefault="00AA26FF" w:rsidP="00AF26F1">
            <w:pPr>
              <w:tabs>
                <w:tab w:val="right" w:pos="882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C31EBB">
              <w:rPr>
                <w:rFonts w:ascii="Arial" w:hAnsi="Arial" w:cs="Arial"/>
                <w:sz w:val="16"/>
                <w:szCs w:val="16"/>
                <w:lang w:eastAsia="sl-SI"/>
              </w:rPr>
              <w:t xml:space="preserve">Upoštevanje bes. vrste </w:t>
            </w:r>
          </w:p>
        </w:tc>
        <w:tc>
          <w:tcPr>
            <w:tcW w:w="1842" w:type="dxa"/>
            <w:vAlign w:val="center"/>
          </w:tcPr>
          <w:p w:rsidR="00AA26FF" w:rsidRPr="00C31EBB" w:rsidRDefault="00AA26FF" w:rsidP="00AF26F1">
            <w:pPr>
              <w:tabs>
                <w:tab w:val="right" w:pos="882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C31EBB">
              <w:rPr>
                <w:rFonts w:ascii="Arial" w:hAnsi="Arial" w:cs="Arial"/>
                <w:sz w:val="16"/>
                <w:szCs w:val="16"/>
                <w:lang w:eastAsia="sl-SI"/>
              </w:rPr>
              <w:t>da</w:t>
            </w:r>
          </w:p>
        </w:tc>
        <w:tc>
          <w:tcPr>
            <w:tcW w:w="1024" w:type="dxa"/>
            <w:gridSpan w:val="2"/>
            <w:vAlign w:val="center"/>
          </w:tcPr>
          <w:p w:rsidR="00AA26FF" w:rsidRPr="00C31EBB" w:rsidRDefault="00AA26FF" w:rsidP="00AF26F1">
            <w:pPr>
              <w:tabs>
                <w:tab w:val="right" w:pos="882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C31EBB">
              <w:rPr>
                <w:rFonts w:ascii="Arial" w:hAnsi="Arial" w:cs="Arial"/>
                <w:sz w:val="16"/>
                <w:szCs w:val="16"/>
                <w:lang w:eastAsia="sl-SI"/>
              </w:rPr>
              <w:t>0,5</w:t>
            </w:r>
          </w:p>
        </w:tc>
        <w:tc>
          <w:tcPr>
            <w:tcW w:w="950" w:type="dxa"/>
            <w:gridSpan w:val="2"/>
            <w:vAlign w:val="center"/>
          </w:tcPr>
          <w:p w:rsidR="00AA26FF" w:rsidRPr="00C31EBB" w:rsidRDefault="00AA26FF" w:rsidP="00AF26F1">
            <w:pPr>
              <w:tabs>
                <w:tab w:val="right" w:pos="882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C31EBB">
              <w:rPr>
                <w:rFonts w:ascii="Arial" w:hAnsi="Arial" w:cs="Arial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2938" w:type="dxa"/>
            <w:vAlign w:val="center"/>
          </w:tcPr>
          <w:p w:rsidR="00AA26FF" w:rsidRPr="00C31EBB" w:rsidRDefault="00AA26FF" w:rsidP="00AF26F1">
            <w:pPr>
              <w:tabs>
                <w:tab w:val="right" w:pos="8828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sl-SI"/>
              </w:rPr>
            </w:pPr>
            <w:r w:rsidRPr="00C31EBB">
              <w:rPr>
                <w:rFonts w:ascii="Arial" w:hAnsi="Arial" w:cs="Arial"/>
                <w:sz w:val="16"/>
                <w:szCs w:val="16"/>
                <w:lang w:eastAsia="sl-SI"/>
              </w:rPr>
              <w:t>ne</w:t>
            </w:r>
          </w:p>
        </w:tc>
      </w:tr>
    </w:tbl>
    <w:p w:rsidR="00AA26FF" w:rsidRDefault="00AA26FF"/>
    <w:sectPr w:rsidR="00AA26FF" w:rsidSect="00233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EBB"/>
    <w:rsid w:val="001413BD"/>
    <w:rsid w:val="00233A05"/>
    <w:rsid w:val="00501657"/>
    <w:rsid w:val="00AA26FF"/>
    <w:rsid w:val="00AF26F1"/>
    <w:rsid w:val="00B62C43"/>
    <w:rsid w:val="00C31EBB"/>
    <w:rsid w:val="00E34957"/>
    <w:rsid w:val="00ED6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A0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116</Words>
  <Characters>662</Characters>
  <Application>Microsoft Office Outlook</Application>
  <DocSecurity>0</DocSecurity>
  <Lines>0</Lines>
  <Paragraphs>0</Paragraphs>
  <ScaleCrop>false</ScaleCrop>
  <Company>ROGAŠKA SLATINA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GOVORNI NASTOP – PRIPOVED O ŽIVLJENJU OSEBE</dc:title>
  <dc:subject/>
  <dc:creator>Zbornica-3</dc:creator>
  <cp:keywords/>
  <dc:description/>
  <cp:lastModifiedBy>VIZ II. OSNOVNA ŠOLA</cp:lastModifiedBy>
  <cp:revision>2</cp:revision>
  <dcterms:created xsi:type="dcterms:W3CDTF">2012-01-06T12:51:00Z</dcterms:created>
  <dcterms:modified xsi:type="dcterms:W3CDTF">2012-01-06T12:51:00Z</dcterms:modified>
</cp:coreProperties>
</file>