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32" w:rsidRDefault="00613032" w:rsidP="00260CCF">
      <w:pPr>
        <w:spacing w:after="0"/>
      </w:pPr>
      <w:r w:rsidRPr="00613032">
        <w:rPr>
          <w:noProof/>
          <w:lang w:val="en-US"/>
        </w:rPr>
        <w:drawing>
          <wp:inline distT="0" distB="0" distL="0" distR="0">
            <wp:extent cx="818866" cy="818866"/>
            <wp:effectExtent l="0" t="0" r="635" b="635"/>
            <wp:docPr id="1" name="Picture 1" descr="C:\Users\Jure\Documents\1 Tektonika\PROGRAM TECTO\The T-TECTO PDF Help\SLIKE PROGRAMA T-TECTO\T - Tecto logo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e\Documents\1 Tektonika\PROGRAM TECTO\The T-TECTO PDF Help\SLIKE PROGRAMA T-TECTO\T - Tecto logo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88" cy="82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67C">
        <w:rPr>
          <w:i/>
          <w:color w:val="F4B083" w:themeColor="accent2" w:themeTint="99"/>
          <w:sz w:val="56"/>
          <w:szCs w:val="56"/>
        </w:rPr>
        <w:t xml:space="preserve"> </w:t>
      </w:r>
      <w:r w:rsidR="00DD767C" w:rsidRPr="007544C4">
        <w:rPr>
          <w:b/>
          <w:i/>
          <w:color w:val="F4B083" w:themeColor="accent2" w:themeTint="99"/>
          <w:sz w:val="56"/>
          <w:szCs w:val="56"/>
        </w:rPr>
        <w:t>T-TECTO Studio X5</w:t>
      </w:r>
    </w:p>
    <w:p w:rsidR="00DD767C" w:rsidRPr="00CF2BA4" w:rsidRDefault="00DD767C" w:rsidP="00260CCF">
      <w:pPr>
        <w:spacing w:after="0"/>
        <w:rPr>
          <w:color w:val="595959" w:themeColor="text1" w:themeTint="A6"/>
        </w:rPr>
      </w:pPr>
      <w:bookmarkStart w:id="0" w:name="_GoBack"/>
      <w:bookmarkEnd w:id="0"/>
    </w:p>
    <w:p w:rsidR="008D5C6C" w:rsidRPr="009A425F" w:rsidRDefault="00260CCF" w:rsidP="00260CCF">
      <w:pPr>
        <w:spacing w:after="0"/>
        <w:rPr>
          <w:b/>
          <w:color w:val="000000" w:themeColor="text1"/>
          <w:sz w:val="36"/>
          <w:szCs w:val="36"/>
        </w:rPr>
      </w:pPr>
      <w:r w:rsidRPr="009A425F">
        <w:rPr>
          <w:b/>
          <w:color w:val="000000" w:themeColor="text1"/>
          <w:sz w:val="36"/>
          <w:szCs w:val="36"/>
        </w:rPr>
        <w:t>Request License Form</w:t>
      </w:r>
    </w:p>
    <w:p w:rsidR="00260CCF" w:rsidRPr="00CF2BA4" w:rsidRDefault="00260CCF" w:rsidP="00260CCF">
      <w:pPr>
        <w:spacing w:after="0"/>
        <w:rPr>
          <w:color w:val="595959" w:themeColor="text1" w:themeTint="A6"/>
        </w:rPr>
      </w:pPr>
    </w:p>
    <w:p w:rsidR="00260CCF" w:rsidRPr="00CF2BA4" w:rsidRDefault="00260CCF" w:rsidP="00260CCF">
      <w:pPr>
        <w:spacing w:after="0"/>
        <w:rPr>
          <w:color w:val="595959" w:themeColor="text1" w:themeTint="A6"/>
        </w:rPr>
      </w:pPr>
      <w:r w:rsidRPr="00CF2BA4">
        <w:rPr>
          <w:color w:val="595959" w:themeColor="text1" w:themeTint="A6"/>
        </w:rPr>
        <w:t>Fill in the following information:</w:t>
      </w:r>
    </w:p>
    <w:p w:rsidR="00260CCF" w:rsidRPr="00CF2BA4" w:rsidRDefault="00260CCF" w:rsidP="00260CCF">
      <w:pPr>
        <w:spacing w:after="0"/>
        <w:rPr>
          <w:color w:val="595959" w:themeColor="text1" w:themeTint="A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193"/>
      </w:tblGrid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color w:val="595959" w:themeColor="text1" w:themeTint="A6"/>
              </w:rPr>
            </w:pPr>
            <w:r w:rsidRPr="00CF2BA4">
              <w:rPr>
                <w:color w:val="595959" w:themeColor="text1" w:themeTint="A6"/>
              </w:rPr>
              <w:t>*</w:t>
            </w:r>
            <w:r w:rsidRPr="00CF2BA4">
              <w:rPr>
                <w:b/>
                <w:color w:val="595959" w:themeColor="text1" w:themeTint="A6"/>
              </w:rPr>
              <w:t>First name</w:t>
            </w:r>
          </w:p>
        </w:tc>
        <w:sdt>
          <w:sdtPr>
            <w:rPr>
              <w:color w:val="595959" w:themeColor="text1" w:themeTint="A6"/>
            </w:rPr>
            <w:id w:val="1179854600"/>
            <w:placeholder>
              <w:docPart w:val="6C9B7203ADD84071964C0E00C83301D3"/>
            </w:placeholder>
            <w:showingPlcHdr/>
          </w:sdtPr>
          <w:sdtContent>
            <w:tc>
              <w:tcPr>
                <w:tcW w:w="5193" w:type="dxa"/>
                <w:tcBorders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color w:val="595959" w:themeColor="text1" w:themeTint="A6"/>
              </w:rPr>
            </w:pPr>
            <w:r w:rsidRPr="00CF2BA4">
              <w:rPr>
                <w:color w:val="595959" w:themeColor="text1" w:themeTint="A6"/>
              </w:rPr>
              <w:t>*</w:t>
            </w:r>
            <w:r w:rsidRPr="00CF2BA4">
              <w:rPr>
                <w:b/>
                <w:color w:val="595959" w:themeColor="text1" w:themeTint="A6"/>
              </w:rPr>
              <w:t>Last name</w:t>
            </w:r>
          </w:p>
        </w:tc>
        <w:sdt>
          <w:sdtPr>
            <w:rPr>
              <w:color w:val="595959" w:themeColor="text1" w:themeTint="A6"/>
            </w:rPr>
            <w:id w:val="-1249584454"/>
            <w:placeholder>
              <w:docPart w:val="04A586EB1715457FB39096F27FF08498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color w:val="595959" w:themeColor="text1" w:themeTint="A6"/>
              </w:rPr>
            </w:pPr>
            <w:r w:rsidRPr="00CF2BA4">
              <w:rPr>
                <w:color w:val="595959" w:themeColor="text1" w:themeTint="A6"/>
              </w:rPr>
              <w:t>Organization, work, etc…</w:t>
            </w:r>
          </w:p>
        </w:tc>
        <w:sdt>
          <w:sdtPr>
            <w:rPr>
              <w:color w:val="595959" w:themeColor="text1" w:themeTint="A6"/>
            </w:rPr>
            <w:id w:val="1555815380"/>
            <w:placeholder>
              <w:docPart w:val="E20A2D4CB4E0405BA96947B182351B35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CF2BA4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color w:val="595959" w:themeColor="text1" w:themeTint="A6"/>
              </w:rPr>
            </w:pPr>
            <w:r w:rsidRPr="00CF2BA4">
              <w:rPr>
                <w:color w:val="595959" w:themeColor="text1" w:themeTint="A6"/>
              </w:rPr>
              <w:t>Post address</w:t>
            </w:r>
          </w:p>
        </w:tc>
        <w:sdt>
          <w:sdtPr>
            <w:rPr>
              <w:color w:val="595959" w:themeColor="text1" w:themeTint="A6"/>
            </w:rPr>
            <w:id w:val="-1062410431"/>
            <w:placeholder>
              <w:docPart w:val="6E2F6F92D5B443CFA7A27B5D8CC67C80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color w:val="595959" w:themeColor="text1" w:themeTint="A6"/>
              </w:rPr>
            </w:pPr>
            <w:r w:rsidRPr="00CF2BA4">
              <w:rPr>
                <w:color w:val="595959" w:themeColor="text1" w:themeTint="A6"/>
              </w:rPr>
              <w:t>Country</w:t>
            </w:r>
          </w:p>
        </w:tc>
        <w:sdt>
          <w:sdtPr>
            <w:rPr>
              <w:color w:val="595959" w:themeColor="text1" w:themeTint="A6"/>
            </w:rPr>
            <w:id w:val="-746648967"/>
            <w:placeholder>
              <w:docPart w:val="1D0BFE226D304E88866D4ED08047EE6F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b/>
                <w:color w:val="595959" w:themeColor="text1" w:themeTint="A6"/>
              </w:rPr>
            </w:pPr>
            <w:r w:rsidRPr="00CF2BA4">
              <w:rPr>
                <w:b/>
                <w:color w:val="595959" w:themeColor="text1" w:themeTint="A6"/>
              </w:rPr>
              <w:t>*Email</w:t>
            </w:r>
          </w:p>
        </w:tc>
        <w:sdt>
          <w:sdtPr>
            <w:rPr>
              <w:color w:val="595959" w:themeColor="text1" w:themeTint="A6"/>
            </w:rPr>
            <w:id w:val="1104842983"/>
            <w:placeholder>
              <w:docPart w:val="DDD7A1E046BD4DBC8BA2942B4AB2B8C8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b/>
                <w:color w:val="595959" w:themeColor="text1" w:themeTint="A6"/>
              </w:rPr>
            </w:pPr>
            <w:r w:rsidRPr="00CF2BA4">
              <w:rPr>
                <w:b/>
                <w:color w:val="595959" w:themeColor="text1" w:themeTint="A6"/>
              </w:rPr>
              <w:t>*Name of your computer</w:t>
            </w:r>
          </w:p>
        </w:tc>
        <w:sdt>
          <w:sdtPr>
            <w:rPr>
              <w:color w:val="595959" w:themeColor="text1" w:themeTint="A6"/>
            </w:rPr>
            <w:id w:val="969864592"/>
            <w:placeholder>
              <w:docPart w:val="C027395ADC39408698A87C2B52CF86C0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  <w:tr w:rsidR="00260CCF" w:rsidRPr="00CF2BA4" w:rsidTr="00260CCF">
        <w:tc>
          <w:tcPr>
            <w:tcW w:w="3823" w:type="dxa"/>
          </w:tcPr>
          <w:p w:rsidR="00260CCF" w:rsidRPr="00CF2BA4" w:rsidRDefault="00260CCF" w:rsidP="00260CCF">
            <w:pPr>
              <w:rPr>
                <w:b/>
                <w:color w:val="595959" w:themeColor="text1" w:themeTint="A6"/>
              </w:rPr>
            </w:pPr>
            <w:r w:rsidRPr="00CF2BA4">
              <w:rPr>
                <w:b/>
                <w:color w:val="595959" w:themeColor="text1" w:themeTint="A6"/>
              </w:rPr>
              <w:t>*Serial number of your OS hard drive</w:t>
            </w:r>
          </w:p>
        </w:tc>
        <w:sdt>
          <w:sdtPr>
            <w:rPr>
              <w:color w:val="595959" w:themeColor="text1" w:themeTint="A6"/>
            </w:rPr>
            <w:id w:val="-193454872"/>
            <w:placeholder>
              <w:docPart w:val="42730A7736D84DC9982DA410B0F883BC"/>
            </w:placeholder>
            <w:showingPlcHdr/>
          </w:sdtPr>
          <w:sdtContent>
            <w:tc>
              <w:tcPr>
                <w:tcW w:w="519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60CCF" w:rsidRPr="00CF2BA4" w:rsidRDefault="00260CCF" w:rsidP="00260CCF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</w:tbl>
    <w:p w:rsidR="00260CCF" w:rsidRPr="00CF2BA4" w:rsidRDefault="00260CCF" w:rsidP="00613032">
      <w:pPr>
        <w:spacing w:after="0"/>
        <w:jc w:val="right"/>
        <w:rPr>
          <w:color w:val="595959" w:themeColor="text1" w:themeTint="A6"/>
          <w:sz w:val="16"/>
          <w:szCs w:val="16"/>
        </w:rPr>
      </w:pPr>
      <w:r w:rsidRPr="00CF2BA4">
        <w:rPr>
          <w:color w:val="595959" w:themeColor="text1" w:themeTint="A6"/>
          <w:sz w:val="16"/>
          <w:szCs w:val="16"/>
        </w:rPr>
        <w:t>Items marked with * are necessary</w:t>
      </w:r>
    </w:p>
    <w:p w:rsidR="00260CCF" w:rsidRPr="00CF2BA4" w:rsidRDefault="00260CCF" w:rsidP="00260CCF">
      <w:pPr>
        <w:spacing w:after="0"/>
        <w:rPr>
          <w:color w:val="595959" w:themeColor="text1" w:themeTint="A6"/>
        </w:rPr>
      </w:pPr>
    </w:p>
    <w:p w:rsidR="00260CCF" w:rsidRPr="00CF2BA4" w:rsidRDefault="00260CCF" w:rsidP="00C258EE">
      <w:pPr>
        <w:pBdr>
          <w:bottom w:val="single" w:sz="4" w:space="1" w:color="auto"/>
        </w:pBdr>
        <w:spacing w:after="0"/>
        <w:rPr>
          <w:b/>
          <w:color w:val="595959" w:themeColor="text1" w:themeTint="A6"/>
          <w:sz w:val="24"/>
          <w:szCs w:val="24"/>
        </w:rPr>
      </w:pPr>
      <w:r w:rsidRPr="00CF2BA4">
        <w:rPr>
          <w:b/>
          <w:color w:val="595959" w:themeColor="text1" w:themeTint="A6"/>
          <w:sz w:val="24"/>
          <w:szCs w:val="24"/>
        </w:rPr>
        <w:t xml:space="preserve"> </w:t>
      </w:r>
      <w:r w:rsidR="00DD767C" w:rsidRPr="00CF2BA4">
        <w:rPr>
          <w:b/>
          <w:color w:val="595959" w:themeColor="text1" w:themeTint="A6"/>
          <w:sz w:val="24"/>
          <w:szCs w:val="24"/>
        </w:rPr>
        <w:t>User type</w:t>
      </w:r>
    </w:p>
    <w:p w:rsidR="00C258EE" w:rsidRPr="00CF2BA4" w:rsidRDefault="00C258EE" w:rsidP="00C258EE">
      <w:pPr>
        <w:pBdr>
          <w:bottom w:val="single" w:sz="4" w:space="1" w:color="auto"/>
        </w:pBdr>
        <w:spacing w:after="0"/>
        <w:rPr>
          <w:color w:val="595959" w:themeColor="text1" w:themeTint="A6"/>
        </w:rPr>
        <w:sectPr w:rsidR="00C258EE" w:rsidRPr="00CF2BA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D767C" w:rsidRPr="00CF2BA4" w:rsidRDefault="00AB47B3" w:rsidP="00260CCF">
      <w:pPr>
        <w:spacing w:after="0"/>
        <w:rPr>
          <w:color w:val="595959" w:themeColor="text1" w:themeTint="A6"/>
        </w:rPr>
      </w:pPr>
      <w:r w:rsidRPr="00CF2BA4">
        <w:rPr>
          <w:color w:val="595959" w:themeColor="text1" w:themeTint="A6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23.5pt;height:20.95pt" o:ole="">
            <v:imagedata r:id="rId8" o:title=""/>
          </v:shape>
          <w:control r:id="rId9" w:name="OptionButton1" w:shapeid="_x0000_i1042"/>
        </w:object>
      </w:r>
    </w:p>
    <w:p w:rsidR="00DD767C" w:rsidRPr="00CF2BA4" w:rsidRDefault="00AB47B3" w:rsidP="00382237">
      <w:pPr>
        <w:spacing w:after="0"/>
        <w:rPr>
          <w:color w:val="595959" w:themeColor="text1" w:themeTint="A6"/>
        </w:rPr>
      </w:pPr>
      <w:r w:rsidRPr="00CF2BA4">
        <w:rPr>
          <w:color w:val="595959" w:themeColor="text1" w:themeTint="A6"/>
        </w:rPr>
        <w:lastRenderedPageBreak/>
        <w:object w:dxaOrig="225" w:dyaOrig="225">
          <v:shape id="_x0000_i1035" type="#_x0000_t75" style="width:195.05pt;height:20.95pt" o:ole="">
            <v:imagedata r:id="rId10" o:title=""/>
          </v:shape>
          <w:control r:id="rId11" w:name="OptionButton2" w:shapeid="_x0000_i1035"/>
        </w:object>
      </w:r>
    </w:p>
    <w:p w:rsidR="00C258EE" w:rsidRPr="00CF2BA4" w:rsidRDefault="00C258EE" w:rsidP="00382237">
      <w:pPr>
        <w:spacing w:after="0"/>
        <w:rPr>
          <w:color w:val="595959" w:themeColor="text1" w:themeTint="A6"/>
        </w:rPr>
        <w:sectPr w:rsidR="00C258EE" w:rsidRPr="00CF2BA4" w:rsidSect="00C258E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382237" w:rsidRPr="00CF2BA4" w:rsidRDefault="00382237" w:rsidP="00382237">
      <w:pPr>
        <w:spacing w:after="0"/>
        <w:rPr>
          <w:color w:val="595959" w:themeColor="text1" w:themeTint="A6"/>
        </w:rPr>
      </w:pPr>
    </w:p>
    <w:p w:rsidR="00382237" w:rsidRPr="009A425F" w:rsidRDefault="00382237" w:rsidP="00C258EE">
      <w:pPr>
        <w:pBdr>
          <w:bottom w:val="single" w:sz="4" w:space="1" w:color="auto"/>
        </w:pBdr>
        <w:spacing w:after="0"/>
        <w:rPr>
          <w:b/>
          <w:color w:val="595959" w:themeColor="text1" w:themeTint="A6"/>
          <w:sz w:val="24"/>
          <w:szCs w:val="24"/>
        </w:rPr>
      </w:pPr>
      <w:r w:rsidRPr="009A425F">
        <w:rPr>
          <w:b/>
          <w:color w:val="595959" w:themeColor="text1" w:themeTint="A6"/>
          <w:sz w:val="24"/>
          <w:szCs w:val="24"/>
        </w:rPr>
        <w:t>License type</w:t>
      </w:r>
    </w:p>
    <w:p w:rsidR="00C258EE" w:rsidRPr="009A425F" w:rsidRDefault="00C258EE" w:rsidP="00C258EE">
      <w:pPr>
        <w:pBdr>
          <w:bottom w:val="single" w:sz="4" w:space="1" w:color="auto"/>
        </w:pBdr>
        <w:spacing w:after="0"/>
        <w:rPr>
          <w:color w:val="595959" w:themeColor="text1" w:themeTint="A6"/>
          <w:sz w:val="24"/>
          <w:szCs w:val="24"/>
        </w:rPr>
        <w:sectPr w:rsidR="00C258EE" w:rsidRPr="009A425F" w:rsidSect="00C258E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82237" w:rsidRPr="00CF2BA4" w:rsidRDefault="00AB47B3" w:rsidP="00382237">
      <w:pPr>
        <w:spacing w:after="0"/>
        <w:rPr>
          <w:color w:val="595959" w:themeColor="text1" w:themeTint="A6"/>
        </w:rPr>
      </w:pPr>
      <w:r w:rsidRPr="00CF2BA4">
        <w:rPr>
          <w:color w:val="595959" w:themeColor="text1" w:themeTint="A6"/>
        </w:rPr>
        <w:lastRenderedPageBreak/>
        <w:object w:dxaOrig="225" w:dyaOrig="225">
          <v:shape id="_x0000_i1037" type="#_x0000_t75" style="width:240.7pt;height:20.95pt" o:ole="">
            <v:imagedata r:id="rId12" o:title=""/>
          </v:shape>
          <w:control r:id="rId13" w:name="OptionButton3" w:shapeid="_x0000_i1037"/>
        </w:object>
      </w:r>
    </w:p>
    <w:p w:rsidR="00382237" w:rsidRPr="00CF2BA4" w:rsidRDefault="00AB47B3" w:rsidP="00382237">
      <w:pPr>
        <w:spacing w:after="0"/>
        <w:rPr>
          <w:color w:val="595959" w:themeColor="text1" w:themeTint="A6"/>
        </w:rPr>
      </w:pPr>
      <w:r w:rsidRPr="00CF2BA4">
        <w:rPr>
          <w:color w:val="595959" w:themeColor="text1" w:themeTint="A6"/>
        </w:rPr>
        <w:lastRenderedPageBreak/>
        <w:object w:dxaOrig="225" w:dyaOrig="225">
          <v:shape id="_x0000_i1039" type="#_x0000_t75" style="width:199.35pt;height:20.95pt" o:ole="">
            <v:imagedata r:id="rId14" o:title=""/>
          </v:shape>
          <w:control r:id="rId15" w:name="OptionButton4" w:shapeid="_x0000_i1039"/>
        </w:object>
      </w:r>
    </w:p>
    <w:p w:rsidR="00C258EE" w:rsidRPr="00CF2BA4" w:rsidRDefault="00C258EE" w:rsidP="00382237">
      <w:pPr>
        <w:spacing w:after="0"/>
        <w:rPr>
          <w:color w:val="595959" w:themeColor="text1" w:themeTint="A6"/>
        </w:rPr>
        <w:sectPr w:rsidR="00C258EE" w:rsidRPr="00CF2BA4" w:rsidSect="00C258E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382237" w:rsidRPr="00CF2BA4" w:rsidRDefault="00382237" w:rsidP="00382237">
      <w:pPr>
        <w:spacing w:after="0"/>
        <w:rPr>
          <w:color w:val="595959" w:themeColor="text1" w:themeTint="A6"/>
        </w:rPr>
      </w:pPr>
    </w:p>
    <w:p w:rsidR="00C258EE" w:rsidRPr="00CF2BA4" w:rsidRDefault="007544C4" w:rsidP="007544C4">
      <w:pPr>
        <w:rPr>
          <w:color w:val="595959" w:themeColor="text1" w:themeTint="A6"/>
        </w:rPr>
      </w:pPr>
      <w:r w:rsidRPr="00CF2BA4">
        <w:rPr>
          <w:color w:val="595959" w:themeColor="text1" w:themeTint="A6"/>
        </w:rPr>
        <w:br w:type="page"/>
      </w:r>
    </w:p>
    <w:p w:rsidR="007544C4" w:rsidRPr="009A425F" w:rsidRDefault="007544C4" w:rsidP="007544C4">
      <w:pPr>
        <w:rPr>
          <w:b/>
          <w:color w:val="000000" w:themeColor="text1"/>
          <w:sz w:val="28"/>
          <w:szCs w:val="28"/>
        </w:rPr>
      </w:pPr>
      <w:r w:rsidRPr="009A425F">
        <w:rPr>
          <w:b/>
          <w:color w:val="000000" w:themeColor="text1"/>
          <w:sz w:val="28"/>
          <w:szCs w:val="28"/>
        </w:rPr>
        <w:lastRenderedPageBreak/>
        <w:t>Multiple-computers licenses</w:t>
      </w:r>
    </w:p>
    <w:p w:rsidR="007544C4" w:rsidRPr="00CF2BA4" w:rsidRDefault="007544C4" w:rsidP="007544C4">
      <w:pPr>
        <w:rPr>
          <w:color w:val="595959" w:themeColor="text1" w:themeTint="A6"/>
        </w:rPr>
      </w:pPr>
      <w:r w:rsidRPr="00CF2BA4">
        <w:rPr>
          <w:color w:val="595959" w:themeColor="text1" w:themeTint="A6"/>
        </w:rPr>
        <w:t>Institutions, corporations, and universities can order full, time-unlimited licenses for multiple-computers.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6611"/>
      </w:tblGrid>
      <w:tr w:rsidR="00CF2BA4" w:rsidRPr="00CF2BA4" w:rsidTr="001B5139">
        <w:tc>
          <w:tcPr>
            <w:tcW w:w="2405" w:type="dxa"/>
          </w:tcPr>
          <w:p w:rsidR="001B5139" w:rsidRPr="009A425F" w:rsidRDefault="001B5139" w:rsidP="007544C4">
            <w:pPr>
              <w:rPr>
                <w:b/>
                <w:color w:val="595959" w:themeColor="text1" w:themeTint="A6"/>
              </w:rPr>
            </w:pPr>
            <w:r w:rsidRPr="009A425F">
              <w:rPr>
                <w:b/>
                <w:color w:val="595959" w:themeColor="text1" w:themeTint="A6"/>
              </w:rPr>
              <w:t>Number of computers</w:t>
            </w:r>
          </w:p>
        </w:tc>
        <w:sdt>
          <w:sdtPr>
            <w:rPr>
              <w:color w:val="595959" w:themeColor="text1" w:themeTint="A6"/>
            </w:rPr>
            <w:id w:val="-2109334388"/>
            <w:placeholder>
              <w:docPart w:val="EC49168D20BF48E8A72A8A1F156FD246"/>
            </w:placeholder>
            <w:showingPlcHdr/>
          </w:sdtPr>
          <w:sdtContent>
            <w:tc>
              <w:tcPr>
                <w:tcW w:w="6611" w:type="dxa"/>
                <w:tcBorders>
                  <w:bottom w:val="single" w:sz="4" w:space="0" w:color="auto"/>
                </w:tcBorders>
              </w:tcPr>
              <w:p w:rsidR="001B5139" w:rsidRPr="00CF2BA4" w:rsidRDefault="001B5139" w:rsidP="007544C4">
                <w:pPr>
                  <w:rPr>
                    <w:color w:val="595959" w:themeColor="text1" w:themeTint="A6"/>
                  </w:rPr>
                </w:pPr>
                <w:r w:rsidRPr="00CF2BA4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</w:tr>
    </w:tbl>
    <w:p w:rsidR="001B5139" w:rsidRPr="00CF2BA4" w:rsidRDefault="001B5139" w:rsidP="007544C4">
      <w:pPr>
        <w:rPr>
          <w:color w:val="595959" w:themeColor="text1" w:themeTint="A6"/>
        </w:rPr>
      </w:pPr>
    </w:p>
    <w:p w:rsidR="007544C4" w:rsidRPr="00CF2BA4" w:rsidRDefault="007544C4" w:rsidP="007544C4">
      <w:pPr>
        <w:rPr>
          <w:color w:val="595959" w:themeColor="text1" w:themeTint="A6"/>
        </w:rPr>
      </w:pPr>
      <w:r w:rsidRPr="00CF2BA4">
        <w:rPr>
          <w:color w:val="595959" w:themeColor="text1" w:themeTint="A6"/>
        </w:rPr>
        <w:t>Please, enter the following information for all computers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CF2BA4" w:rsidRPr="00CF2BA4" w:rsidTr="007544C4">
        <w:tc>
          <w:tcPr>
            <w:tcW w:w="4508" w:type="dxa"/>
          </w:tcPr>
          <w:p w:rsidR="007544C4" w:rsidRPr="00CF2BA4" w:rsidRDefault="007544C4" w:rsidP="007544C4">
            <w:pPr>
              <w:rPr>
                <w:b/>
                <w:color w:val="595959" w:themeColor="text1" w:themeTint="A6"/>
              </w:rPr>
            </w:pPr>
            <w:r w:rsidRPr="00CF2BA4">
              <w:rPr>
                <w:b/>
                <w:color w:val="595959" w:themeColor="text1" w:themeTint="A6"/>
              </w:rPr>
              <w:t>Computer name</w:t>
            </w:r>
          </w:p>
        </w:tc>
        <w:tc>
          <w:tcPr>
            <w:tcW w:w="4508" w:type="dxa"/>
          </w:tcPr>
          <w:p w:rsidR="007544C4" w:rsidRPr="00CF2BA4" w:rsidRDefault="007544C4" w:rsidP="007544C4">
            <w:pPr>
              <w:rPr>
                <w:b/>
                <w:color w:val="595959" w:themeColor="text1" w:themeTint="A6"/>
              </w:rPr>
            </w:pPr>
            <w:r w:rsidRPr="00CF2BA4">
              <w:rPr>
                <w:b/>
                <w:color w:val="595959" w:themeColor="text1" w:themeTint="A6"/>
              </w:rPr>
              <w:t>Serial number of the OS hard drive</w:t>
            </w:r>
          </w:p>
        </w:tc>
      </w:tr>
      <w:tr w:rsidR="007544C4" w:rsidRPr="00CF2BA4" w:rsidTr="007544C4">
        <w:sdt>
          <w:sdtPr>
            <w:rPr>
              <w:color w:val="595959" w:themeColor="text1" w:themeTint="A6"/>
            </w:rPr>
            <w:id w:val="-70279801"/>
            <w:placeholder>
              <w:docPart w:val="666CD457D9074E50BC3902A847B44A02"/>
            </w:placeholder>
            <w:showingPlcHdr/>
          </w:sdtPr>
          <w:sdtContent>
            <w:tc>
              <w:tcPr>
                <w:tcW w:w="4508" w:type="dxa"/>
              </w:tcPr>
              <w:p w:rsidR="007544C4" w:rsidRPr="00CF2BA4" w:rsidRDefault="00891A65" w:rsidP="00891A65">
                <w:pPr>
                  <w:rPr>
                    <w:color w:val="595959" w:themeColor="text1" w:themeTint="A6"/>
                  </w:rPr>
                </w:pPr>
                <w:r w:rsidRPr="00F26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id w:val="271989311"/>
            <w:placeholder>
              <w:docPart w:val="666CD457D9074E50BC3902A847B44A02"/>
            </w:placeholder>
            <w:showingPlcHdr/>
          </w:sdtPr>
          <w:sdtContent>
            <w:tc>
              <w:tcPr>
                <w:tcW w:w="4508" w:type="dxa"/>
              </w:tcPr>
              <w:p w:rsidR="007544C4" w:rsidRPr="00CF2BA4" w:rsidRDefault="00F1114D" w:rsidP="00891A65">
                <w:pPr>
                  <w:rPr>
                    <w:color w:val="595959" w:themeColor="text1" w:themeTint="A6"/>
                  </w:rPr>
                </w:pPr>
                <w:r w:rsidRPr="00F26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44C4" w:rsidRPr="00CF2BA4" w:rsidRDefault="007544C4" w:rsidP="007544C4">
      <w:pPr>
        <w:rPr>
          <w:color w:val="595959" w:themeColor="text1" w:themeTint="A6"/>
        </w:rPr>
      </w:pPr>
    </w:p>
    <w:p w:rsidR="007544C4" w:rsidRPr="00DD767C" w:rsidRDefault="007544C4" w:rsidP="007544C4"/>
    <w:sectPr w:rsidR="007544C4" w:rsidRPr="00DD767C" w:rsidSect="00C258E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14D" w:rsidRDefault="00F1114D" w:rsidP="007544C4">
      <w:pPr>
        <w:spacing w:after="0" w:line="240" w:lineRule="auto"/>
      </w:pPr>
      <w:r>
        <w:separator/>
      </w:r>
    </w:p>
  </w:endnote>
  <w:endnote w:type="continuationSeparator" w:id="0">
    <w:p w:rsidR="00F1114D" w:rsidRDefault="00F1114D" w:rsidP="007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14D" w:rsidRDefault="00F1114D" w:rsidP="007544C4">
      <w:pPr>
        <w:spacing w:after="0" w:line="240" w:lineRule="auto"/>
      </w:pPr>
      <w:r>
        <w:separator/>
      </w:r>
    </w:p>
  </w:footnote>
  <w:footnote w:type="continuationSeparator" w:id="0">
    <w:p w:rsidR="00F1114D" w:rsidRDefault="00F1114D" w:rsidP="0075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7D01"/>
    <w:multiLevelType w:val="hybridMultilevel"/>
    <w:tmpl w:val="E18E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14D"/>
    <w:rsid w:val="000A2154"/>
    <w:rsid w:val="000E2F50"/>
    <w:rsid w:val="00171450"/>
    <w:rsid w:val="001B5139"/>
    <w:rsid w:val="00260CCF"/>
    <w:rsid w:val="00382237"/>
    <w:rsid w:val="00613032"/>
    <w:rsid w:val="00692299"/>
    <w:rsid w:val="006E77A3"/>
    <w:rsid w:val="006F4154"/>
    <w:rsid w:val="007458F0"/>
    <w:rsid w:val="007544C4"/>
    <w:rsid w:val="007D5501"/>
    <w:rsid w:val="008745F9"/>
    <w:rsid w:val="00891A65"/>
    <w:rsid w:val="008D5C6C"/>
    <w:rsid w:val="00931697"/>
    <w:rsid w:val="009A425F"/>
    <w:rsid w:val="00A40A74"/>
    <w:rsid w:val="00AB36FD"/>
    <w:rsid w:val="00AB47B3"/>
    <w:rsid w:val="00C258EE"/>
    <w:rsid w:val="00CF2BA4"/>
    <w:rsid w:val="00DD767C"/>
    <w:rsid w:val="00E0670F"/>
    <w:rsid w:val="00F1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CC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0CCF"/>
    <w:rPr>
      <w:color w:val="808080"/>
    </w:rPr>
  </w:style>
  <w:style w:type="table" w:styleId="TableGrid">
    <w:name w:val="Table Grid"/>
    <w:basedOn w:val="TableNormal"/>
    <w:uiPriority w:val="39"/>
    <w:rsid w:val="00260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767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767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767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767C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8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4C4"/>
  </w:style>
  <w:style w:type="paragraph" w:styleId="Footer">
    <w:name w:val="footer"/>
    <w:basedOn w:val="Normal"/>
    <w:link w:val="FooterChar"/>
    <w:uiPriority w:val="99"/>
    <w:unhideWhenUsed/>
    <w:rsid w:val="00754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4C4"/>
  </w:style>
  <w:style w:type="paragraph" w:styleId="BalloonText">
    <w:name w:val="Balloon Text"/>
    <w:basedOn w:val="Normal"/>
    <w:link w:val="BalloonTextChar"/>
    <w:uiPriority w:val="99"/>
    <w:semiHidden/>
    <w:unhideWhenUsed/>
    <w:rsid w:val="00E0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e\Documents\1%20Tektonika\0%20ZAVOD\2%20Dokumenti\License%20Request%20Form%2002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9B7203ADD84071964C0E00C833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93D5-7924-4D4C-86D8-2289201CBE7B}"/>
      </w:docPartPr>
      <w:docPartBody>
        <w:p w:rsidR="00913159" w:rsidRDefault="00497E55" w:rsidP="00497E55">
          <w:pPr>
            <w:pStyle w:val="6C9B7203ADD84071964C0E00C83301D3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04A586EB1715457FB39096F27FF0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92F4-9CFB-4FCB-B563-18B99067DA5D}"/>
      </w:docPartPr>
      <w:docPartBody>
        <w:p w:rsidR="00913159" w:rsidRDefault="00497E55" w:rsidP="00497E55">
          <w:pPr>
            <w:pStyle w:val="04A586EB1715457FB39096F27FF08498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E20A2D4CB4E0405BA96947B18235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67BE-49F7-4ACD-92EC-2AE7FDC046BC}"/>
      </w:docPartPr>
      <w:docPartBody>
        <w:p w:rsidR="00913159" w:rsidRDefault="00497E55" w:rsidP="00497E55">
          <w:pPr>
            <w:pStyle w:val="E20A2D4CB4E0405BA96947B182351B35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6E2F6F92D5B443CFA7A27B5D8CC6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7EA4-ED07-4A93-A753-7F39DF53A38B}"/>
      </w:docPartPr>
      <w:docPartBody>
        <w:p w:rsidR="00913159" w:rsidRDefault="00497E55" w:rsidP="00497E55">
          <w:pPr>
            <w:pStyle w:val="6E2F6F92D5B443CFA7A27B5D8CC67C80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1D0BFE226D304E88866D4ED08047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3EA7-101A-49BD-B2C0-AF9E26DF6641}"/>
      </w:docPartPr>
      <w:docPartBody>
        <w:p w:rsidR="00913159" w:rsidRDefault="00497E55" w:rsidP="00497E55">
          <w:pPr>
            <w:pStyle w:val="1D0BFE226D304E88866D4ED08047EE6F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DDD7A1E046BD4DBC8BA2942B4AB2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F373-37B5-4BF0-A03F-0DD35E166EC3}"/>
      </w:docPartPr>
      <w:docPartBody>
        <w:p w:rsidR="00913159" w:rsidRDefault="00497E55" w:rsidP="00497E55">
          <w:pPr>
            <w:pStyle w:val="DDD7A1E046BD4DBC8BA2942B4AB2B8C8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C027395ADC39408698A87C2B52CF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4CE0-997F-4998-B860-635F47232911}"/>
      </w:docPartPr>
      <w:docPartBody>
        <w:p w:rsidR="00913159" w:rsidRDefault="00497E55" w:rsidP="00497E55">
          <w:pPr>
            <w:pStyle w:val="C027395ADC39408698A87C2B52CF86C0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42730A7736D84DC9982DA410B0F8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D40F-7F08-4D5B-BDF2-DEE0FF146C32}"/>
      </w:docPartPr>
      <w:docPartBody>
        <w:p w:rsidR="00913159" w:rsidRDefault="00497E55" w:rsidP="00497E55">
          <w:pPr>
            <w:pStyle w:val="42730A7736D84DC9982DA410B0F883BC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EC49168D20BF48E8A72A8A1F156F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E6BF-D76D-4A1E-A4C8-5955C54B0798}"/>
      </w:docPartPr>
      <w:docPartBody>
        <w:p w:rsidR="00913159" w:rsidRDefault="00497E55" w:rsidP="00497E55">
          <w:pPr>
            <w:pStyle w:val="EC49168D20BF48E8A72A8A1F156FD2461"/>
          </w:pPr>
          <w:r w:rsidRPr="00CF2BA4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666CD457D9074E50BC3902A847B4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9425-DE33-407E-B5C4-18571C96C7DF}"/>
      </w:docPartPr>
      <w:docPartBody>
        <w:p w:rsidR="00913159" w:rsidRDefault="00497E55" w:rsidP="00497E55">
          <w:pPr>
            <w:pStyle w:val="666CD457D9074E50BC3902A847B44A021"/>
          </w:pPr>
          <w:r w:rsidRPr="00F26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97E55"/>
    <w:rsid w:val="00497E55"/>
    <w:rsid w:val="0091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E55"/>
    <w:rPr>
      <w:color w:val="808080"/>
    </w:rPr>
  </w:style>
  <w:style w:type="paragraph" w:customStyle="1" w:styleId="6C9B7203ADD84071964C0E00C83301D3">
    <w:name w:val="6C9B7203ADD84071964C0E00C83301D3"/>
    <w:rsid w:val="00913159"/>
  </w:style>
  <w:style w:type="paragraph" w:customStyle="1" w:styleId="04A586EB1715457FB39096F27FF08498">
    <w:name w:val="04A586EB1715457FB39096F27FF08498"/>
    <w:rsid w:val="00913159"/>
  </w:style>
  <w:style w:type="paragraph" w:customStyle="1" w:styleId="E20A2D4CB4E0405BA96947B182351B35">
    <w:name w:val="E20A2D4CB4E0405BA96947B182351B35"/>
    <w:rsid w:val="00913159"/>
  </w:style>
  <w:style w:type="paragraph" w:customStyle="1" w:styleId="6E2F6F92D5B443CFA7A27B5D8CC67C80">
    <w:name w:val="6E2F6F92D5B443CFA7A27B5D8CC67C80"/>
    <w:rsid w:val="00913159"/>
  </w:style>
  <w:style w:type="paragraph" w:customStyle="1" w:styleId="1D0BFE226D304E88866D4ED08047EE6F">
    <w:name w:val="1D0BFE226D304E88866D4ED08047EE6F"/>
    <w:rsid w:val="00913159"/>
  </w:style>
  <w:style w:type="paragraph" w:customStyle="1" w:styleId="DDD7A1E046BD4DBC8BA2942B4AB2B8C8">
    <w:name w:val="DDD7A1E046BD4DBC8BA2942B4AB2B8C8"/>
    <w:rsid w:val="00913159"/>
  </w:style>
  <w:style w:type="paragraph" w:customStyle="1" w:styleId="C027395ADC39408698A87C2B52CF86C0">
    <w:name w:val="C027395ADC39408698A87C2B52CF86C0"/>
    <w:rsid w:val="00913159"/>
  </w:style>
  <w:style w:type="paragraph" w:customStyle="1" w:styleId="42730A7736D84DC9982DA410B0F883BC">
    <w:name w:val="42730A7736D84DC9982DA410B0F883BC"/>
    <w:rsid w:val="00913159"/>
  </w:style>
  <w:style w:type="paragraph" w:customStyle="1" w:styleId="EC49168D20BF48E8A72A8A1F156FD246">
    <w:name w:val="EC49168D20BF48E8A72A8A1F156FD246"/>
    <w:rsid w:val="00913159"/>
  </w:style>
  <w:style w:type="paragraph" w:customStyle="1" w:styleId="666CD457D9074E50BC3902A847B44A02">
    <w:name w:val="666CD457D9074E50BC3902A847B44A02"/>
    <w:rsid w:val="00913159"/>
  </w:style>
  <w:style w:type="paragraph" w:customStyle="1" w:styleId="6C9B7203ADD84071964C0E00C83301D31">
    <w:name w:val="6C9B7203ADD84071964C0E00C83301D31"/>
    <w:rsid w:val="00497E55"/>
    <w:rPr>
      <w:rFonts w:eastAsiaTheme="minorHAnsi"/>
      <w:lang w:eastAsia="en-US"/>
    </w:rPr>
  </w:style>
  <w:style w:type="paragraph" w:customStyle="1" w:styleId="04A586EB1715457FB39096F27FF084981">
    <w:name w:val="04A586EB1715457FB39096F27FF084981"/>
    <w:rsid w:val="00497E55"/>
    <w:rPr>
      <w:rFonts w:eastAsiaTheme="minorHAnsi"/>
      <w:lang w:eastAsia="en-US"/>
    </w:rPr>
  </w:style>
  <w:style w:type="paragraph" w:customStyle="1" w:styleId="E20A2D4CB4E0405BA96947B182351B351">
    <w:name w:val="E20A2D4CB4E0405BA96947B182351B351"/>
    <w:rsid w:val="00497E55"/>
    <w:rPr>
      <w:rFonts w:eastAsiaTheme="minorHAnsi"/>
      <w:lang w:eastAsia="en-US"/>
    </w:rPr>
  </w:style>
  <w:style w:type="paragraph" w:customStyle="1" w:styleId="6E2F6F92D5B443CFA7A27B5D8CC67C801">
    <w:name w:val="6E2F6F92D5B443CFA7A27B5D8CC67C801"/>
    <w:rsid w:val="00497E55"/>
    <w:rPr>
      <w:rFonts w:eastAsiaTheme="minorHAnsi"/>
      <w:lang w:eastAsia="en-US"/>
    </w:rPr>
  </w:style>
  <w:style w:type="paragraph" w:customStyle="1" w:styleId="1D0BFE226D304E88866D4ED08047EE6F1">
    <w:name w:val="1D0BFE226D304E88866D4ED08047EE6F1"/>
    <w:rsid w:val="00497E55"/>
    <w:rPr>
      <w:rFonts w:eastAsiaTheme="minorHAnsi"/>
      <w:lang w:eastAsia="en-US"/>
    </w:rPr>
  </w:style>
  <w:style w:type="paragraph" w:customStyle="1" w:styleId="DDD7A1E046BD4DBC8BA2942B4AB2B8C81">
    <w:name w:val="DDD7A1E046BD4DBC8BA2942B4AB2B8C81"/>
    <w:rsid w:val="00497E55"/>
    <w:rPr>
      <w:rFonts w:eastAsiaTheme="minorHAnsi"/>
      <w:lang w:eastAsia="en-US"/>
    </w:rPr>
  </w:style>
  <w:style w:type="paragraph" w:customStyle="1" w:styleId="C027395ADC39408698A87C2B52CF86C01">
    <w:name w:val="C027395ADC39408698A87C2B52CF86C01"/>
    <w:rsid w:val="00497E55"/>
    <w:rPr>
      <w:rFonts w:eastAsiaTheme="minorHAnsi"/>
      <w:lang w:eastAsia="en-US"/>
    </w:rPr>
  </w:style>
  <w:style w:type="paragraph" w:customStyle="1" w:styleId="42730A7736D84DC9982DA410B0F883BC1">
    <w:name w:val="42730A7736D84DC9982DA410B0F883BC1"/>
    <w:rsid w:val="00497E55"/>
    <w:rPr>
      <w:rFonts w:eastAsiaTheme="minorHAnsi"/>
      <w:lang w:eastAsia="en-US"/>
    </w:rPr>
  </w:style>
  <w:style w:type="paragraph" w:customStyle="1" w:styleId="EC49168D20BF48E8A72A8A1F156FD2461">
    <w:name w:val="EC49168D20BF48E8A72A8A1F156FD2461"/>
    <w:rsid w:val="00497E55"/>
    <w:rPr>
      <w:rFonts w:eastAsiaTheme="minorHAnsi"/>
      <w:lang w:eastAsia="en-US"/>
    </w:rPr>
  </w:style>
  <w:style w:type="paragraph" w:customStyle="1" w:styleId="666CD457D9074E50BC3902A847B44A021">
    <w:name w:val="666CD457D9074E50BC3902A847B44A021"/>
    <w:rsid w:val="00497E55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License Request Form 02</Template>
  <TotalTime>13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Zalohar</dc:creator>
  <cp:keywords/>
  <dc:description/>
  <cp:lastModifiedBy>uporabnik</cp:lastModifiedBy>
  <cp:revision>2</cp:revision>
  <dcterms:created xsi:type="dcterms:W3CDTF">2014-05-23T07:16:00Z</dcterms:created>
  <dcterms:modified xsi:type="dcterms:W3CDTF">2018-12-21T14:25:00Z</dcterms:modified>
</cp:coreProperties>
</file>